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55207D" w:rsidRDefault="006E04A4">
      <w:pPr>
        <w:pStyle w:val="Dokumentbeteckning"/>
        <w:rPr>
          <w:u w:val="single"/>
        </w:rPr>
      </w:pPr>
      <w:r w:rsidRPr="0055207D">
        <w:fldChar w:fldCharType="begin" w:fldLock="1"/>
      </w:r>
      <w:r w:rsidRPr="0055207D">
        <w:instrText xml:space="preserve"> DOCPROPERTY "DocumentYear" </w:instrText>
      </w:r>
      <w:r w:rsidRPr="0055207D">
        <w:fldChar w:fldCharType="separate"/>
      </w:r>
      <w:r w:rsidR="00ED1889" w:rsidRPr="0055207D">
        <w:t>2011/12</w:t>
      </w:r>
      <w:r w:rsidRPr="0055207D">
        <w:fldChar w:fldCharType="end"/>
      </w:r>
      <w:r w:rsidRPr="0055207D">
        <w:t>:</w:t>
      </w:r>
      <w:r w:rsidRPr="0055207D">
        <w:fldChar w:fldCharType="begin" w:fldLock="1"/>
      </w:r>
      <w:r w:rsidRPr="0055207D">
        <w:instrText xml:space="preserve"> DOCPROPERTY "DocumentNumber" </w:instrText>
      </w:r>
      <w:r w:rsidRPr="0055207D">
        <w:fldChar w:fldCharType="separate"/>
      </w:r>
      <w:r w:rsidR="00ED1889" w:rsidRPr="0055207D">
        <w:t>33</w:t>
      </w:r>
      <w:r w:rsidRPr="0055207D">
        <w:fldChar w:fldCharType="end"/>
      </w:r>
    </w:p>
    <w:p w:rsidR="006E04A4" w:rsidRPr="0055207D" w:rsidRDefault="006E04A4">
      <w:pPr>
        <w:pStyle w:val="Datum"/>
        <w:outlineLvl w:val="0"/>
      </w:pPr>
      <w:r w:rsidRPr="0055207D">
        <w:fldChar w:fldCharType="begin" w:fldLock="1"/>
      </w:r>
      <w:r w:rsidRPr="0055207D">
        <w:instrText xml:space="preserve"> DOCPROPERTY "DocumentDate" </w:instrText>
      </w:r>
      <w:r w:rsidRPr="0055207D">
        <w:fldChar w:fldCharType="separate"/>
      </w:r>
      <w:r w:rsidR="00ED1889" w:rsidRPr="0055207D">
        <w:t>Fredagen den 18 november 2011</w:t>
      </w:r>
      <w:r w:rsidRPr="0055207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5520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55207D" w:rsidRDefault="0026221E">
            <w:pPr>
              <w:pStyle w:val="Plenum"/>
              <w:tabs>
                <w:tab w:val="clear" w:pos="1418"/>
              </w:tabs>
            </w:pPr>
            <w:r w:rsidRPr="0055207D">
              <w:t>Kl.</w:t>
            </w:r>
          </w:p>
        </w:tc>
        <w:tc>
          <w:tcPr>
            <w:tcW w:w="851" w:type="dxa"/>
          </w:tcPr>
          <w:p w:rsidR="006E04A4" w:rsidRPr="0055207D" w:rsidRDefault="0026221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5207D">
              <w:t>09.00</w:t>
            </w:r>
          </w:p>
        </w:tc>
        <w:tc>
          <w:tcPr>
            <w:tcW w:w="397" w:type="dxa"/>
          </w:tcPr>
          <w:p w:rsidR="006E04A4" w:rsidRPr="0055207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55207D" w:rsidRDefault="0026221E">
            <w:pPr>
              <w:pStyle w:val="Plenum"/>
              <w:tabs>
                <w:tab w:val="clear" w:pos="1418"/>
              </w:tabs>
              <w:ind w:right="1"/>
            </w:pPr>
            <w:r w:rsidRPr="0055207D">
              <w:t>Interpellationssvar</w:t>
            </w:r>
          </w:p>
        </w:tc>
      </w:tr>
    </w:tbl>
    <w:p w:rsidR="006E04A4" w:rsidRPr="0055207D" w:rsidRDefault="006E04A4">
      <w:pPr>
        <w:pStyle w:val="StreckLngt"/>
      </w:pPr>
      <w:r w:rsidRPr="0055207D">
        <w:tab/>
      </w:r>
    </w:p>
    <w:p w:rsidR="004F24A1" w:rsidRPr="0055207D" w:rsidRDefault="004F24A1" w:rsidP="003675A0">
      <w:pPr>
        <w:pStyle w:val="Blankrad"/>
      </w:pPr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24A1" w:rsidRPr="0055207D" w:rsidTr="001A4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24A1" w:rsidRPr="0055207D" w:rsidRDefault="004F24A1" w:rsidP="001A41CA">
            <w:pPr>
              <w:pStyle w:val="HuvudrubrikFlisteNr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HuvudrubrikEnsam"/>
            </w:pPr>
            <w:r w:rsidRPr="0055207D">
              <w:t>Anmälan om kompletteringsval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HuvudrubrikKolumn3"/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Margareta Sandstedt (SD) som suppleant i konstitutionsutskottet, civilutskottet, kulturutskottet, trafikutskottet och arbetsmarknadsutskottet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Björn Söder (SD) som suppleant i justitieutskottet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Kent Ekeroth (SD) som suppleant i utrikesutskottet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Mattias Karlsson (SD) som suppleant i utbildningsutskottet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</w:tbl>
    <w:p w:rsidR="004F24A1" w:rsidRPr="0055207D" w:rsidRDefault="004F24A1" w:rsidP="003675A0">
      <w:pPr>
        <w:pStyle w:val="Blankrad"/>
      </w:pPr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24A1" w:rsidRPr="0055207D" w:rsidTr="001A4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24A1" w:rsidRPr="0055207D" w:rsidRDefault="004F24A1" w:rsidP="001A41CA">
            <w:pPr>
              <w:pStyle w:val="HuvudrubrikFlisteNr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HuvudrubrikEnsam"/>
            </w:pPr>
            <w:bookmarkStart w:id="1" w:name="TypRubrik"/>
            <w:bookmarkEnd w:id="1"/>
            <w:r w:rsidRPr="0055207D">
              <w:t>Anmälan om protokollsutdrag från utskott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HuvudrubrikKolumn3"/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 xml:space="preserve">2011/12:8 Torsdagen den 17 </w:t>
            </w:r>
            <w:r w:rsidR="00513BF2" w:rsidRPr="0055207D">
              <w:t>november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>MJU</w:t>
            </w:r>
          </w:p>
        </w:tc>
      </w:tr>
    </w:tbl>
    <w:p w:rsidR="004F24A1" w:rsidRPr="0055207D" w:rsidRDefault="004F24A1" w:rsidP="003675A0">
      <w:pPr>
        <w:pStyle w:val="Blankrad"/>
      </w:pPr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24A1" w:rsidRPr="0055207D" w:rsidTr="001A4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24A1" w:rsidRPr="0055207D" w:rsidRDefault="004F24A1" w:rsidP="001A41CA">
            <w:pPr>
              <w:pStyle w:val="HuvudrubrikFlisteNr"/>
            </w:pPr>
          </w:p>
        </w:tc>
        <w:tc>
          <w:tcPr>
            <w:tcW w:w="6237" w:type="dxa"/>
          </w:tcPr>
          <w:p w:rsidR="004F24A1" w:rsidRPr="0055207D" w:rsidRDefault="005524F2" w:rsidP="001A41CA">
            <w:pPr>
              <w:pStyle w:val="HuvudrubrikEnsam"/>
            </w:pPr>
            <w:bookmarkStart w:id="3" w:name="Start_EUdokumentFaktapromemoria"/>
            <w:bookmarkEnd w:id="3"/>
            <w:r w:rsidRPr="0055207D">
              <w:t>Anmälan om inkommen faktapromemoria</w:t>
            </w:r>
            <w:r w:rsidR="004F24A1" w:rsidRPr="0055207D">
              <w:t xml:space="preserve"> om förslag från Europeiska kommissionen, m.m.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HuvudrubrikKolumn3"/>
            </w:pPr>
            <w:r w:rsidRPr="0055207D">
              <w:t>Ansvarigt utskott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2011/12:FPM30 Reformpaketet för den gemensamma jordbrukspolitiken</w:t>
            </w:r>
            <w:r w:rsidRPr="0055207D">
              <w:rPr>
                <w:i/>
              </w:rPr>
              <w:t xml:space="preserve"> KOM(2011) 625, KOM(2011) 626, KOM(2011) 627, KOM(2011) 628  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 xml:space="preserve">MJU </w:t>
            </w:r>
          </w:p>
        </w:tc>
      </w:tr>
    </w:tbl>
    <w:p w:rsidR="004F24A1" w:rsidRPr="0055207D" w:rsidRDefault="004F24A1" w:rsidP="003675A0">
      <w:pPr>
        <w:pStyle w:val="Blankrad"/>
      </w:pPr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24A1" w:rsidRPr="0055207D" w:rsidTr="001A4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24A1" w:rsidRPr="0055207D" w:rsidRDefault="004F24A1" w:rsidP="001A41CA">
            <w:pPr>
              <w:pStyle w:val="HuvudrubrikFlisteNr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Huvudrubrik"/>
            </w:pPr>
            <w:bookmarkStart w:id="4" w:name="Start_HänvisningTillUtskott"/>
            <w:bookmarkEnd w:id="4"/>
            <w:r w:rsidRPr="0055207D">
              <w:t>Ärenden för hänvisning till utskott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HuvudrubrikKolumn3"/>
            </w:pPr>
            <w:r w:rsidRPr="0055207D">
              <w:t>Förslag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renderubrik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renderubrik"/>
            </w:pPr>
            <w:r w:rsidRPr="0055207D">
              <w:t>Proposition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renderubrik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2011/12:31 Ändring av viss länsstyrelseverksamhet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>KU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renderubrik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renderubrik"/>
            </w:pPr>
            <w:r w:rsidRPr="0055207D">
              <w:t>Skrivelser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renderubrik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2011/12:32 Riksrevisionens rapport om myndigheternas hantering av ekonomisk kompensation på grund av brott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>JuU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2011/12:34 Riksrevisionens rapport om rätt information vid rätt tillfälle inom vård och omsorg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>SoU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renderubrik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renderubrik"/>
            </w:pPr>
            <w:r w:rsidRPr="0055207D">
              <w:t>EU-dokument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renderubrik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KOM(2011) 452 Förslag till Europaparlamentets och rådets förordning om tillsynskrav för kreditinstitut och värdepappersföretag</w:t>
            </w:r>
          </w:p>
          <w:p w:rsidR="004F24A1" w:rsidRPr="0055207D" w:rsidRDefault="004F24A1" w:rsidP="001A41CA">
            <w:r w:rsidRPr="0055207D">
              <w:rPr>
                <w:i/>
              </w:rPr>
              <w:t>Åttaveckorsfristen för att avge ett motiverat yttrande går ut den 11 januari 2012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 xml:space="preserve">FiU </w:t>
            </w: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KOM(2011) 684 Förslag till Europaparlamentets och rådets direktiv om årsbokslut, sammanställda redovisningar och rapporter i vissa typer av företag</w:t>
            </w:r>
          </w:p>
          <w:p w:rsidR="004F24A1" w:rsidRPr="0055207D" w:rsidRDefault="004F24A1" w:rsidP="001A41CA">
            <w:r w:rsidRPr="0055207D">
              <w:rPr>
                <w:i/>
              </w:rPr>
              <w:t>Åttaveckorsfristen för att avge ett motiverat yttrande går ut den 11 januari 2012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  <w:r w:rsidRPr="0055207D">
              <w:rPr>
                <w:spacing w:val="-4"/>
              </w:rPr>
              <w:t xml:space="preserve">CU </w:t>
            </w:r>
          </w:p>
        </w:tc>
      </w:tr>
    </w:tbl>
    <w:p w:rsidR="004F24A1" w:rsidRPr="0055207D" w:rsidRDefault="004F24A1" w:rsidP="003675A0">
      <w:pPr>
        <w:pStyle w:val="Blankrad"/>
      </w:pPr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F24A1" w:rsidRPr="0055207D" w:rsidTr="001A41C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F24A1" w:rsidRPr="0055207D" w:rsidRDefault="004F24A1" w:rsidP="001A41CA">
            <w:pPr>
              <w:pStyle w:val="HuvudrubrikFlisteNr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Huvudrubrik"/>
            </w:pPr>
            <w:bookmarkStart w:id="5" w:name="Start_Interpellationer"/>
            <w:bookmarkEnd w:id="5"/>
            <w:r w:rsidRPr="0055207D">
              <w:t>Svar på interpellationer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HuvudrubrikKolumn3"/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Besvaradav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Besvaradav"/>
            </w:pPr>
            <w:r w:rsidRPr="0055207D">
              <w:t>Utbildningsminister Jan Björklund (FP)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Besvaradav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2011/12:71 av Hans Ekström (S)</w:t>
            </w:r>
          </w:p>
          <w:p w:rsidR="004F24A1" w:rsidRPr="0055207D" w:rsidRDefault="004F24A1" w:rsidP="001A41CA">
            <w:r w:rsidRPr="0055207D">
              <w:t>Omfördelning av anslag vid indragna examensrättigheter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2011/12:72 av Gustav Fridolin (MP)</w:t>
            </w:r>
          </w:p>
          <w:p w:rsidR="004F24A1" w:rsidRPr="0055207D" w:rsidRDefault="004F24A1" w:rsidP="001A41CA">
            <w:r w:rsidRPr="0055207D">
              <w:t>Nedskärning i den nya gymnasieskolan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2011/12:73 av Caroline Helmersson Olsson (S)</w:t>
            </w:r>
          </w:p>
          <w:p w:rsidR="004F24A1" w:rsidRPr="0055207D" w:rsidRDefault="004F24A1" w:rsidP="001A41CA">
            <w:r w:rsidRPr="0055207D">
              <w:t>Nytt examensbevis vid byte av personnummer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2011/12:76 av Louise Malmström (S)</w:t>
            </w:r>
          </w:p>
          <w:p w:rsidR="004F24A1" w:rsidRPr="0055207D" w:rsidRDefault="004F24A1" w:rsidP="001A41CA">
            <w:r w:rsidRPr="0055207D">
              <w:t>Bredare rekrytering i övergången till högskolan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2011/12:96 av Mats Pertoft (MP)</w:t>
            </w:r>
          </w:p>
          <w:p w:rsidR="004F24A1" w:rsidRPr="0055207D" w:rsidRDefault="004F24A1" w:rsidP="001A41CA">
            <w:r w:rsidRPr="0055207D">
              <w:t>Högskolebehörighet från gymnasiets yrkesprogram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Besvaradav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Besvaradav"/>
            </w:pPr>
            <w:r w:rsidRPr="0055207D">
              <w:t>Statsrådet Tobias Billström (M)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Besvaradav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2011/12:90 av Annika Lillemets (MP)</w:t>
            </w:r>
          </w:p>
          <w:p w:rsidR="004F24A1" w:rsidRPr="0055207D" w:rsidRDefault="004F24A1" w:rsidP="001A41CA">
            <w:r w:rsidRPr="0055207D">
              <w:t>Utvisningar till Iran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2011/12:94 av Sven-Erik Österberg (S)</w:t>
            </w:r>
          </w:p>
          <w:p w:rsidR="004F24A1" w:rsidRPr="0055207D" w:rsidRDefault="004F24A1" w:rsidP="001A41CA">
            <w:r w:rsidRPr="0055207D">
              <w:t>Kontroll av villkoren för utländsk arbetskraft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Besvaradav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Besvaradav"/>
            </w:pPr>
            <w:r w:rsidRPr="0055207D">
              <w:t>Statsrådet Ulf Kristersson (M)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Besvaradav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2011/12:91 av Wiwi-Anne Johansson (V)</w:t>
            </w:r>
          </w:p>
          <w:p w:rsidR="004F24A1" w:rsidRPr="0055207D" w:rsidRDefault="004F24A1" w:rsidP="001A41CA">
            <w:r w:rsidRPr="0055207D">
              <w:t>Brister i arbetsskadeförsäkringen</w:t>
            </w:r>
          </w:p>
          <w:p w:rsidR="004F24A1" w:rsidRPr="0055207D" w:rsidRDefault="004F24A1" w:rsidP="001A41CA">
            <w:r w:rsidRPr="0055207D">
              <w:t>Marianne Berg (V) tar svaret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2011/12:93 av Peter Persson (S)</w:t>
            </w:r>
          </w:p>
          <w:p w:rsidR="004F24A1" w:rsidRPr="0055207D" w:rsidRDefault="004F24A1" w:rsidP="001A41CA">
            <w:r w:rsidRPr="0055207D">
              <w:t>Svenskarnas syn på socialförsäkringarna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Besvaradav"/>
            </w:pPr>
          </w:p>
        </w:tc>
        <w:tc>
          <w:tcPr>
            <w:tcW w:w="6237" w:type="dxa"/>
          </w:tcPr>
          <w:p w:rsidR="004F24A1" w:rsidRPr="0055207D" w:rsidRDefault="004F24A1" w:rsidP="001A41CA">
            <w:pPr>
              <w:pStyle w:val="Besvaradav"/>
            </w:pPr>
            <w:r w:rsidRPr="0055207D">
              <w:t>Statsrådet Erik Ullenhag (FP)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pStyle w:val="Besvaradav"/>
              <w:rPr>
                <w:spacing w:val="-4"/>
              </w:rPr>
            </w:pPr>
          </w:p>
        </w:tc>
      </w:tr>
      <w:tr w:rsidR="004F24A1" w:rsidRPr="0055207D" w:rsidTr="001A41C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F24A1" w:rsidRPr="0055207D" w:rsidRDefault="004F24A1" w:rsidP="001A41CA">
            <w:pPr>
              <w:pStyle w:val="FlistaNrText"/>
            </w:pPr>
          </w:p>
        </w:tc>
        <w:tc>
          <w:tcPr>
            <w:tcW w:w="6237" w:type="dxa"/>
          </w:tcPr>
          <w:p w:rsidR="004F24A1" w:rsidRPr="0055207D" w:rsidRDefault="004F24A1" w:rsidP="001A41CA">
            <w:r w:rsidRPr="0055207D">
              <w:t>2011/12:78 av Arhe Hamednaca (S)</w:t>
            </w:r>
          </w:p>
          <w:p w:rsidR="004F24A1" w:rsidRPr="0055207D" w:rsidRDefault="004F24A1" w:rsidP="001A41CA">
            <w:r w:rsidRPr="0055207D">
              <w:t>Utrikesfödda kvinnors situation på arbetsmarknaden</w:t>
            </w:r>
          </w:p>
        </w:tc>
        <w:tc>
          <w:tcPr>
            <w:tcW w:w="2481" w:type="dxa"/>
          </w:tcPr>
          <w:p w:rsidR="004F24A1" w:rsidRPr="0055207D" w:rsidRDefault="004F24A1" w:rsidP="001A41CA">
            <w:pPr>
              <w:rPr>
                <w:spacing w:val="-4"/>
              </w:rPr>
            </w:pPr>
          </w:p>
        </w:tc>
      </w:tr>
    </w:tbl>
    <w:p w:rsidR="004F24A1" w:rsidRPr="0055207D" w:rsidRDefault="004F24A1" w:rsidP="003675A0">
      <w:pPr>
        <w:pStyle w:val="Blankrad"/>
      </w:pPr>
      <w:r w:rsidRPr="0055207D">
        <w:t>     </w:t>
      </w:r>
    </w:p>
    <w:p w:rsidR="00074EB8" w:rsidRPr="0055207D" w:rsidRDefault="004F24A1" w:rsidP="003675A0">
      <w:pPr>
        <w:pStyle w:val="Blankrad"/>
      </w:pPr>
      <w:bookmarkStart w:id="6" w:name="Start"/>
      <w:bookmarkEnd w:id="6"/>
      <w:r w:rsidRPr="0055207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55207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55207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55207D" w:rsidRDefault="006E04A4" w:rsidP="00D016E9">
            <w:pPr>
              <w:pStyle w:val="StreckMitten"/>
            </w:pPr>
            <w:r w:rsidRPr="0055207D">
              <w:tab/>
            </w:r>
            <w:r w:rsidRPr="0055207D">
              <w:tab/>
            </w:r>
          </w:p>
        </w:tc>
      </w:tr>
    </w:tbl>
    <w:p w:rsidR="006E04A4" w:rsidRPr="0055207D" w:rsidRDefault="006E04A4" w:rsidP="003675A0">
      <w:pPr>
        <w:pStyle w:val="Blankrad"/>
      </w:pPr>
    </w:p>
    <w:sectPr w:rsidR="006E04A4" w:rsidRPr="0055207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7414" w:rsidRPr="0055207D" w:rsidRDefault="00C27414">
      <w:r w:rsidRPr="0055207D">
        <w:separator/>
      </w:r>
    </w:p>
  </w:endnote>
  <w:endnote w:type="continuationSeparator" w:id="0">
    <w:p w:rsidR="00C27414" w:rsidRPr="0055207D" w:rsidRDefault="00C27414">
      <w:r w:rsidRPr="005520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89" w:rsidRPr="0055207D" w:rsidRDefault="00ED1889">
    <w:pPr>
      <w:pStyle w:val="Sidhuvud"/>
      <w:jc w:val="center"/>
    </w:pPr>
    <w:r w:rsidRPr="0055207D">
      <w:fldChar w:fldCharType="begin" w:fldLock="1"/>
    </w:r>
    <w:r w:rsidRPr="0055207D">
      <w:instrText xml:space="preserve"> PAGE </w:instrText>
    </w:r>
    <w:r w:rsidRPr="0055207D">
      <w:fldChar w:fldCharType="separate"/>
    </w:r>
    <w:r w:rsidR="005524F2" w:rsidRPr="0055207D">
      <w:t>2</w:t>
    </w:r>
    <w:r w:rsidRPr="0055207D">
      <w:fldChar w:fldCharType="end"/>
    </w:r>
    <w:r w:rsidRPr="0055207D">
      <w:t xml:space="preserve"> (</w:t>
    </w:r>
    <w:r w:rsidRPr="0055207D">
      <w:fldChar w:fldCharType="begin" w:fldLock="1"/>
    </w:r>
    <w:r w:rsidRPr="0055207D">
      <w:instrText xml:space="preserve"> NUMPAGES </w:instrText>
    </w:r>
    <w:r w:rsidRPr="0055207D">
      <w:fldChar w:fldCharType="separate"/>
    </w:r>
    <w:r w:rsidRPr="0055207D">
      <w:t>2</w:t>
    </w:r>
    <w:r w:rsidRPr="0055207D">
      <w:fldChar w:fldCharType="end"/>
    </w:r>
    <w:r w:rsidRPr="0055207D">
      <w:t>)</w:t>
    </w:r>
  </w:p>
  <w:p w:rsidR="00ED1889" w:rsidRPr="0055207D" w:rsidRDefault="00ED188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89" w:rsidRPr="0055207D" w:rsidRDefault="00ED1889">
    <w:pPr>
      <w:pStyle w:val="Sidhuvud"/>
      <w:jc w:val="center"/>
    </w:pPr>
    <w:r w:rsidRPr="0055207D">
      <w:fldChar w:fldCharType="begin" w:fldLock="1"/>
    </w:r>
    <w:r w:rsidRPr="0055207D">
      <w:instrText xml:space="preserve"> PAGE </w:instrText>
    </w:r>
    <w:r w:rsidRPr="0055207D">
      <w:fldChar w:fldCharType="separate"/>
    </w:r>
    <w:r w:rsidR="005524F2" w:rsidRPr="0055207D">
      <w:t>1</w:t>
    </w:r>
    <w:r w:rsidRPr="0055207D">
      <w:fldChar w:fldCharType="end"/>
    </w:r>
    <w:r w:rsidRPr="0055207D">
      <w:t xml:space="preserve"> (</w:t>
    </w:r>
    <w:r w:rsidRPr="0055207D">
      <w:fldChar w:fldCharType="begin" w:fldLock="1"/>
    </w:r>
    <w:r w:rsidRPr="0055207D">
      <w:instrText xml:space="preserve"> NUMPAGES </w:instrText>
    </w:r>
    <w:r w:rsidRPr="0055207D">
      <w:fldChar w:fldCharType="separate"/>
    </w:r>
    <w:r w:rsidRPr="0055207D">
      <w:t>2</w:t>
    </w:r>
    <w:r w:rsidRPr="0055207D">
      <w:fldChar w:fldCharType="end"/>
    </w:r>
    <w:r w:rsidRPr="0055207D">
      <w:t>)</w:t>
    </w:r>
  </w:p>
  <w:p w:rsidR="00ED1889" w:rsidRPr="0055207D" w:rsidRDefault="00ED18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7414" w:rsidRPr="0055207D" w:rsidRDefault="00C27414">
      <w:r w:rsidRPr="0055207D">
        <w:separator/>
      </w:r>
    </w:p>
  </w:footnote>
  <w:footnote w:type="continuationSeparator" w:id="0">
    <w:p w:rsidR="00C27414" w:rsidRPr="0055207D" w:rsidRDefault="00C27414">
      <w:r w:rsidRPr="005520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89" w:rsidRPr="0055207D" w:rsidRDefault="00ED1889">
    <w:pPr>
      <w:pStyle w:val="Sidhuvud"/>
      <w:tabs>
        <w:tab w:val="clear" w:pos="4536"/>
      </w:tabs>
    </w:pPr>
    <w:r w:rsidRPr="0055207D">
      <w:fldChar w:fldCharType="begin" w:fldLock="1"/>
    </w:r>
    <w:r w:rsidRPr="0055207D">
      <w:instrText xml:space="preserve"> DOCPROPERTY "DocumentDate" </w:instrText>
    </w:r>
    <w:r w:rsidRPr="0055207D">
      <w:fldChar w:fldCharType="separate"/>
    </w:r>
    <w:r w:rsidRPr="0055207D">
      <w:t>Fredagen den 18 november 2011</w:t>
    </w:r>
    <w:r w:rsidRPr="0055207D">
      <w:fldChar w:fldCharType="end"/>
    </w:r>
    <w:r w:rsidRPr="0055207D">
      <w:tab/>
    </w:r>
  </w:p>
  <w:p w:rsidR="00ED1889" w:rsidRPr="0055207D" w:rsidRDefault="00ED1889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5207D">
      <w:rPr>
        <w:sz w:val="12"/>
      </w:rPr>
      <w:tab/>
    </w:r>
  </w:p>
  <w:p w:rsidR="00ED1889" w:rsidRPr="0055207D" w:rsidRDefault="00ED1889"/>
  <w:p w:rsidR="00ED1889" w:rsidRPr="0055207D" w:rsidRDefault="00ED18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889" w:rsidRPr="0055207D" w:rsidRDefault="0055207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55207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1889" w:rsidRPr="0055207D" w:rsidRDefault="00ED1889">
    <w:pPr>
      <w:pStyle w:val="Dokumentrubrik"/>
      <w:spacing w:after="360"/>
    </w:pPr>
    <w:r w:rsidRPr="0055207D">
      <w:t>Föredragningslista</w:t>
    </w:r>
  </w:p>
  <w:p w:rsidR="00ED1889" w:rsidRPr="0055207D" w:rsidRDefault="00ED18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96836558">
    <w:abstractNumId w:val="5"/>
  </w:num>
  <w:num w:numId="2" w16cid:durableId="1944916389">
    <w:abstractNumId w:val="2"/>
  </w:num>
  <w:num w:numId="3" w16cid:durableId="273558066">
    <w:abstractNumId w:val="4"/>
  </w:num>
  <w:num w:numId="4" w16cid:durableId="1787508374">
    <w:abstractNumId w:val="1"/>
  </w:num>
  <w:num w:numId="5" w16cid:durableId="1476726899">
    <w:abstractNumId w:val="0"/>
  </w:num>
  <w:num w:numId="6" w16cid:durableId="971865318">
    <w:abstractNumId w:val="3"/>
  </w:num>
  <w:num w:numId="7" w16cid:durableId="1245996288">
    <w:abstractNumId w:val="3"/>
  </w:num>
  <w:num w:numId="8" w16cid:durableId="2033846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C4E15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1BFE"/>
    <w:rsid w:val="00074E52"/>
    <w:rsid w:val="00074EB8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1964"/>
    <w:rsid w:val="00102948"/>
    <w:rsid w:val="00102B56"/>
    <w:rsid w:val="00103C04"/>
    <w:rsid w:val="00111453"/>
    <w:rsid w:val="00112044"/>
    <w:rsid w:val="0012112E"/>
    <w:rsid w:val="00122380"/>
    <w:rsid w:val="001250EC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41CA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221E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41D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4A1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3BF2"/>
    <w:rsid w:val="005166A2"/>
    <w:rsid w:val="00517888"/>
    <w:rsid w:val="00527322"/>
    <w:rsid w:val="00533A3C"/>
    <w:rsid w:val="00537A01"/>
    <w:rsid w:val="00543489"/>
    <w:rsid w:val="005460B2"/>
    <w:rsid w:val="005510B5"/>
    <w:rsid w:val="0055207D"/>
    <w:rsid w:val="005524F2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172F9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4E1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25DB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4E0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7414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889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4BDEE-D05F-4903-BEA5-9B819FE7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355</Words>
  <Characters>2354</Characters>
  <Application>Microsoft Office Word</Application>
  <DocSecurity>4</DocSecurity>
  <Lines>156</Lines>
  <Paragraphs>96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2011-11-17T14:37:00Z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18 november 2011</vt:lpwstr>
  </property>
  <property fmtid="{D5CDD505-2E9C-101B-9397-08002B2CF9AE}" pid="3" name="DocumentNumber">
    <vt:lpwstr>33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2011-11-18</vt:lpwstr>
  </property>
  <property fmtid="{D5CDD505-2E9C-101B-9397-08002B2CF9AE}" pid="7" name="DatumAvgörande">
    <vt:lpwstr>2011-11-18</vt:lpwstr>
  </property>
</Properties>
</file>