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965E" w14:textId="77777777" w:rsidR="006E04A4" w:rsidRPr="00CD7560" w:rsidRDefault="00E83196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11</w:t>
      </w:r>
      <w:bookmarkEnd w:id="1"/>
    </w:p>
    <w:p w14:paraId="3403965F" w14:textId="77777777" w:rsidR="006E04A4" w:rsidRDefault="00E83196">
      <w:pPr>
        <w:pStyle w:val="Datum"/>
        <w:outlineLvl w:val="0"/>
      </w:pPr>
      <w:bookmarkStart w:id="2" w:name="DocumentDate"/>
      <w:r>
        <w:t>Tisdagen den 23 september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27D66" w14:paraId="34039664" w14:textId="77777777" w:rsidTr="00E47117">
        <w:trPr>
          <w:cantSplit/>
        </w:trPr>
        <w:tc>
          <w:tcPr>
            <w:tcW w:w="454" w:type="dxa"/>
          </w:tcPr>
          <w:p w14:paraId="34039660" w14:textId="77777777" w:rsidR="006E04A4" w:rsidRDefault="00E8319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4039661" w14:textId="77777777" w:rsidR="006E04A4" w:rsidRDefault="00E8319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34039662" w14:textId="77777777" w:rsidR="006E04A4" w:rsidRDefault="00E83196"/>
        </w:tc>
        <w:tc>
          <w:tcPr>
            <w:tcW w:w="7512" w:type="dxa"/>
            <w:gridSpan w:val="2"/>
          </w:tcPr>
          <w:p w14:paraId="34039663" w14:textId="77777777" w:rsidR="006E04A4" w:rsidRDefault="00E8319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627D66" w14:paraId="3403966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4039665" w14:textId="77777777" w:rsidR="006E04A4" w:rsidRDefault="00E83196"/>
        </w:tc>
        <w:tc>
          <w:tcPr>
            <w:tcW w:w="851" w:type="dxa"/>
          </w:tcPr>
          <w:p w14:paraId="34039666" w14:textId="77777777" w:rsidR="006E04A4" w:rsidRDefault="00E83196">
            <w:pPr>
              <w:jc w:val="right"/>
            </w:pPr>
          </w:p>
        </w:tc>
        <w:tc>
          <w:tcPr>
            <w:tcW w:w="397" w:type="dxa"/>
            <w:gridSpan w:val="2"/>
          </w:tcPr>
          <w:p w14:paraId="34039667" w14:textId="77777777" w:rsidR="006E04A4" w:rsidRDefault="00E83196"/>
        </w:tc>
        <w:tc>
          <w:tcPr>
            <w:tcW w:w="7512" w:type="dxa"/>
            <w:gridSpan w:val="2"/>
          </w:tcPr>
          <w:p w14:paraId="34039668" w14:textId="77777777" w:rsidR="006E04A4" w:rsidRDefault="00E8319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3403966A" w14:textId="77777777" w:rsidR="006E04A4" w:rsidRDefault="00E83196">
      <w:pPr>
        <w:pStyle w:val="StreckLngt"/>
      </w:pPr>
      <w:r>
        <w:tab/>
      </w:r>
    </w:p>
    <w:p w14:paraId="3403966B" w14:textId="77777777" w:rsidR="00121B42" w:rsidRDefault="00E83196" w:rsidP="00121B42">
      <w:pPr>
        <w:pStyle w:val="Blankrad"/>
      </w:pPr>
      <w:r>
        <w:t xml:space="preserve">      </w:t>
      </w:r>
    </w:p>
    <w:p w14:paraId="3403966C" w14:textId="77777777" w:rsidR="00CF242C" w:rsidRDefault="00E8319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27D66" w14:paraId="34039670" w14:textId="77777777" w:rsidTr="00055526">
        <w:trPr>
          <w:cantSplit/>
        </w:trPr>
        <w:tc>
          <w:tcPr>
            <w:tcW w:w="567" w:type="dxa"/>
          </w:tcPr>
          <w:p w14:paraId="3403966D" w14:textId="77777777" w:rsidR="001D7AF0" w:rsidRDefault="00E83196" w:rsidP="00C84F80">
            <w:pPr>
              <w:keepNext/>
            </w:pPr>
          </w:p>
        </w:tc>
        <w:tc>
          <w:tcPr>
            <w:tcW w:w="6663" w:type="dxa"/>
          </w:tcPr>
          <w:p w14:paraId="3403966E" w14:textId="77777777" w:rsidR="006E04A4" w:rsidRDefault="00E83196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3403966F" w14:textId="77777777" w:rsidR="006E04A4" w:rsidRDefault="00E83196" w:rsidP="00C84F80">
            <w:pPr>
              <w:keepNext/>
            </w:pPr>
          </w:p>
        </w:tc>
      </w:tr>
      <w:tr w:rsidR="00627D66" w14:paraId="34039674" w14:textId="77777777" w:rsidTr="00055526">
        <w:trPr>
          <w:cantSplit/>
        </w:trPr>
        <w:tc>
          <w:tcPr>
            <w:tcW w:w="567" w:type="dxa"/>
          </w:tcPr>
          <w:p w14:paraId="34039671" w14:textId="77777777" w:rsidR="001D7AF0" w:rsidRDefault="00E8319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4039672" w14:textId="77777777" w:rsidR="006E04A4" w:rsidRDefault="00E83196" w:rsidP="000326E3">
            <w:r>
              <w:t xml:space="preserve">Ulf Holm (MP) som ersättare fr.o.m. den 10 oktober 2025 t.o.m. den 10 maj 2026 </w:t>
            </w:r>
            <w:r>
              <w:t>under Emma Bergingers (MP) ledighet</w:t>
            </w:r>
          </w:p>
        </w:tc>
        <w:tc>
          <w:tcPr>
            <w:tcW w:w="2055" w:type="dxa"/>
          </w:tcPr>
          <w:p w14:paraId="34039673" w14:textId="77777777" w:rsidR="006E04A4" w:rsidRDefault="00E83196" w:rsidP="00C84F80"/>
        </w:tc>
      </w:tr>
      <w:tr w:rsidR="00627D66" w14:paraId="34039678" w14:textId="77777777" w:rsidTr="00055526">
        <w:trPr>
          <w:cantSplit/>
        </w:trPr>
        <w:tc>
          <w:tcPr>
            <w:tcW w:w="567" w:type="dxa"/>
          </w:tcPr>
          <w:p w14:paraId="34039675" w14:textId="77777777" w:rsidR="001D7AF0" w:rsidRDefault="00E83196" w:rsidP="00C84F80">
            <w:pPr>
              <w:keepNext/>
            </w:pPr>
          </w:p>
        </w:tc>
        <w:tc>
          <w:tcPr>
            <w:tcW w:w="6663" w:type="dxa"/>
          </w:tcPr>
          <w:p w14:paraId="34039676" w14:textId="77777777" w:rsidR="006E04A4" w:rsidRDefault="00E8319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4039677" w14:textId="77777777" w:rsidR="006E04A4" w:rsidRDefault="00E83196" w:rsidP="00C84F80">
            <w:pPr>
              <w:keepNext/>
            </w:pPr>
          </w:p>
        </w:tc>
      </w:tr>
      <w:tr w:rsidR="00627D66" w14:paraId="3403967C" w14:textId="77777777" w:rsidTr="00055526">
        <w:trPr>
          <w:cantSplit/>
        </w:trPr>
        <w:tc>
          <w:tcPr>
            <w:tcW w:w="567" w:type="dxa"/>
          </w:tcPr>
          <w:p w14:paraId="34039679" w14:textId="77777777" w:rsidR="001D7AF0" w:rsidRDefault="00E8319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403967A" w14:textId="77777777" w:rsidR="006E04A4" w:rsidRDefault="00E83196" w:rsidP="000326E3">
            <w:r>
              <w:t>Ulf Holm (MP) som suppleant i utrikesutskottet, försvarsutskottet och trafikutskottet fr.o.m. den 10 oktober 2025 t.o.m. den 10 maj 2026 under Emma Bergingers (MP) ledighet och som led</w:t>
            </w:r>
            <w:r>
              <w:t>amot i krigsdelegationen fr.o.m. den 10 oktober</w:t>
            </w:r>
          </w:p>
        </w:tc>
        <w:tc>
          <w:tcPr>
            <w:tcW w:w="2055" w:type="dxa"/>
          </w:tcPr>
          <w:p w14:paraId="3403967B" w14:textId="77777777" w:rsidR="006E04A4" w:rsidRDefault="00E83196" w:rsidP="00C84F80"/>
        </w:tc>
      </w:tr>
      <w:tr w:rsidR="00627D66" w14:paraId="34039680" w14:textId="77777777" w:rsidTr="00055526">
        <w:trPr>
          <w:cantSplit/>
        </w:trPr>
        <w:tc>
          <w:tcPr>
            <w:tcW w:w="567" w:type="dxa"/>
          </w:tcPr>
          <w:p w14:paraId="3403967D" w14:textId="77777777" w:rsidR="001D7AF0" w:rsidRDefault="00E83196" w:rsidP="00C84F80">
            <w:pPr>
              <w:keepNext/>
            </w:pPr>
          </w:p>
        </w:tc>
        <w:tc>
          <w:tcPr>
            <w:tcW w:w="6663" w:type="dxa"/>
          </w:tcPr>
          <w:p w14:paraId="3403967E" w14:textId="77777777" w:rsidR="006E04A4" w:rsidRDefault="00E8319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403967F" w14:textId="77777777" w:rsidR="006E04A4" w:rsidRDefault="00E8319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27D66" w14:paraId="34039684" w14:textId="77777777" w:rsidTr="00055526">
        <w:trPr>
          <w:cantSplit/>
        </w:trPr>
        <w:tc>
          <w:tcPr>
            <w:tcW w:w="567" w:type="dxa"/>
          </w:tcPr>
          <w:p w14:paraId="34039681" w14:textId="77777777" w:rsidR="001D7AF0" w:rsidRDefault="00E83196" w:rsidP="00C84F80">
            <w:pPr>
              <w:keepNext/>
            </w:pPr>
          </w:p>
        </w:tc>
        <w:tc>
          <w:tcPr>
            <w:tcW w:w="6663" w:type="dxa"/>
          </w:tcPr>
          <w:p w14:paraId="34039682" w14:textId="77777777" w:rsidR="006E04A4" w:rsidRDefault="00E83196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34039683" w14:textId="77777777" w:rsidR="006E04A4" w:rsidRDefault="00E83196" w:rsidP="00C84F80">
            <w:pPr>
              <w:keepNext/>
            </w:pPr>
          </w:p>
        </w:tc>
      </w:tr>
      <w:tr w:rsidR="00627D66" w14:paraId="34039688" w14:textId="77777777" w:rsidTr="00055526">
        <w:trPr>
          <w:cantSplit/>
        </w:trPr>
        <w:tc>
          <w:tcPr>
            <w:tcW w:w="567" w:type="dxa"/>
          </w:tcPr>
          <w:p w14:paraId="34039685" w14:textId="77777777" w:rsidR="001D7AF0" w:rsidRDefault="00E8319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4039686" w14:textId="77777777" w:rsidR="006E04A4" w:rsidRDefault="00E83196" w:rsidP="000326E3">
            <w:r>
              <w:t>2025/26:1 Budgetpropositionen för 2026</w:t>
            </w:r>
          </w:p>
        </w:tc>
        <w:tc>
          <w:tcPr>
            <w:tcW w:w="2055" w:type="dxa"/>
          </w:tcPr>
          <w:p w14:paraId="34039687" w14:textId="04BBB857" w:rsidR="006E04A4" w:rsidRDefault="00E83196" w:rsidP="00C84F80">
            <w:r>
              <w:t>FiU</w:t>
            </w:r>
          </w:p>
        </w:tc>
      </w:tr>
      <w:tr w:rsidR="004E7DB8" w14:paraId="622CC518" w14:textId="77777777" w:rsidTr="00055526">
        <w:trPr>
          <w:cantSplit/>
        </w:trPr>
        <w:tc>
          <w:tcPr>
            <w:tcW w:w="567" w:type="dxa"/>
          </w:tcPr>
          <w:p w14:paraId="2FC1564D" w14:textId="77777777" w:rsidR="004E7DB8" w:rsidRDefault="004E7DB8" w:rsidP="00C84F80">
            <w:pPr>
              <w:pStyle w:val="FlistaNrText"/>
            </w:pPr>
          </w:p>
        </w:tc>
        <w:tc>
          <w:tcPr>
            <w:tcW w:w="6663" w:type="dxa"/>
          </w:tcPr>
          <w:p w14:paraId="2718A75C" w14:textId="690FB131" w:rsidR="004E7DB8" w:rsidRDefault="004E7DB8" w:rsidP="000326E3">
            <w:r w:rsidRPr="004E7DB8">
              <w:t>Förslag till statens budget, finansplan och skattefrågor</w:t>
            </w:r>
          </w:p>
        </w:tc>
        <w:tc>
          <w:tcPr>
            <w:tcW w:w="2055" w:type="dxa"/>
          </w:tcPr>
          <w:p w14:paraId="77D930A9" w14:textId="77777777" w:rsidR="004E7DB8" w:rsidRDefault="004E7DB8" w:rsidP="00C84F80"/>
        </w:tc>
      </w:tr>
      <w:tr w:rsidR="004E7DB8" w14:paraId="6156E5EA" w14:textId="77777777" w:rsidTr="00055526">
        <w:trPr>
          <w:cantSplit/>
        </w:trPr>
        <w:tc>
          <w:tcPr>
            <w:tcW w:w="567" w:type="dxa"/>
          </w:tcPr>
          <w:p w14:paraId="6663556D" w14:textId="77777777" w:rsidR="004E7DB8" w:rsidRDefault="004E7DB8" w:rsidP="00C84F80">
            <w:pPr>
              <w:pStyle w:val="FlistaNrText"/>
            </w:pPr>
          </w:p>
        </w:tc>
        <w:tc>
          <w:tcPr>
            <w:tcW w:w="6663" w:type="dxa"/>
          </w:tcPr>
          <w:p w14:paraId="0BD122DF" w14:textId="0A0C44A7" w:rsidR="004E7DB8" w:rsidRPr="004E7DB8" w:rsidRDefault="004E7DB8" w:rsidP="000326E3">
            <w:r>
              <w:t>Förslagspunkt 1</w:t>
            </w:r>
          </w:p>
        </w:tc>
        <w:tc>
          <w:tcPr>
            <w:tcW w:w="2055" w:type="dxa"/>
          </w:tcPr>
          <w:p w14:paraId="71338A8B" w14:textId="267E94AC" w:rsidR="004E7DB8" w:rsidRDefault="004E7DB8" w:rsidP="00C84F80">
            <w:r>
              <w:t>KU</w:t>
            </w:r>
          </w:p>
        </w:tc>
      </w:tr>
      <w:tr w:rsidR="004E7DB8" w14:paraId="24896E73" w14:textId="77777777" w:rsidTr="00055526">
        <w:trPr>
          <w:cantSplit/>
        </w:trPr>
        <w:tc>
          <w:tcPr>
            <w:tcW w:w="567" w:type="dxa"/>
          </w:tcPr>
          <w:p w14:paraId="23596F8D" w14:textId="77777777" w:rsidR="004E7DB8" w:rsidRDefault="004E7DB8" w:rsidP="00C84F80">
            <w:pPr>
              <w:pStyle w:val="FlistaNrText"/>
            </w:pPr>
          </w:p>
        </w:tc>
        <w:tc>
          <w:tcPr>
            <w:tcW w:w="6663" w:type="dxa"/>
          </w:tcPr>
          <w:p w14:paraId="39194525" w14:textId="376D76EC" w:rsidR="004E7DB8" w:rsidRPr="004E7DB8" w:rsidRDefault="004E7DB8" w:rsidP="000326E3">
            <w:r>
              <w:t>Förslagspunkt 2–36</w:t>
            </w:r>
          </w:p>
        </w:tc>
        <w:tc>
          <w:tcPr>
            <w:tcW w:w="2055" w:type="dxa"/>
          </w:tcPr>
          <w:p w14:paraId="197E7CE0" w14:textId="1918F9BB" w:rsidR="004E7DB8" w:rsidRDefault="004E7DB8" w:rsidP="00C84F80">
            <w:r>
              <w:t>FiU</w:t>
            </w:r>
          </w:p>
        </w:tc>
      </w:tr>
      <w:tr w:rsidR="004E7DB8" w14:paraId="4AD404E0" w14:textId="77777777" w:rsidTr="00055526">
        <w:trPr>
          <w:cantSplit/>
        </w:trPr>
        <w:tc>
          <w:tcPr>
            <w:tcW w:w="567" w:type="dxa"/>
          </w:tcPr>
          <w:p w14:paraId="407875EE" w14:textId="77777777" w:rsidR="004E7DB8" w:rsidRDefault="004E7DB8" w:rsidP="00C84F80">
            <w:pPr>
              <w:pStyle w:val="FlistaNrText"/>
            </w:pPr>
          </w:p>
        </w:tc>
        <w:tc>
          <w:tcPr>
            <w:tcW w:w="6663" w:type="dxa"/>
          </w:tcPr>
          <w:p w14:paraId="68510021" w14:textId="12AA6FDE" w:rsidR="004E7DB8" w:rsidRDefault="004E7DB8" w:rsidP="000326E3">
            <w:r>
              <w:t>Utgiftsområde 1</w:t>
            </w:r>
          </w:p>
        </w:tc>
        <w:tc>
          <w:tcPr>
            <w:tcW w:w="2055" w:type="dxa"/>
          </w:tcPr>
          <w:p w14:paraId="067ED592" w14:textId="47F49BA0" w:rsidR="004E7DB8" w:rsidRDefault="004E7DB8" w:rsidP="00C84F80">
            <w:r>
              <w:t>KU</w:t>
            </w:r>
          </w:p>
        </w:tc>
      </w:tr>
      <w:tr w:rsidR="004E7DB8" w14:paraId="54257081" w14:textId="77777777" w:rsidTr="00055526">
        <w:trPr>
          <w:cantSplit/>
        </w:trPr>
        <w:tc>
          <w:tcPr>
            <w:tcW w:w="567" w:type="dxa"/>
          </w:tcPr>
          <w:p w14:paraId="4D82E2C8" w14:textId="77777777" w:rsidR="004E7DB8" w:rsidRDefault="004E7DB8" w:rsidP="00C84F80">
            <w:pPr>
              <w:pStyle w:val="FlistaNrText"/>
            </w:pPr>
          </w:p>
        </w:tc>
        <w:tc>
          <w:tcPr>
            <w:tcW w:w="6663" w:type="dxa"/>
          </w:tcPr>
          <w:p w14:paraId="3142DF89" w14:textId="255030CC" w:rsidR="004E7DB8" w:rsidRDefault="004E7DB8" w:rsidP="000326E3">
            <w:r>
              <w:t>Utgiftsområde 2 och 25–27</w:t>
            </w:r>
          </w:p>
        </w:tc>
        <w:tc>
          <w:tcPr>
            <w:tcW w:w="2055" w:type="dxa"/>
          </w:tcPr>
          <w:p w14:paraId="6D864C2E" w14:textId="12E47599" w:rsidR="004E7DB8" w:rsidRDefault="004E7DB8" w:rsidP="00C84F80">
            <w:r>
              <w:t>FiU</w:t>
            </w:r>
          </w:p>
        </w:tc>
      </w:tr>
      <w:tr w:rsidR="004E7DB8" w14:paraId="4C1BF009" w14:textId="77777777" w:rsidTr="00055526">
        <w:trPr>
          <w:cantSplit/>
        </w:trPr>
        <w:tc>
          <w:tcPr>
            <w:tcW w:w="567" w:type="dxa"/>
          </w:tcPr>
          <w:p w14:paraId="2A39D178" w14:textId="77777777" w:rsidR="004E7DB8" w:rsidRDefault="004E7DB8" w:rsidP="00C84F80">
            <w:pPr>
              <w:pStyle w:val="FlistaNrText"/>
            </w:pPr>
          </w:p>
        </w:tc>
        <w:tc>
          <w:tcPr>
            <w:tcW w:w="6663" w:type="dxa"/>
          </w:tcPr>
          <w:p w14:paraId="0725B985" w14:textId="7D7802D7" w:rsidR="004E7DB8" w:rsidRDefault="004E7DB8" w:rsidP="000326E3">
            <w:r>
              <w:t>Utgiftsområde</w:t>
            </w:r>
            <w:r>
              <w:t xml:space="preserve"> 3</w:t>
            </w:r>
          </w:p>
        </w:tc>
        <w:tc>
          <w:tcPr>
            <w:tcW w:w="2055" w:type="dxa"/>
          </w:tcPr>
          <w:p w14:paraId="4D4ADD63" w14:textId="0918FEF7" w:rsidR="004E7DB8" w:rsidRDefault="004E7DB8" w:rsidP="00C84F80">
            <w:r>
              <w:t>SkU</w:t>
            </w:r>
          </w:p>
        </w:tc>
      </w:tr>
      <w:tr w:rsidR="004E7DB8" w14:paraId="49BECA2C" w14:textId="77777777" w:rsidTr="00055526">
        <w:trPr>
          <w:cantSplit/>
        </w:trPr>
        <w:tc>
          <w:tcPr>
            <w:tcW w:w="567" w:type="dxa"/>
          </w:tcPr>
          <w:p w14:paraId="34F5E80D" w14:textId="77777777" w:rsidR="004E7DB8" w:rsidRDefault="004E7DB8" w:rsidP="00C84F80">
            <w:pPr>
              <w:pStyle w:val="FlistaNrText"/>
            </w:pPr>
          </w:p>
        </w:tc>
        <w:tc>
          <w:tcPr>
            <w:tcW w:w="6663" w:type="dxa"/>
          </w:tcPr>
          <w:p w14:paraId="58D3F8FD" w14:textId="76994CBF" w:rsidR="004E7DB8" w:rsidRDefault="004E7DB8" w:rsidP="000326E3">
            <w:r>
              <w:t>Utgiftsområde</w:t>
            </w:r>
            <w:r>
              <w:t xml:space="preserve"> 4</w:t>
            </w:r>
          </w:p>
        </w:tc>
        <w:tc>
          <w:tcPr>
            <w:tcW w:w="2055" w:type="dxa"/>
          </w:tcPr>
          <w:p w14:paraId="5703D993" w14:textId="4BFA37DD" w:rsidR="004E7DB8" w:rsidRDefault="004E7DB8" w:rsidP="00C84F80">
            <w:r>
              <w:t>JuU</w:t>
            </w:r>
          </w:p>
        </w:tc>
      </w:tr>
      <w:tr w:rsidR="004E7DB8" w14:paraId="6F17A64F" w14:textId="77777777" w:rsidTr="00055526">
        <w:trPr>
          <w:cantSplit/>
        </w:trPr>
        <w:tc>
          <w:tcPr>
            <w:tcW w:w="567" w:type="dxa"/>
          </w:tcPr>
          <w:p w14:paraId="25F63BCA" w14:textId="77777777" w:rsidR="004E7DB8" w:rsidRDefault="004E7DB8" w:rsidP="00C84F80">
            <w:pPr>
              <w:pStyle w:val="FlistaNrText"/>
            </w:pPr>
          </w:p>
        </w:tc>
        <w:tc>
          <w:tcPr>
            <w:tcW w:w="6663" w:type="dxa"/>
          </w:tcPr>
          <w:p w14:paraId="72608BBF" w14:textId="4DE885CE" w:rsidR="004E7DB8" w:rsidRDefault="00A85BD2" w:rsidP="000326E3">
            <w:r>
              <w:t>Utgiftsområde</w:t>
            </w:r>
            <w:r>
              <w:t xml:space="preserve"> 5 och 7</w:t>
            </w:r>
          </w:p>
        </w:tc>
        <w:tc>
          <w:tcPr>
            <w:tcW w:w="2055" w:type="dxa"/>
          </w:tcPr>
          <w:p w14:paraId="7CDE16A5" w14:textId="4BD958B9" w:rsidR="004E7DB8" w:rsidRDefault="00BF5D4B" w:rsidP="00C84F80">
            <w:r>
              <w:t>UU</w:t>
            </w:r>
          </w:p>
        </w:tc>
      </w:tr>
      <w:tr w:rsidR="004E7DB8" w14:paraId="776AB392" w14:textId="77777777" w:rsidTr="00055526">
        <w:trPr>
          <w:cantSplit/>
        </w:trPr>
        <w:tc>
          <w:tcPr>
            <w:tcW w:w="567" w:type="dxa"/>
          </w:tcPr>
          <w:p w14:paraId="7FE296F1" w14:textId="77777777" w:rsidR="004E7DB8" w:rsidRDefault="004E7DB8" w:rsidP="00C84F80">
            <w:pPr>
              <w:pStyle w:val="FlistaNrText"/>
            </w:pPr>
          </w:p>
        </w:tc>
        <w:tc>
          <w:tcPr>
            <w:tcW w:w="6663" w:type="dxa"/>
          </w:tcPr>
          <w:p w14:paraId="32C59AC8" w14:textId="7C7DE33F" w:rsidR="004E7DB8" w:rsidRDefault="00BF5D4B" w:rsidP="000326E3">
            <w:r>
              <w:t>Utgiftsområde</w:t>
            </w:r>
            <w:r>
              <w:t xml:space="preserve"> 6</w:t>
            </w:r>
          </w:p>
        </w:tc>
        <w:tc>
          <w:tcPr>
            <w:tcW w:w="2055" w:type="dxa"/>
          </w:tcPr>
          <w:p w14:paraId="61CFAE9D" w14:textId="344333AB" w:rsidR="004E7DB8" w:rsidRDefault="00BF5D4B" w:rsidP="00C84F80">
            <w:r>
              <w:t>FöU</w:t>
            </w:r>
          </w:p>
        </w:tc>
      </w:tr>
      <w:tr w:rsidR="004E7DB8" w14:paraId="4D2BE055" w14:textId="77777777" w:rsidTr="00055526">
        <w:trPr>
          <w:cantSplit/>
        </w:trPr>
        <w:tc>
          <w:tcPr>
            <w:tcW w:w="567" w:type="dxa"/>
          </w:tcPr>
          <w:p w14:paraId="0ABF7167" w14:textId="77777777" w:rsidR="004E7DB8" w:rsidRDefault="004E7DB8" w:rsidP="00C84F80">
            <w:pPr>
              <w:pStyle w:val="FlistaNrText"/>
            </w:pPr>
          </w:p>
        </w:tc>
        <w:tc>
          <w:tcPr>
            <w:tcW w:w="6663" w:type="dxa"/>
          </w:tcPr>
          <w:p w14:paraId="6D6E40AD" w14:textId="2D4AE5DF" w:rsidR="004E7DB8" w:rsidRDefault="00BF5D4B" w:rsidP="000326E3">
            <w:r>
              <w:t>Utgiftsområde</w:t>
            </w:r>
            <w:r>
              <w:t xml:space="preserve"> 8 och 10–12</w:t>
            </w:r>
          </w:p>
        </w:tc>
        <w:tc>
          <w:tcPr>
            <w:tcW w:w="2055" w:type="dxa"/>
          </w:tcPr>
          <w:p w14:paraId="39B418E5" w14:textId="199EE0B6" w:rsidR="004E7DB8" w:rsidRDefault="00BF5D4B" w:rsidP="00C84F80">
            <w:r>
              <w:t>SfU</w:t>
            </w:r>
          </w:p>
        </w:tc>
      </w:tr>
      <w:tr w:rsidR="004E7DB8" w14:paraId="38E46D9F" w14:textId="77777777" w:rsidTr="00055526">
        <w:trPr>
          <w:cantSplit/>
        </w:trPr>
        <w:tc>
          <w:tcPr>
            <w:tcW w:w="567" w:type="dxa"/>
          </w:tcPr>
          <w:p w14:paraId="25868608" w14:textId="77777777" w:rsidR="004E7DB8" w:rsidRDefault="004E7DB8" w:rsidP="00C84F80">
            <w:pPr>
              <w:pStyle w:val="FlistaNrText"/>
            </w:pPr>
          </w:p>
        </w:tc>
        <w:tc>
          <w:tcPr>
            <w:tcW w:w="6663" w:type="dxa"/>
          </w:tcPr>
          <w:p w14:paraId="34D09A01" w14:textId="0743E55B" w:rsidR="004E7DB8" w:rsidRDefault="00BF5D4B" w:rsidP="000326E3">
            <w:r>
              <w:t>Utgiftsområde</w:t>
            </w:r>
            <w:r>
              <w:t xml:space="preserve"> 9</w:t>
            </w:r>
          </w:p>
        </w:tc>
        <w:tc>
          <w:tcPr>
            <w:tcW w:w="2055" w:type="dxa"/>
          </w:tcPr>
          <w:p w14:paraId="41B0DB93" w14:textId="22D210CE" w:rsidR="004E7DB8" w:rsidRDefault="00BF5D4B" w:rsidP="00C84F80">
            <w:r>
              <w:t>SoU</w:t>
            </w:r>
          </w:p>
        </w:tc>
      </w:tr>
      <w:tr w:rsidR="004E7DB8" w14:paraId="0E9DDA50" w14:textId="77777777" w:rsidTr="00055526">
        <w:trPr>
          <w:cantSplit/>
        </w:trPr>
        <w:tc>
          <w:tcPr>
            <w:tcW w:w="567" w:type="dxa"/>
          </w:tcPr>
          <w:p w14:paraId="1C531BBF" w14:textId="77777777" w:rsidR="004E7DB8" w:rsidRDefault="004E7DB8" w:rsidP="00C84F80">
            <w:pPr>
              <w:pStyle w:val="FlistaNrText"/>
            </w:pPr>
          </w:p>
        </w:tc>
        <w:tc>
          <w:tcPr>
            <w:tcW w:w="6663" w:type="dxa"/>
          </w:tcPr>
          <w:p w14:paraId="3B5C3100" w14:textId="45309913" w:rsidR="004E7DB8" w:rsidRDefault="00BF5D4B" w:rsidP="000326E3">
            <w:r>
              <w:t>Utgiftsområde</w:t>
            </w:r>
            <w:r>
              <w:t xml:space="preserve"> 13 och 14</w:t>
            </w:r>
          </w:p>
        </w:tc>
        <w:tc>
          <w:tcPr>
            <w:tcW w:w="2055" w:type="dxa"/>
          </w:tcPr>
          <w:p w14:paraId="5AD092D5" w14:textId="4F33D99E" w:rsidR="004E7DB8" w:rsidRDefault="00BF5D4B" w:rsidP="00C84F80">
            <w:r>
              <w:t>AU</w:t>
            </w:r>
          </w:p>
        </w:tc>
      </w:tr>
      <w:tr w:rsidR="004E7DB8" w14:paraId="7A3D3E35" w14:textId="77777777" w:rsidTr="00055526">
        <w:trPr>
          <w:cantSplit/>
        </w:trPr>
        <w:tc>
          <w:tcPr>
            <w:tcW w:w="567" w:type="dxa"/>
          </w:tcPr>
          <w:p w14:paraId="16CF9F6F" w14:textId="77777777" w:rsidR="004E7DB8" w:rsidRDefault="004E7DB8" w:rsidP="00C84F80">
            <w:pPr>
              <w:pStyle w:val="FlistaNrText"/>
            </w:pPr>
          </w:p>
        </w:tc>
        <w:tc>
          <w:tcPr>
            <w:tcW w:w="6663" w:type="dxa"/>
          </w:tcPr>
          <w:p w14:paraId="36242431" w14:textId="2BFDFDCE" w:rsidR="004E7DB8" w:rsidRDefault="00BA1C9E" w:rsidP="000326E3">
            <w:r>
              <w:t>Utgiftsområde</w:t>
            </w:r>
            <w:r>
              <w:t xml:space="preserve"> 15 och 16</w:t>
            </w:r>
          </w:p>
        </w:tc>
        <w:tc>
          <w:tcPr>
            <w:tcW w:w="2055" w:type="dxa"/>
          </w:tcPr>
          <w:p w14:paraId="238D2E7D" w14:textId="30ED4031" w:rsidR="004E7DB8" w:rsidRDefault="00BA1C9E" w:rsidP="00C84F80">
            <w:r>
              <w:t>UbU</w:t>
            </w:r>
          </w:p>
        </w:tc>
      </w:tr>
      <w:tr w:rsidR="004E7DB8" w14:paraId="4A12AB30" w14:textId="77777777" w:rsidTr="00055526">
        <w:trPr>
          <w:cantSplit/>
        </w:trPr>
        <w:tc>
          <w:tcPr>
            <w:tcW w:w="567" w:type="dxa"/>
          </w:tcPr>
          <w:p w14:paraId="70B70F3C" w14:textId="77777777" w:rsidR="004E7DB8" w:rsidRDefault="004E7DB8" w:rsidP="00C84F80">
            <w:pPr>
              <w:pStyle w:val="FlistaNrText"/>
            </w:pPr>
          </w:p>
        </w:tc>
        <w:tc>
          <w:tcPr>
            <w:tcW w:w="6663" w:type="dxa"/>
          </w:tcPr>
          <w:p w14:paraId="39D058CC" w14:textId="5CB42BDF" w:rsidR="004E7DB8" w:rsidRDefault="00BA1C9E" w:rsidP="000326E3">
            <w:r>
              <w:t>Utgiftsområde</w:t>
            </w:r>
            <w:r>
              <w:t xml:space="preserve"> 17</w:t>
            </w:r>
          </w:p>
        </w:tc>
        <w:tc>
          <w:tcPr>
            <w:tcW w:w="2055" w:type="dxa"/>
          </w:tcPr>
          <w:p w14:paraId="08EB6873" w14:textId="7C94CC9A" w:rsidR="004E7DB8" w:rsidRDefault="00BA1C9E" w:rsidP="00C84F80">
            <w:r>
              <w:t>KrU</w:t>
            </w:r>
          </w:p>
        </w:tc>
      </w:tr>
      <w:tr w:rsidR="004E7DB8" w14:paraId="702A9F87" w14:textId="77777777" w:rsidTr="00055526">
        <w:trPr>
          <w:cantSplit/>
        </w:trPr>
        <w:tc>
          <w:tcPr>
            <w:tcW w:w="567" w:type="dxa"/>
          </w:tcPr>
          <w:p w14:paraId="5758383E" w14:textId="77777777" w:rsidR="004E7DB8" w:rsidRDefault="004E7DB8" w:rsidP="00C84F80">
            <w:pPr>
              <w:pStyle w:val="FlistaNrText"/>
            </w:pPr>
          </w:p>
        </w:tc>
        <w:tc>
          <w:tcPr>
            <w:tcW w:w="6663" w:type="dxa"/>
          </w:tcPr>
          <w:p w14:paraId="6E7298C2" w14:textId="793B8F44" w:rsidR="004E7DB8" w:rsidRDefault="00BA1C9E" w:rsidP="000326E3">
            <w:r>
              <w:t>Utgiftsområde</w:t>
            </w:r>
            <w:r>
              <w:t xml:space="preserve"> 18</w:t>
            </w:r>
          </w:p>
        </w:tc>
        <w:tc>
          <w:tcPr>
            <w:tcW w:w="2055" w:type="dxa"/>
          </w:tcPr>
          <w:p w14:paraId="3D5B3C71" w14:textId="62BABC19" w:rsidR="004E7DB8" w:rsidRDefault="00BA1C9E" w:rsidP="00C84F80">
            <w:r>
              <w:t>CU</w:t>
            </w:r>
          </w:p>
        </w:tc>
      </w:tr>
      <w:tr w:rsidR="004E7DB8" w14:paraId="1763560B" w14:textId="77777777" w:rsidTr="00055526">
        <w:trPr>
          <w:cantSplit/>
        </w:trPr>
        <w:tc>
          <w:tcPr>
            <w:tcW w:w="567" w:type="dxa"/>
          </w:tcPr>
          <w:p w14:paraId="3BCE30D1" w14:textId="77777777" w:rsidR="004E7DB8" w:rsidRDefault="004E7DB8" w:rsidP="00C84F80">
            <w:pPr>
              <w:pStyle w:val="FlistaNrText"/>
            </w:pPr>
          </w:p>
        </w:tc>
        <w:tc>
          <w:tcPr>
            <w:tcW w:w="6663" w:type="dxa"/>
          </w:tcPr>
          <w:p w14:paraId="7033A128" w14:textId="6DC7E167" w:rsidR="004E7DB8" w:rsidRDefault="00BA1C9E" w:rsidP="000326E3">
            <w:r>
              <w:t>Utgiftsområde</w:t>
            </w:r>
            <w:r>
              <w:t xml:space="preserve"> 19, 21 och 24</w:t>
            </w:r>
          </w:p>
        </w:tc>
        <w:tc>
          <w:tcPr>
            <w:tcW w:w="2055" w:type="dxa"/>
          </w:tcPr>
          <w:p w14:paraId="07BA7691" w14:textId="5A0F9E51" w:rsidR="004E7DB8" w:rsidRDefault="00BA1C9E" w:rsidP="00C84F80">
            <w:r>
              <w:t>NU</w:t>
            </w:r>
          </w:p>
        </w:tc>
      </w:tr>
      <w:tr w:rsidR="00BA1C9E" w14:paraId="52F5750E" w14:textId="77777777" w:rsidTr="00055526">
        <w:trPr>
          <w:cantSplit/>
        </w:trPr>
        <w:tc>
          <w:tcPr>
            <w:tcW w:w="567" w:type="dxa"/>
          </w:tcPr>
          <w:p w14:paraId="26DC1B88" w14:textId="77777777" w:rsidR="00BA1C9E" w:rsidRDefault="00BA1C9E" w:rsidP="00C84F80">
            <w:pPr>
              <w:pStyle w:val="FlistaNrText"/>
            </w:pPr>
          </w:p>
        </w:tc>
        <w:tc>
          <w:tcPr>
            <w:tcW w:w="6663" w:type="dxa"/>
          </w:tcPr>
          <w:p w14:paraId="6518E6CD" w14:textId="7C12ACA4" w:rsidR="00BA1C9E" w:rsidRDefault="00BA1C9E" w:rsidP="000326E3">
            <w:r>
              <w:t>Utgiftsområde</w:t>
            </w:r>
            <w:r>
              <w:t xml:space="preserve"> 20 och 23</w:t>
            </w:r>
          </w:p>
        </w:tc>
        <w:tc>
          <w:tcPr>
            <w:tcW w:w="2055" w:type="dxa"/>
          </w:tcPr>
          <w:p w14:paraId="075B41BC" w14:textId="66434B23" w:rsidR="00BA1C9E" w:rsidRDefault="00BA1C9E" w:rsidP="00C84F80">
            <w:r>
              <w:t>MJU</w:t>
            </w:r>
          </w:p>
        </w:tc>
      </w:tr>
      <w:tr w:rsidR="00BA1C9E" w14:paraId="0F531676" w14:textId="77777777" w:rsidTr="00055526">
        <w:trPr>
          <w:cantSplit/>
        </w:trPr>
        <w:tc>
          <w:tcPr>
            <w:tcW w:w="567" w:type="dxa"/>
          </w:tcPr>
          <w:p w14:paraId="40BEF13D" w14:textId="77777777" w:rsidR="00BA1C9E" w:rsidRDefault="00BA1C9E" w:rsidP="00C84F80">
            <w:pPr>
              <w:pStyle w:val="FlistaNrText"/>
            </w:pPr>
          </w:p>
        </w:tc>
        <w:tc>
          <w:tcPr>
            <w:tcW w:w="6663" w:type="dxa"/>
          </w:tcPr>
          <w:p w14:paraId="7839811B" w14:textId="50E0F0FE" w:rsidR="00BA1C9E" w:rsidRDefault="00BA1C9E" w:rsidP="000326E3">
            <w:r>
              <w:t>Utgiftsområde</w:t>
            </w:r>
            <w:r>
              <w:t xml:space="preserve"> 22</w:t>
            </w:r>
          </w:p>
        </w:tc>
        <w:tc>
          <w:tcPr>
            <w:tcW w:w="2055" w:type="dxa"/>
          </w:tcPr>
          <w:p w14:paraId="511AE1BE" w14:textId="06917726" w:rsidR="00BA1C9E" w:rsidRDefault="00BA1C9E" w:rsidP="00C84F80">
            <w:r>
              <w:t>TU</w:t>
            </w:r>
          </w:p>
        </w:tc>
      </w:tr>
      <w:tr w:rsidR="00627D66" w14:paraId="3403968C" w14:textId="77777777" w:rsidTr="00055526">
        <w:trPr>
          <w:cantSplit/>
        </w:trPr>
        <w:tc>
          <w:tcPr>
            <w:tcW w:w="567" w:type="dxa"/>
          </w:tcPr>
          <w:p w14:paraId="34039689" w14:textId="77777777" w:rsidR="001D7AF0" w:rsidRDefault="00E83196" w:rsidP="00C84F80">
            <w:pPr>
              <w:pStyle w:val="FlistaNrText"/>
            </w:pPr>
            <w:r>
              <w:lastRenderedPageBreak/>
              <w:t>4</w:t>
            </w:r>
          </w:p>
        </w:tc>
        <w:tc>
          <w:tcPr>
            <w:tcW w:w="6663" w:type="dxa"/>
          </w:tcPr>
          <w:p w14:paraId="3403968A" w14:textId="77777777" w:rsidR="006E04A4" w:rsidRDefault="00E83196" w:rsidP="000326E3">
            <w:r>
              <w:t>2025/26:2 Höständringsbudget för 2025</w:t>
            </w:r>
          </w:p>
        </w:tc>
        <w:tc>
          <w:tcPr>
            <w:tcW w:w="2055" w:type="dxa"/>
          </w:tcPr>
          <w:p w14:paraId="3403968B" w14:textId="77777777" w:rsidR="006E04A4" w:rsidRDefault="00E83196" w:rsidP="00C84F80">
            <w:r>
              <w:t>FiU</w:t>
            </w:r>
          </w:p>
        </w:tc>
      </w:tr>
      <w:tr w:rsidR="00627D66" w14:paraId="34039690" w14:textId="77777777" w:rsidTr="00055526">
        <w:trPr>
          <w:cantSplit/>
        </w:trPr>
        <w:tc>
          <w:tcPr>
            <w:tcW w:w="567" w:type="dxa"/>
          </w:tcPr>
          <w:p w14:paraId="3403968D" w14:textId="77777777" w:rsidR="001D7AF0" w:rsidRDefault="00E83196" w:rsidP="00C84F80">
            <w:pPr>
              <w:keepNext/>
            </w:pPr>
          </w:p>
        </w:tc>
        <w:tc>
          <w:tcPr>
            <w:tcW w:w="6663" w:type="dxa"/>
          </w:tcPr>
          <w:p w14:paraId="3403968E" w14:textId="77777777" w:rsidR="006E04A4" w:rsidRDefault="00E83196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403968F" w14:textId="77777777" w:rsidR="006E04A4" w:rsidRDefault="00E83196" w:rsidP="00C84F80">
            <w:pPr>
              <w:keepNext/>
            </w:pPr>
          </w:p>
        </w:tc>
      </w:tr>
      <w:tr w:rsidR="00627D66" w14:paraId="34039695" w14:textId="77777777" w:rsidTr="00055526">
        <w:trPr>
          <w:cantSplit/>
        </w:trPr>
        <w:tc>
          <w:tcPr>
            <w:tcW w:w="567" w:type="dxa"/>
          </w:tcPr>
          <w:p w14:paraId="34039691" w14:textId="77777777" w:rsidR="001D7AF0" w:rsidRDefault="00E83196" w:rsidP="00C84F80"/>
        </w:tc>
        <w:tc>
          <w:tcPr>
            <w:tcW w:w="6663" w:type="dxa"/>
          </w:tcPr>
          <w:p w14:paraId="34039692" w14:textId="77777777" w:rsidR="006E04A4" w:rsidRDefault="00E83196" w:rsidP="000326E3">
            <w:pPr>
              <w:pStyle w:val="Underrubrik"/>
            </w:pPr>
            <w:r>
              <w:t xml:space="preserve"> </w:t>
            </w:r>
          </w:p>
          <w:p w14:paraId="34039693" w14:textId="77777777" w:rsidR="006E04A4" w:rsidRDefault="00E83196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34039694" w14:textId="77777777" w:rsidR="006E04A4" w:rsidRDefault="00E83196" w:rsidP="00C84F80"/>
        </w:tc>
      </w:tr>
      <w:tr w:rsidR="00627D66" w14:paraId="34039699" w14:textId="77777777" w:rsidTr="00055526">
        <w:trPr>
          <w:cantSplit/>
        </w:trPr>
        <w:tc>
          <w:tcPr>
            <w:tcW w:w="567" w:type="dxa"/>
          </w:tcPr>
          <w:p w14:paraId="34039696" w14:textId="77777777" w:rsidR="001D7AF0" w:rsidRDefault="00E83196" w:rsidP="00C84F80">
            <w:pPr>
              <w:keepNext/>
            </w:pPr>
          </w:p>
        </w:tc>
        <w:tc>
          <w:tcPr>
            <w:tcW w:w="6663" w:type="dxa"/>
          </w:tcPr>
          <w:p w14:paraId="34039697" w14:textId="77777777" w:rsidR="006E04A4" w:rsidRDefault="00E83196" w:rsidP="000326E3">
            <w:pPr>
              <w:pStyle w:val="renderubrik"/>
            </w:pPr>
            <w:r>
              <w:t>Arbetsmarknadsminister Johan Britz (L)</w:t>
            </w:r>
          </w:p>
        </w:tc>
        <w:tc>
          <w:tcPr>
            <w:tcW w:w="2055" w:type="dxa"/>
          </w:tcPr>
          <w:p w14:paraId="34039698" w14:textId="77777777" w:rsidR="006E04A4" w:rsidRDefault="00E83196" w:rsidP="00C84F80">
            <w:pPr>
              <w:keepNext/>
            </w:pPr>
          </w:p>
        </w:tc>
      </w:tr>
      <w:tr w:rsidR="00627D66" w14:paraId="3403969D" w14:textId="77777777" w:rsidTr="00055526">
        <w:trPr>
          <w:cantSplit/>
        </w:trPr>
        <w:tc>
          <w:tcPr>
            <w:tcW w:w="567" w:type="dxa"/>
          </w:tcPr>
          <w:p w14:paraId="3403969A" w14:textId="77777777" w:rsidR="001D7AF0" w:rsidRDefault="00E8319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403969B" w14:textId="77777777" w:rsidR="006E04A4" w:rsidRDefault="00E83196" w:rsidP="000326E3">
            <w:r>
              <w:t>2025/26:1 av Serkan Köse (S)</w:t>
            </w:r>
            <w:r>
              <w:br/>
              <w:t>Arbetslösheten bland personer med funktionsnedsättning</w:t>
            </w:r>
          </w:p>
        </w:tc>
        <w:tc>
          <w:tcPr>
            <w:tcW w:w="2055" w:type="dxa"/>
          </w:tcPr>
          <w:p w14:paraId="3403969C" w14:textId="77777777" w:rsidR="006E04A4" w:rsidRDefault="00E83196" w:rsidP="00C84F80"/>
        </w:tc>
      </w:tr>
      <w:tr w:rsidR="00627D66" w14:paraId="340396A1" w14:textId="77777777" w:rsidTr="00055526">
        <w:trPr>
          <w:cantSplit/>
        </w:trPr>
        <w:tc>
          <w:tcPr>
            <w:tcW w:w="567" w:type="dxa"/>
          </w:tcPr>
          <w:p w14:paraId="3403969E" w14:textId="77777777" w:rsidR="001D7AF0" w:rsidRDefault="00E8319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403969F" w14:textId="77777777" w:rsidR="006E04A4" w:rsidRDefault="00E83196" w:rsidP="000326E3">
            <w:r>
              <w:t>2025/26:2 av Jonathan Svensson (S)</w:t>
            </w:r>
            <w:r>
              <w:br/>
              <w:t>Ungdomsarbetslösheten</w:t>
            </w:r>
            <w:r>
              <w:br/>
              <w:t>2025/26:4 av Serkan Köse (S)</w:t>
            </w:r>
            <w:r>
              <w:br/>
              <w:t xml:space="preserve">Åtgärder mot </w:t>
            </w:r>
            <w:r>
              <w:t>ungdomsarbetslösheten</w:t>
            </w:r>
            <w:r>
              <w:br/>
              <w:t>2025/26:5 av Serkan Köse (S)</w:t>
            </w:r>
            <w:r>
              <w:br/>
              <w:t>Arbetslösheten i Sverige</w:t>
            </w:r>
            <w:r>
              <w:br/>
              <w:t>2025/26:7 av Adrian Magnusson (S)</w:t>
            </w:r>
            <w:r>
              <w:br/>
              <w:t>Arbetslösheten i Skåne</w:t>
            </w:r>
          </w:p>
        </w:tc>
        <w:tc>
          <w:tcPr>
            <w:tcW w:w="2055" w:type="dxa"/>
          </w:tcPr>
          <w:p w14:paraId="340396A0" w14:textId="77777777" w:rsidR="006E04A4" w:rsidRDefault="00E83196" w:rsidP="00C84F80"/>
        </w:tc>
      </w:tr>
      <w:tr w:rsidR="00627D66" w14:paraId="340396A5" w14:textId="77777777" w:rsidTr="00055526">
        <w:trPr>
          <w:cantSplit/>
        </w:trPr>
        <w:tc>
          <w:tcPr>
            <w:tcW w:w="567" w:type="dxa"/>
          </w:tcPr>
          <w:p w14:paraId="340396A2" w14:textId="77777777" w:rsidR="001D7AF0" w:rsidRDefault="00E8319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40396A3" w14:textId="77777777" w:rsidR="006E04A4" w:rsidRDefault="00E83196" w:rsidP="000326E3">
            <w:r>
              <w:t>2025/26:6 av Ardalan Shekarabi (S)</w:t>
            </w:r>
            <w:r>
              <w:br/>
              <w:t>Regeringens hantering av asbestfrågan</w:t>
            </w:r>
          </w:p>
        </w:tc>
        <w:tc>
          <w:tcPr>
            <w:tcW w:w="2055" w:type="dxa"/>
          </w:tcPr>
          <w:p w14:paraId="340396A4" w14:textId="77777777" w:rsidR="006E04A4" w:rsidRDefault="00E83196" w:rsidP="00C84F80"/>
        </w:tc>
      </w:tr>
    </w:tbl>
    <w:p w14:paraId="340396A6" w14:textId="77777777" w:rsidR="00517888" w:rsidRPr="00F221DA" w:rsidRDefault="00E83196" w:rsidP="00137840">
      <w:pPr>
        <w:pStyle w:val="Blankrad"/>
      </w:pPr>
      <w:r>
        <w:t xml:space="preserve">     </w:t>
      </w:r>
    </w:p>
    <w:p w14:paraId="340396A7" w14:textId="77777777" w:rsidR="00121B42" w:rsidRDefault="00E83196" w:rsidP="00121B42">
      <w:pPr>
        <w:pStyle w:val="Blankrad"/>
      </w:pPr>
      <w:r>
        <w:t xml:space="preserve">     </w:t>
      </w:r>
    </w:p>
    <w:p w14:paraId="340396A8" w14:textId="77777777" w:rsidR="006E04A4" w:rsidRPr="00F221DA" w:rsidRDefault="00E8319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27D66" w14:paraId="340396AB" w14:textId="77777777" w:rsidTr="00D774A8">
        <w:tc>
          <w:tcPr>
            <w:tcW w:w="567" w:type="dxa"/>
          </w:tcPr>
          <w:p w14:paraId="340396A9" w14:textId="77777777" w:rsidR="00D774A8" w:rsidRDefault="00E83196">
            <w:pPr>
              <w:pStyle w:val="IngenText"/>
            </w:pPr>
          </w:p>
        </w:tc>
        <w:tc>
          <w:tcPr>
            <w:tcW w:w="8718" w:type="dxa"/>
          </w:tcPr>
          <w:p w14:paraId="340396AA" w14:textId="77777777" w:rsidR="00D774A8" w:rsidRDefault="00E8319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40396AC" w14:textId="77777777" w:rsidR="006E04A4" w:rsidRPr="00852BA1" w:rsidRDefault="00E8319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96BE" w14:textId="77777777" w:rsidR="00000000" w:rsidRDefault="00E83196">
      <w:pPr>
        <w:spacing w:line="240" w:lineRule="auto"/>
      </w:pPr>
      <w:r>
        <w:separator/>
      </w:r>
    </w:p>
  </w:endnote>
  <w:endnote w:type="continuationSeparator" w:id="0">
    <w:p w14:paraId="340396C0" w14:textId="77777777" w:rsidR="00000000" w:rsidRDefault="00E83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96B2" w14:textId="77777777" w:rsidR="00BE217A" w:rsidRDefault="00E8319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96B3" w14:textId="77777777" w:rsidR="00D73249" w:rsidRDefault="00E8319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40396B4" w14:textId="77777777" w:rsidR="00D73249" w:rsidRDefault="00E8319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96B8" w14:textId="77777777" w:rsidR="00D73249" w:rsidRDefault="00E8319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40396B9" w14:textId="77777777" w:rsidR="00D73249" w:rsidRDefault="00E831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6BA" w14:textId="77777777" w:rsidR="00000000" w:rsidRDefault="00E83196">
      <w:pPr>
        <w:spacing w:line="240" w:lineRule="auto"/>
      </w:pPr>
      <w:r>
        <w:separator/>
      </w:r>
    </w:p>
  </w:footnote>
  <w:footnote w:type="continuationSeparator" w:id="0">
    <w:p w14:paraId="340396BC" w14:textId="77777777" w:rsidR="00000000" w:rsidRDefault="00E83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96AD" w14:textId="77777777" w:rsidR="00BE217A" w:rsidRDefault="00E8319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96AE" w14:textId="4225AFFA" w:rsidR="00D73249" w:rsidRDefault="00E8319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23 september 2025</w:t>
    </w:r>
    <w:r>
      <w:fldChar w:fldCharType="end"/>
    </w:r>
  </w:p>
  <w:p w14:paraId="340396AF" w14:textId="77777777" w:rsidR="00D73249" w:rsidRDefault="00E8319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40396B0" w14:textId="77777777" w:rsidR="00D73249" w:rsidRDefault="00E83196"/>
  <w:p w14:paraId="340396B1" w14:textId="77777777" w:rsidR="00D73249" w:rsidRDefault="00E831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96B5" w14:textId="77777777" w:rsidR="00D73249" w:rsidRDefault="00E8319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40396BA" wp14:editId="340396B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96B6" w14:textId="77777777" w:rsidR="00D73249" w:rsidRDefault="00E83196" w:rsidP="00BE217A">
    <w:pPr>
      <w:pStyle w:val="Dokumentrubrik"/>
      <w:spacing w:after="360"/>
    </w:pPr>
    <w:r>
      <w:t>Föredragningslista</w:t>
    </w:r>
  </w:p>
  <w:p w14:paraId="340396B7" w14:textId="77777777" w:rsidR="00D73249" w:rsidRDefault="00E831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0DA8CF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0423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7A4C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B44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2C85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26FC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4A7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4B5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6600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7D66"/>
    <w:rsid w:val="00303A74"/>
    <w:rsid w:val="004E7DB8"/>
    <w:rsid w:val="00627D66"/>
    <w:rsid w:val="00A85BD2"/>
    <w:rsid w:val="00AB0073"/>
    <w:rsid w:val="00BA1C9E"/>
    <w:rsid w:val="00BF5D4B"/>
    <w:rsid w:val="00E8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965E"/>
  <w15:docId w15:val="{D9CF4E0A-0264-4C64-996F-A142B963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2025-09-23</SAFIR_Sammantradesdatum_Doc>
    <SAFIR_SammantradeID xmlns="C07A1A6C-0B19-41D9-BDF8-F523BA3921EB">15c5222c-d43e-48f6-ad44-7d6a375ab365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8D7B-BE0B-4B82-BCA4-97FBDB74E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280</TotalTime>
  <Pages>2</Pages>
  <Words>235</Words>
  <Characters>1551</Characters>
  <Application>Microsoft Office Word</Application>
  <DocSecurity>0</DocSecurity>
  <Lines>110</Lines>
  <Paragraphs>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53</cp:revision>
  <cp:lastPrinted>2025-09-22T12:23:00Z</cp:lastPrinted>
  <dcterms:created xsi:type="dcterms:W3CDTF">2013-03-22T09:28:00Z</dcterms:created>
  <dcterms:modified xsi:type="dcterms:W3CDTF">2025-09-22T12:28:00Z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23 september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