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CEDF" w14:textId="77777777" w:rsidR="006E04A4" w:rsidRPr="00CD7560" w:rsidRDefault="0014649D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121</w:t>
      </w:r>
      <w:bookmarkEnd w:id="1"/>
    </w:p>
    <w:p w14:paraId="10F8CEE0" w14:textId="77777777" w:rsidR="006E04A4" w:rsidRDefault="0014649D">
      <w:pPr>
        <w:pStyle w:val="Datum"/>
        <w:outlineLvl w:val="0"/>
      </w:pPr>
      <w:bookmarkStart w:id="2" w:name="DocumentDate"/>
      <w:r>
        <w:t>Torsdagen den 22 maj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634CA" w14:paraId="10F8CEE5" w14:textId="77777777" w:rsidTr="00E47117">
        <w:trPr>
          <w:cantSplit/>
        </w:trPr>
        <w:tc>
          <w:tcPr>
            <w:tcW w:w="454" w:type="dxa"/>
          </w:tcPr>
          <w:p w14:paraId="10F8CEE1" w14:textId="77777777" w:rsidR="006E04A4" w:rsidRDefault="0014649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0F8CEE2" w14:textId="77777777" w:rsidR="006E04A4" w:rsidRDefault="0014649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0F8CEE3" w14:textId="77777777" w:rsidR="006E04A4" w:rsidRDefault="0014649D"/>
        </w:tc>
        <w:tc>
          <w:tcPr>
            <w:tcW w:w="7512" w:type="dxa"/>
          </w:tcPr>
          <w:p w14:paraId="10F8CEE4" w14:textId="77777777" w:rsidR="006E04A4" w:rsidRDefault="0014649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634CA" w14:paraId="10F8CEEA" w14:textId="77777777" w:rsidTr="00E47117">
        <w:trPr>
          <w:cantSplit/>
        </w:trPr>
        <w:tc>
          <w:tcPr>
            <w:tcW w:w="454" w:type="dxa"/>
          </w:tcPr>
          <w:p w14:paraId="10F8CEE6" w14:textId="77777777" w:rsidR="006E04A4" w:rsidRDefault="0014649D"/>
        </w:tc>
        <w:tc>
          <w:tcPr>
            <w:tcW w:w="1134" w:type="dxa"/>
          </w:tcPr>
          <w:p w14:paraId="10F8CEE7" w14:textId="77777777" w:rsidR="006E04A4" w:rsidRDefault="0014649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0F8CEE8" w14:textId="77777777" w:rsidR="006E04A4" w:rsidRDefault="0014649D"/>
        </w:tc>
        <w:tc>
          <w:tcPr>
            <w:tcW w:w="7512" w:type="dxa"/>
          </w:tcPr>
          <w:p w14:paraId="10F8CEE9" w14:textId="77777777" w:rsidR="006E04A4" w:rsidRDefault="0014649D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6634CA" w14:paraId="10F8CEEF" w14:textId="77777777" w:rsidTr="00E47117">
        <w:trPr>
          <w:cantSplit/>
        </w:trPr>
        <w:tc>
          <w:tcPr>
            <w:tcW w:w="454" w:type="dxa"/>
          </w:tcPr>
          <w:p w14:paraId="10F8CEEB" w14:textId="77777777" w:rsidR="006E04A4" w:rsidRDefault="0014649D"/>
        </w:tc>
        <w:tc>
          <w:tcPr>
            <w:tcW w:w="1134" w:type="dxa"/>
          </w:tcPr>
          <w:p w14:paraId="10F8CEEC" w14:textId="77777777" w:rsidR="006E04A4" w:rsidRDefault="0014649D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10F8CEED" w14:textId="77777777" w:rsidR="006E04A4" w:rsidRDefault="0014649D"/>
        </w:tc>
        <w:tc>
          <w:tcPr>
            <w:tcW w:w="7512" w:type="dxa"/>
          </w:tcPr>
          <w:p w14:paraId="10F8CEEE" w14:textId="77777777" w:rsidR="006E04A4" w:rsidRDefault="0014649D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SoU27, dock tidigast kl. 15.20</w:t>
            </w:r>
          </w:p>
        </w:tc>
      </w:tr>
      <w:tr w:rsidR="006634CA" w14:paraId="10F8CEF4" w14:textId="77777777" w:rsidTr="00E47117">
        <w:trPr>
          <w:cantSplit/>
        </w:trPr>
        <w:tc>
          <w:tcPr>
            <w:tcW w:w="454" w:type="dxa"/>
          </w:tcPr>
          <w:p w14:paraId="10F8CEF0" w14:textId="77777777" w:rsidR="006E04A4" w:rsidRDefault="0014649D"/>
        </w:tc>
        <w:tc>
          <w:tcPr>
            <w:tcW w:w="1134" w:type="dxa"/>
          </w:tcPr>
          <w:p w14:paraId="10F8CEF1" w14:textId="77777777" w:rsidR="006E04A4" w:rsidRDefault="0014649D">
            <w:pPr>
              <w:jc w:val="right"/>
            </w:pPr>
          </w:p>
        </w:tc>
        <w:tc>
          <w:tcPr>
            <w:tcW w:w="397" w:type="dxa"/>
          </w:tcPr>
          <w:p w14:paraId="10F8CEF2" w14:textId="77777777" w:rsidR="006E04A4" w:rsidRDefault="0014649D"/>
        </w:tc>
        <w:tc>
          <w:tcPr>
            <w:tcW w:w="7512" w:type="dxa"/>
          </w:tcPr>
          <w:p w14:paraId="10F8CEF3" w14:textId="77777777" w:rsidR="006E04A4" w:rsidRDefault="0014649D">
            <w:pPr>
              <w:pStyle w:val="Plenum"/>
              <w:tabs>
                <w:tab w:val="clear" w:pos="1418"/>
              </w:tabs>
              <w:ind w:right="1"/>
            </w:pPr>
            <w:r>
              <w:t>Interpellationssvar efter voteringens slut</w:t>
            </w:r>
          </w:p>
        </w:tc>
      </w:tr>
    </w:tbl>
    <w:p w14:paraId="10F8CEF5" w14:textId="77777777" w:rsidR="006E04A4" w:rsidRDefault="0014649D">
      <w:pPr>
        <w:pStyle w:val="StreckLngt"/>
      </w:pPr>
      <w:r>
        <w:tab/>
      </w:r>
    </w:p>
    <w:p w14:paraId="10F8CEF6" w14:textId="77777777" w:rsidR="00121B42" w:rsidRDefault="0014649D" w:rsidP="00121B42">
      <w:pPr>
        <w:pStyle w:val="Blankrad"/>
      </w:pPr>
      <w:r>
        <w:t xml:space="preserve">      </w:t>
      </w:r>
    </w:p>
    <w:p w14:paraId="10F8CEF7" w14:textId="77777777" w:rsidR="00CF242C" w:rsidRDefault="0014649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634CA" w14:paraId="10F8CEFB" w14:textId="77777777" w:rsidTr="00055526">
        <w:trPr>
          <w:cantSplit/>
        </w:trPr>
        <w:tc>
          <w:tcPr>
            <w:tcW w:w="567" w:type="dxa"/>
          </w:tcPr>
          <w:p w14:paraId="10F8CEF8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EF9" w14:textId="77777777" w:rsidR="006E04A4" w:rsidRDefault="0014649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0F8CEFA" w14:textId="77777777" w:rsidR="006E04A4" w:rsidRDefault="0014649D" w:rsidP="00C84F80">
            <w:pPr>
              <w:keepNext/>
            </w:pPr>
          </w:p>
        </w:tc>
      </w:tr>
      <w:tr w:rsidR="006634CA" w14:paraId="10F8CEFF" w14:textId="77777777" w:rsidTr="00055526">
        <w:trPr>
          <w:cantSplit/>
        </w:trPr>
        <w:tc>
          <w:tcPr>
            <w:tcW w:w="567" w:type="dxa"/>
          </w:tcPr>
          <w:p w14:paraId="10F8CEFC" w14:textId="77777777" w:rsidR="001D7AF0" w:rsidRDefault="0014649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0F8CEFD" w14:textId="5471581F" w:rsidR="006E04A4" w:rsidRDefault="0014649D" w:rsidP="000326E3">
            <w:r>
              <w:t xml:space="preserve">Johan </w:t>
            </w:r>
            <w:r>
              <w:t xml:space="preserve">Hultberg (M) som ledamot i riksdagen fr.o.m. </w:t>
            </w:r>
            <w:r>
              <w:br/>
            </w:r>
            <w:r>
              <w:t>den 1 september</w:t>
            </w:r>
          </w:p>
        </w:tc>
        <w:tc>
          <w:tcPr>
            <w:tcW w:w="2055" w:type="dxa"/>
          </w:tcPr>
          <w:p w14:paraId="10F8CEFE" w14:textId="77777777" w:rsidR="006E04A4" w:rsidRDefault="0014649D" w:rsidP="00C84F80"/>
        </w:tc>
      </w:tr>
      <w:tr w:rsidR="006634CA" w14:paraId="10F8CF03" w14:textId="77777777" w:rsidTr="00055526">
        <w:trPr>
          <w:cantSplit/>
        </w:trPr>
        <w:tc>
          <w:tcPr>
            <w:tcW w:w="567" w:type="dxa"/>
          </w:tcPr>
          <w:p w14:paraId="10F8CF00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01" w14:textId="77777777" w:rsidR="006E04A4" w:rsidRDefault="0014649D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0F8CF02" w14:textId="77777777" w:rsidR="006E04A4" w:rsidRDefault="0014649D" w:rsidP="00C84F80">
            <w:pPr>
              <w:keepNext/>
            </w:pPr>
          </w:p>
        </w:tc>
      </w:tr>
      <w:tr w:rsidR="006634CA" w14:paraId="10F8CF07" w14:textId="77777777" w:rsidTr="00055526">
        <w:trPr>
          <w:cantSplit/>
        </w:trPr>
        <w:tc>
          <w:tcPr>
            <w:tcW w:w="567" w:type="dxa"/>
          </w:tcPr>
          <w:p w14:paraId="10F8CF04" w14:textId="77777777" w:rsidR="001D7AF0" w:rsidRDefault="0014649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0F8CF05" w14:textId="77777777" w:rsidR="006E04A4" w:rsidRDefault="0014649D" w:rsidP="000326E3">
            <w:r>
              <w:t xml:space="preserve">2024/25:675 av Nadja Awad (V) </w:t>
            </w:r>
            <w:r>
              <w:br/>
              <w:t>Sveriges efterlevnad av FN:s konvention om avskaffande av rasdiskriminering</w:t>
            </w:r>
          </w:p>
        </w:tc>
        <w:tc>
          <w:tcPr>
            <w:tcW w:w="2055" w:type="dxa"/>
          </w:tcPr>
          <w:p w14:paraId="10F8CF06" w14:textId="77777777" w:rsidR="006E04A4" w:rsidRDefault="0014649D" w:rsidP="00C84F80"/>
        </w:tc>
      </w:tr>
      <w:tr w:rsidR="006634CA" w14:paraId="10F8CF0B" w14:textId="77777777" w:rsidTr="00055526">
        <w:trPr>
          <w:cantSplit/>
        </w:trPr>
        <w:tc>
          <w:tcPr>
            <w:tcW w:w="567" w:type="dxa"/>
          </w:tcPr>
          <w:p w14:paraId="10F8CF08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09" w14:textId="77777777" w:rsidR="006E04A4" w:rsidRDefault="0014649D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0F8CF0A" w14:textId="77777777" w:rsidR="006E04A4" w:rsidRDefault="0014649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634CA" w14:paraId="10F8CF0F" w14:textId="77777777" w:rsidTr="00055526">
        <w:trPr>
          <w:cantSplit/>
        </w:trPr>
        <w:tc>
          <w:tcPr>
            <w:tcW w:w="567" w:type="dxa"/>
          </w:tcPr>
          <w:p w14:paraId="10F8CF0C" w14:textId="77777777" w:rsidR="001D7AF0" w:rsidRDefault="0014649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0F8CF0D" w14:textId="77777777" w:rsidR="006E04A4" w:rsidRDefault="0014649D" w:rsidP="000326E3">
            <w:r>
              <w:t xml:space="preserve">2024/25:FPM39 Ändring av direktiv om kontrollbesiktning och flygande inspektion samt förslag till direktiv om registreringsbevis (Besiktningspaketet) </w:t>
            </w:r>
            <w:r>
              <w:rPr>
                <w:i/>
                <w:iCs/>
              </w:rPr>
              <w:t>COM(2025) 179, COM(2025) 180</w:t>
            </w:r>
          </w:p>
        </w:tc>
        <w:tc>
          <w:tcPr>
            <w:tcW w:w="2055" w:type="dxa"/>
          </w:tcPr>
          <w:p w14:paraId="10F8CF0E" w14:textId="77777777" w:rsidR="006E04A4" w:rsidRDefault="0014649D" w:rsidP="00C84F80">
            <w:r>
              <w:t>TU</w:t>
            </w:r>
          </w:p>
        </w:tc>
      </w:tr>
      <w:tr w:rsidR="006634CA" w14:paraId="10F8CF13" w14:textId="77777777" w:rsidTr="00055526">
        <w:trPr>
          <w:cantSplit/>
        </w:trPr>
        <w:tc>
          <w:tcPr>
            <w:tcW w:w="567" w:type="dxa"/>
          </w:tcPr>
          <w:p w14:paraId="10F8CF10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11" w14:textId="77777777" w:rsidR="006E04A4" w:rsidRDefault="0014649D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10F8CF12" w14:textId="77777777" w:rsidR="006E04A4" w:rsidRDefault="0014649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634CA" w14:paraId="10F8CF17" w14:textId="77777777" w:rsidTr="00055526">
        <w:trPr>
          <w:cantSplit/>
        </w:trPr>
        <w:tc>
          <w:tcPr>
            <w:tcW w:w="567" w:type="dxa"/>
          </w:tcPr>
          <w:p w14:paraId="10F8CF14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15" w14:textId="77777777" w:rsidR="006E04A4" w:rsidRDefault="0014649D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10F8CF16" w14:textId="77777777" w:rsidR="006E04A4" w:rsidRDefault="0014649D" w:rsidP="00C84F80">
            <w:pPr>
              <w:keepNext/>
            </w:pPr>
          </w:p>
        </w:tc>
      </w:tr>
      <w:tr w:rsidR="006634CA" w14:paraId="10F8CF1B" w14:textId="77777777" w:rsidTr="00055526">
        <w:trPr>
          <w:cantSplit/>
        </w:trPr>
        <w:tc>
          <w:tcPr>
            <w:tcW w:w="567" w:type="dxa"/>
          </w:tcPr>
          <w:p w14:paraId="10F8CF18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19" w14:textId="77777777" w:rsidR="006E04A4" w:rsidRDefault="0014649D" w:rsidP="000326E3">
            <w:pPr>
              <w:pStyle w:val="Motionsrubrik"/>
            </w:pPr>
            <w:r>
              <w:t>med anledning av prop. 2024/25:165 Stärkt skydd för demokratin och domstolarnas oberoende</w:t>
            </w:r>
          </w:p>
        </w:tc>
        <w:tc>
          <w:tcPr>
            <w:tcW w:w="2055" w:type="dxa"/>
          </w:tcPr>
          <w:p w14:paraId="10F8CF1A" w14:textId="77777777" w:rsidR="006E04A4" w:rsidRDefault="0014649D" w:rsidP="00C84F80">
            <w:pPr>
              <w:keepNext/>
            </w:pPr>
          </w:p>
        </w:tc>
      </w:tr>
      <w:tr w:rsidR="006634CA" w14:paraId="10F8CF1F" w14:textId="77777777" w:rsidTr="00055526">
        <w:trPr>
          <w:cantSplit/>
        </w:trPr>
        <w:tc>
          <w:tcPr>
            <w:tcW w:w="567" w:type="dxa"/>
          </w:tcPr>
          <w:p w14:paraId="10F8CF1C" w14:textId="77777777" w:rsidR="001D7AF0" w:rsidRDefault="0014649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0F8CF1D" w14:textId="77777777" w:rsidR="006E04A4" w:rsidRDefault="0014649D" w:rsidP="000326E3">
            <w:r>
              <w:t>2024/25:3429 av Michael Rubbestad m.fl. (SD)</w:t>
            </w:r>
          </w:p>
        </w:tc>
        <w:tc>
          <w:tcPr>
            <w:tcW w:w="2055" w:type="dxa"/>
          </w:tcPr>
          <w:p w14:paraId="10F8CF1E" w14:textId="77777777" w:rsidR="006E04A4" w:rsidRDefault="0014649D" w:rsidP="00C84F80">
            <w:r>
              <w:t>KU</w:t>
            </w:r>
          </w:p>
        </w:tc>
      </w:tr>
      <w:tr w:rsidR="006634CA" w14:paraId="10F8CF23" w14:textId="77777777" w:rsidTr="00055526">
        <w:trPr>
          <w:cantSplit/>
        </w:trPr>
        <w:tc>
          <w:tcPr>
            <w:tcW w:w="567" w:type="dxa"/>
          </w:tcPr>
          <w:p w14:paraId="10F8CF20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21" w14:textId="79FB1071" w:rsidR="006E04A4" w:rsidRDefault="0014649D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t>efter debattens slut i SoU27, dock tidigast kl. 15.20</w:t>
            </w:r>
          </w:p>
        </w:tc>
        <w:tc>
          <w:tcPr>
            <w:tcW w:w="2055" w:type="dxa"/>
          </w:tcPr>
          <w:p w14:paraId="10F8CF22" w14:textId="77777777" w:rsidR="006E04A4" w:rsidRDefault="0014649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634CA" w14:paraId="10F8CF28" w14:textId="77777777" w:rsidTr="00055526">
        <w:trPr>
          <w:cantSplit/>
        </w:trPr>
        <w:tc>
          <w:tcPr>
            <w:tcW w:w="567" w:type="dxa"/>
          </w:tcPr>
          <w:p w14:paraId="10F8CF24" w14:textId="77777777" w:rsidR="001D7AF0" w:rsidRDefault="0014649D" w:rsidP="00C84F80"/>
        </w:tc>
        <w:tc>
          <w:tcPr>
            <w:tcW w:w="6663" w:type="dxa"/>
          </w:tcPr>
          <w:p w14:paraId="10F8CF25" w14:textId="77777777" w:rsidR="006E04A4" w:rsidRDefault="0014649D" w:rsidP="000326E3">
            <w:pPr>
              <w:pStyle w:val="Underrubrik"/>
            </w:pPr>
            <w:r>
              <w:t xml:space="preserve"> </w:t>
            </w:r>
          </w:p>
          <w:p w14:paraId="10F8CF26" w14:textId="77777777" w:rsidR="006E04A4" w:rsidRDefault="0014649D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0F8CF27" w14:textId="77777777" w:rsidR="006E04A4" w:rsidRDefault="0014649D" w:rsidP="00C84F80"/>
        </w:tc>
      </w:tr>
      <w:tr w:rsidR="006634CA" w14:paraId="10F8CF2C" w14:textId="77777777" w:rsidTr="00055526">
        <w:trPr>
          <w:cantSplit/>
        </w:trPr>
        <w:tc>
          <w:tcPr>
            <w:tcW w:w="567" w:type="dxa"/>
          </w:tcPr>
          <w:p w14:paraId="10F8CF29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2A" w14:textId="77777777" w:rsidR="006E04A4" w:rsidRDefault="0014649D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0F8CF2B" w14:textId="77777777" w:rsidR="006E04A4" w:rsidRDefault="0014649D" w:rsidP="00C84F80">
            <w:pPr>
              <w:keepNext/>
            </w:pPr>
          </w:p>
        </w:tc>
      </w:tr>
      <w:tr w:rsidR="006634CA" w:rsidRPr="0014649D" w14:paraId="10F8CF30" w14:textId="77777777" w:rsidTr="00055526">
        <w:trPr>
          <w:cantSplit/>
        </w:trPr>
        <w:tc>
          <w:tcPr>
            <w:tcW w:w="567" w:type="dxa"/>
          </w:tcPr>
          <w:p w14:paraId="10F8CF2D" w14:textId="77777777" w:rsidR="001D7AF0" w:rsidRDefault="0014649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0F8CF2E" w14:textId="77777777" w:rsidR="006E04A4" w:rsidRDefault="0014649D" w:rsidP="000326E3">
            <w:r>
              <w:t>Bet. 2024/25:UbU15 Forskning och innovation för framtid, nyfikenhet och nytta</w:t>
            </w:r>
          </w:p>
        </w:tc>
        <w:tc>
          <w:tcPr>
            <w:tcW w:w="2055" w:type="dxa"/>
          </w:tcPr>
          <w:p w14:paraId="10F8CF2F" w14:textId="77777777" w:rsidR="006E04A4" w:rsidRPr="0014649D" w:rsidRDefault="0014649D" w:rsidP="00C84F80">
            <w:pPr>
              <w:rPr>
                <w:lang w:val="en-US"/>
              </w:rPr>
            </w:pPr>
            <w:r w:rsidRPr="0014649D">
              <w:rPr>
                <w:lang w:val="en-US"/>
              </w:rPr>
              <w:t>110 res. (S, SD, M, V, C, KD, MP, L)</w:t>
            </w:r>
          </w:p>
        </w:tc>
      </w:tr>
      <w:tr w:rsidR="006634CA" w14:paraId="10F8CF34" w14:textId="77777777" w:rsidTr="00055526">
        <w:trPr>
          <w:cantSplit/>
        </w:trPr>
        <w:tc>
          <w:tcPr>
            <w:tcW w:w="567" w:type="dxa"/>
          </w:tcPr>
          <w:p w14:paraId="10F8CF31" w14:textId="77777777" w:rsidR="001D7AF0" w:rsidRDefault="0014649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0F8CF32" w14:textId="77777777" w:rsidR="006E04A4" w:rsidRDefault="0014649D" w:rsidP="000326E3">
            <w:r>
              <w:t xml:space="preserve">Bet. 2024/25:UbU18 Ett mer sammanhållet borgenärsansvar för Centrala </w:t>
            </w:r>
            <w:r>
              <w:t>studiestödsnämnden</w:t>
            </w:r>
          </w:p>
        </w:tc>
        <w:tc>
          <w:tcPr>
            <w:tcW w:w="2055" w:type="dxa"/>
          </w:tcPr>
          <w:p w14:paraId="10F8CF33" w14:textId="77777777" w:rsidR="006E04A4" w:rsidRDefault="0014649D" w:rsidP="00C84F80"/>
        </w:tc>
      </w:tr>
      <w:tr w:rsidR="006634CA" w14:paraId="10F8CF38" w14:textId="77777777" w:rsidTr="00055526">
        <w:trPr>
          <w:cantSplit/>
        </w:trPr>
        <w:tc>
          <w:tcPr>
            <w:tcW w:w="567" w:type="dxa"/>
          </w:tcPr>
          <w:p w14:paraId="10F8CF35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36" w14:textId="77777777" w:rsidR="006E04A4" w:rsidRDefault="0014649D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0F8CF37" w14:textId="77777777" w:rsidR="006E04A4" w:rsidRDefault="0014649D" w:rsidP="00C84F80">
            <w:pPr>
              <w:keepNext/>
            </w:pPr>
          </w:p>
        </w:tc>
      </w:tr>
      <w:tr w:rsidR="006634CA" w14:paraId="10F8CF3C" w14:textId="77777777" w:rsidTr="00055526">
        <w:trPr>
          <w:cantSplit/>
        </w:trPr>
        <w:tc>
          <w:tcPr>
            <w:tcW w:w="567" w:type="dxa"/>
          </w:tcPr>
          <w:p w14:paraId="10F8CF39" w14:textId="77777777" w:rsidR="001D7AF0" w:rsidRDefault="0014649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0F8CF3A" w14:textId="77777777" w:rsidR="006E04A4" w:rsidRDefault="0014649D" w:rsidP="000326E3">
            <w:r>
              <w:t>Bet. 2024/25:MJU17 Nya regler för datacenter och hållbara bränslen samt en ny reduktionsplikt</w:t>
            </w:r>
          </w:p>
        </w:tc>
        <w:tc>
          <w:tcPr>
            <w:tcW w:w="2055" w:type="dxa"/>
          </w:tcPr>
          <w:p w14:paraId="10F8CF3B" w14:textId="77777777" w:rsidR="006E04A4" w:rsidRDefault="0014649D" w:rsidP="00C84F80">
            <w:r>
              <w:t>13 res. (S, V, C, MP)</w:t>
            </w:r>
          </w:p>
        </w:tc>
      </w:tr>
      <w:tr w:rsidR="006634CA" w:rsidRPr="0014649D" w14:paraId="10F8CF40" w14:textId="77777777" w:rsidTr="00055526">
        <w:trPr>
          <w:cantSplit/>
        </w:trPr>
        <w:tc>
          <w:tcPr>
            <w:tcW w:w="567" w:type="dxa"/>
          </w:tcPr>
          <w:p w14:paraId="10F8CF3D" w14:textId="77777777" w:rsidR="001D7AF0" w:rsidRDefault="0014649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0F8CF3E" w14:textId="77777777" w:rsidR="006E04A4" w:rsidRDefault="0014649D" w:rsidP="000326E3">
            <w:r>
              <w:t>Bet. 2024/25:MJU19 Fiskeripolitik</w:t>
            </w:r>
          </w:p>
        </w:tc>
        <w:tc>
          <w:tcPr>
            <w:tcW w:w="2055" w:type="dxa"/>
          </w:tcPr>
          <w:p w14:paraId="10F8CF3F" w14:textId="77777777" w:rsidR="006E04A4" w:rsidRPr="0014649D" w:rsidRDefault="0014649D" w:rsidP="00C84F80">
            <w:pPr>
              <w:rPr>
                <w:lang w:val="en-US"/>
              </w:rPr>
            </w:pPr>
            <w:r w:rsidRPr="0014649D">
              <w:rPr>
                <w:lang w:val="en-US"/>
              </w:rPr>
              <w:t>39 res. (S, SD, V, C, MP)</w:t>
            </w:r>
          </w:p>
        </w:tc>
      </w:tr>
      <w:tr w:rsidR="006634CA" w14:paraId="10F8CF44" w14:textId="77777777" w:rsidTr="00055526">
        <w:trPr>
          <w:cantSplit/>
        </w:trPr>
        <w:tc>
          <w:tcPr>
            <w:tcW w:w="567" w:type="dxa"/>
          </w:tcPr>
          <w:p w14:paraId="10F8CF41" w14:textId="77777777" w:rsidR="001D7AF0" w:rsidRPr="0014649D" w:rsidRDefault="0014649D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10F8CF42" w14:textId="77777777" w:rsidR="006E04A4" w:rsidRDefault="0014649D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10F8CF43" w14:textId="77777777" w:rsidR="006E04A4" w:rsidRDefault="0014649D" w:rsidP="00C84F80">
            <w:pPr>
              <w:keepNext/>
            </w:pPr>
          </w:p>
        </w:tc>
      </w:tr>
      <w:tr w:rsidR="006634CA" w14:paraId="10F8CF48" w14:textId="77777777" w:rsidTr="00055526">
        <w:trPr>
          <w:cantSplit/>
        </w:trPr>
        <w:tc>
          <w:tcPr>
            <w:tcW w:w="567" w:type="dxa"/>
          </w:tcPr>
          <w:p w14:paraId="10F8CF45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46" w14:textId="77777777" w:rsidR="006E04A4" w:rsidRDefault="0014649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0F8CF47" w14:textId="77777777" w:rsidR="006E04A4" w:rsidRDefault="0014649D" w:rsidP="00C84F80">
            <w:pPr>
              <w:keepNext/>
            </w:pPr>
          </w:p>
        </w:tc>
      </w:tr>
      <w:tr w:rsidR="006634CA" w14:paraId="10F8CF4C" w14:textId="77777777" w:rsidTr="00055526">
        <w:trPr>
          <w:cantSplit/>
        </w:trPr>
        <w:tc>
          <w:tcPr>
            <w:tcW w:w="567" w:type="dxa"/>
          </w:tcPr>
          <w:p w14:paraId="10F8CF49" w14:textId="77777777" w:rsidR="001D7AF0" w:rsidRDefault="0014649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0F8CF4A" w14:textId="77777777" w:rsidR="006E04A4" w:rsidRDefault="0014649D" w:rsidP="000326E3">
            <w:r>
              <w:t>Bet. 2024/25:SoU27 Uppdaterat högkostnadsskydd för läkemedel</w:t>
            </w:r>
          </w:p>
        </w:tc>
        <w:tc>
          <w:tcPr>
            <w:tcW w:w="2055" w:type="dxa"/>
          </w:tcPr>
          <w:p w14:paraId="10F8CF4B" w14:textId="77777777" w:rsidR="006E04A4" w:rsidRDefault="0014649D" w:rsidP="00C84F80">
            <w:r>
              <w:t>2 res. (S, V, MP)</w:t>
            </w:r>
          </w:p>
        </w:tc>
      </w:tr>
      <w:tr w:rsidR="006634CA" w14:paraId="10F8CF50" w14:textId="77777777" w:rsidTr="00055526">
        <w:trPr>
          <w:cantSplit/>
        </w:trPr>
        <w:tc>
          <w:tcPr>
            <w:tcW w:w="567" w:type="dxa"/>
          </w:tcPr>
          <w:p w14:paraId="10F8CF4D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4E" w14:textId="77777777" w:rsidR="006E04A4" w:rsidRDefault="0014649D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0F8CF4F" w14:textId="77777777" w:rsidR="006E04A4" w:rsidRDefault="0014649D" w:rsidP="00C84F80">
            <w:pPr>
              <w:keepNext/>
            </w:pPr>
          </w:p>
        </w:tc>
      </w:tr>
      <w:tr w:rsidR="006634CA" w14:paraId="10F8CF54" w14:textId="77777777" w:rsidTr="00055526">
        <w:trPr>
          <w:cantSplit/>
        </w:trPr>
        <w:tc>
          <w:tcPr>
            <w:tcW w:w="567" w:type="dxa"/>
          </w:tcPr>
          <w:p w14:paraId="10F8CF51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52" w14:textId="77777777" w:rsidR="006E04A4" w:rsidRDefault="0014649D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10F8CF53" w14:textId="77777777" w:rsidR="006E04A4" w:rsidRDefault="0014649D" w:rsidP="00C84F80">
            <w:pPr>
              <w:keepNext/>
            </w:pPr>
          </w:p>
        </w:tc>
      </w:tr>
      <w:tr w:rsidR="006634CA" w14:paraId="10F8CF58" w14:textId="77777777" w:rsidTr="00055526">
        <w:trPr>
          <w:cantSplit/>
        </w:trPr>
        <w:tc>
          <w:tcPr>
            <w:tcW w:w="567" w:type="dxa"/>
          </w:tcPr>
          <w:p w14:paraId="10F8CF55" w14:textId="77777777" w:rsidR="001D7AF0" w:rsidRDefault="0014649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0F8CF56" w14:textId="77777777" w:rsidR="006E04A4" w:rsidRDefault="0014649D" w:rsidP="000326E3">
            <w:r>
              <w:t xml:space="preserve">2024/25:606 av </w:t>
            </w:r>
            <w:r>
              <w:t>Jessica Rodén (S)</w:t>
            </w:r>
            <w:r>
              <w:br/>
              <w:t>Dövas och hörselskadades rätt till undervisning på sitt språk</w:t>
            </w:r>
          </w:p>
        </w:tc>
        <w:tc>
          <w:tcPr>
            <w:tcW w:w="2055" w:type="dxa"/>
          </w:tcPr>
          <w:p w14:paraId="10F8CF57" w14:textId="77777777" w:rsidR="006E04A4" w:rsidRDefault="0014649D" w:rsidP="00C84F80"/>
        </w:tc>
      </w:tr>
      <w:tr w:rsidR="006634CA" w14:paraId="10F8CF5C" w14:textId="77777777" w:rsidTr="00055526">
        <w:trPr>
          <w:cantSplit/>
        </w:trPr>
        <w:tc>
          <w:tcPr>
            <w:tcW w:w="567" w:type="dxa"/>
          </w:tcPr>
          <w:p w14:paraId="10F8CF59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5A" w14:textId="77777777" w:rsidR="006E04A4" w:rsidRDefault="0014649D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10F8CF5B" w14:textId="77777777" w:rsidR="006E04A4" w:rsidRDefault="0014649D" w:rsidP="00C84F80">
            <w:pPr>
              <w:keepNext/>
            </w:pPr>
          </w:p>
        </w:tc>
      </w:tr>
      <w:tr w:rsidR="006634CA" w14:paraId="10F8CF60" w14:textId="77777777" w:rsidTr="00055526">
        <w:trPr>
          <w:cantSplit/>
        </w:trPr>
        <w:tc>
          <w:tcPr>
            <w:tcW w:w="567" w:type="dxa"/>
          </w:tcPr>
          <w:p w14:paraId="10F8CF5D" w14:textId="77777777" w:rsidR="001D7AF0" w:rsidRDefault="0014649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0F8CF5E" w14:textId="77777777" w:rsidR="006E04A4" w:rsidRDefault="0014649D" w:rsidP="000326E3">
            <w:r>
              <w:t>2024/25:613 av Niklas Sigvardsson (S)</w:t>
            </w:r>
            <w:r>
              <w:br/>
              <w:t>Höjning av studiebidraget för gymnasieelever</w:t>
            </w:r>
          </w:p>
        </w:tc>
        <w:tc>
          <w:tcPr>
            <w:tcW w:w="2055" w:type="dxa"/>
          </w:tcPr>
          <w:p w14:paraId="10F8CF5F" w14:textId="77777777" w:rsidR="006E04A4" w:rsidRDefault="0014649D" w:rsidP="00C84F80"/>
        </w:tc>
      </w:tr>
      <w:tr w:rsidR="006634CA" w14:paraId="10F8CF64" w14:textId="77777777" w:rsidTr="00055526">
        <w:trPr>
          <w:cantSplit/>
        </w:trPr>
        <w:tc>
          <w:tcPr>
            <w:tcW w:w="567" w:type="dxa"/>
          </w:tcPr>
          <w:p w14:paraId="10F8CF61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62" w14:textId="77777777" w:rsidR="006E04A4" w:rsidRDefault="0014649D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10F8CF63" w14:textId="77777777" w:rsidR="006E04A4" w:rsidRDefault="0014649D" w:rsidP="00C84F80">
            <w:pPr>
              <w:keepNext/>
            </w:pPr>
          </w:p>
        </w:tc>
      </w:tr>
      <w:tr w:rsidR="006634CA" w14:paraId="10F8CF68" w14:textId="77777777" w:rsidTr="00055526">
        <w:trPr>
          <w:cantSplit/>
        </w:trPr>
        <w:tc>
          <w:tcPr>
            <w:tcW w:w="567" w:type="dxa"/>
          </w:tcPr>
          <w:p w14:paraId="10F8CF65" w14:textId="77777777" w:rsidR="001D7AF0" w:rsidRDefault="0014649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0F8CF66" w14:textId="77777777" w:rsidR="006E04A4" w:rsidRDefault="0014649D" w:rsidP="000326E3">
            <w:r>
              <w:t>2024/25:620 av Isak From (S)</w:t>
            </w:r>
            <w:r>
              <w:br/>
              <w:t>Samhällsmålet i älgförvaltningen</w:t>
            </w:r>
          </w:p>
        </w:tc>
        <w:tc>
          <w:tcPr>
            <w:tcW w:w="2055" w:type="dxa"/>
          </w:tcPr>
          <w:p w14:paraId="10F8CF67" w14:textId="77777777" w:rsidR="006E04A4" w:rsidRDefault="0014649D" w:rsidP="00C84F80"/>
        </w:tc>
      </w:tr>
      <w:tr w:rsidR="006634CA" w14:paraId="10F8CF6C" w14:textId="77777777" w:rsidTr="00055526">
        <w:trPr>
          <w:cantSplit/>
        </w:trPr>
        <w:tc>
          <w:tcPr>
            <w:tcW w:w="567" w:type="dxa"/>
          </w:tcPr>
          <w:p w14:paraId="10F8CF69" w14:textId="77777777" w:rsidR="001D7AF0" w:rsidRDefault="0014649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0F8CF6A" w14:textId="77777777" w:rsidR="006E04A4" w:rsidRDefault="0014649D" w:rsidP="000326E3">
            <w:r>
              <w:t>2024/25:622 av Malin Larsson (S)</w:t>
            </w:r>
            <w:r>
              <w:br/>
              <w:t>Livsmedelsstrategin 2.0</w:t>
            </w:r>
          </w:p>
        </w:tc>
        <w:tc>
          <w:tcPr>
            <w:tcW w:w="2055" w:type="dxa"/>
          </w:tcPr>
          <w:p w14:paraId="10F8CF6B" w14:textId="77777777" w:rsidR="006E04A4" w:rsidRDefault="0014649D" w:rsidP="00C84F80"/>
        </w:tc>
      </w:tr>
      <w:tr w:rsidR="006634CA" w14:paraId="10F8CF70" w14:textId="77777777" w:rsidTr="00055526">
        <w:trPr>
          <w:cantSplit/>
        </w:trPr>
        <w:tc>
          <w:tcPr>
            <w:tcW w:w="567" w:type="dxa"/>
          </w:tcPr>
          <w:p w14:paraId="10F8CF6D" w14:textId="77777777" w:rsidR="001D7AF0" w:rsidRDefault="0014649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0F8CF6E" w14:textId="77777777" w:rsidR="006E04A4" w:rsidRDefault="0014649D" w:rsidP="000326E3">
            <w:r>
              <w:t>2024/25:661 av Patrik Björck (S)</w:t>
            </w:r>
            <w:r>
              <w:br/>
              <w:t>Vargjakt</w:t>
            </w:r>
          </w:p>
        </w:tc>
        <w:tc>
          <w:tcPr>
            <w:tcW w:w="2055" w:type="dxa"/>
          </w:tcPr>
          <w:p w14:paraId="10F8CF6F" w14:textId="77777777" w:rsidR="006E04A4" w:rsidRDefault="0014649D" w:rsidP="00C84F80"/>
        </w:tc>
      </w:tr>
      <w:tr w:rsidR="006634CA" w14:paraId="10F8CF74" w14:textId="77777777" w:rsidTr="00055526">
        <w:trPr>
          <w:cantSplit/>
        </w:trPr>
        <w:tc>
          <w:tcPr>
            <w:tcW w:w="567" w:type="dxa"/>
          </w:tcPr>
          <w:p w14:paraId="10F8CF71" w14:textId="77777777" w:rsidR="001D7AF0" w:rsidRDefault="0014649D" w:rsidP="00C84F80">
            <w:pPr>
              <w:keepNext/>
            </w:pPr>
          </w:p>
        </w:tc>
        <w:tc>
          <w:tcPr>
            <w:tcW w:w="6663" w:type="dxa"/>
          </w:tcPr>
          <w:p w14:paraId="10F8CF72" w14:textId="77777777" w:rsidR="006E04A4" w:rsidRDefault="0014649D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0F8CF73" w14:textId="77777777" w:rsidR="006E04A4" w:rsidRDefault="0014649D" w:rsidP="00C84F80">
            <w:pPr>
              <w:keepNext/>
            </w:pPr>
          </w:p>
        </w:tc>
      </w:tr>
      <w:tr w:rsidR="006634CA" w14:paraId="10F8CF78" w14:textId="77777777" w:rsidTr="00055526">
        <w:trPr>
          <w:cantSplit/>
        </w:trPr>
        <w:tc>
          <w:tcPr>
            <w:tcW w:w="567" w:type="dxa"/>
          </w:tcPr>
          <w:p w14:paraId="10F8CF75" w14:textId="77777777" w:rsidR="001D7AF0" w:rsidRDefault="0014649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0F8CF76" w14:textId="77777777" w:rsidR="006E04A4" w:rsidRDefault="0014649D" w:rsidP="000326E3">
            <w:r>
              <w:t>Frågor besvaras av: </w:t>
            </w:r>
            <w:r>
              <w:br/>
              <w:t>Statsrådet Benjamin Dousa (M)</w:t>
            </w:r>
            <w:r>
              <w:br/>
            </w:r>
            <w:r>
              <w:t>Finansminister Elisabeth Svantesson (M)</w:t>
            </w:r>
            <w:r>
              <w:br/>
              <w:t>Utbildningsminister Johan Pehrson (L)</w:t>
            </w:r>
            <w:r>
              <w:br/>
              <w:t>Socialminister Jakob Forssmed (KD)</w:t>
            </w:r>
          </w:p>
        </w:tc>
        <w:tc>
          <w:tcPr>
            <w:tcW w:w="2055" w:type="dxa"/>
          </w:tcPr>
          <w:p w14:paraId="10F8CF77" w14:textId="77777777" w:rsidR="006E04A4" w:rsidRDefault="0014649D" w:rsidP="00C84F80"/>
        </w:tc>
      </w:tr>
    </w:tbl>
    <w:p w14:paraId="10F8CF79" w14:textId="77777777" w:rsidR="00517888" w:rsidRPr="00F221DA" w:rsidRDefault="0014649D" w:rsidP="00137840">
      <w:pPr>
        <w:pStyle w:val="Blankrad"/>
      </w:pPr>
      <w:r>
        <w:t xml:space="preserve">     </w:t>
      </w:r>
    </w:p>
    <w:p w14:paraId="10F8CF7A" w14:textId="77777777" w:rsidR="00121B42" w:rsidRDefault="0014649D" w:rsidP="00121B42">
      <w:pPr>
        <w:pStyle w:val="Blankrad"/>
      </w:pPr>
      <w:r>
        <w:t xml:space="preserve">     </w:t>
      </w:r>
    </w:p>
    <w:p w14:paraId="10F8CF7B" w14:textId="77777777" w:rsidR="006E04A4" w:rsidRPr="00F221DA" w:rsidRDefault="0014649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634CA" w14:paraId="10F8CF7E" w14:textId="77777777" w:rsidTr="00D774A8">
        <w:tc>
          <w:tcPr>
            <w:tcW w:w="567" w:type="dxa"/>
          </w:tcPr>
          <w:p w14:paraId="10F8CF7C" w14:textId="77777777" w:rsidR="00D774A8" w:rsidRDefault="0014649D">
            <w:pPr>
              <w:pStyle w:val="IngenText"/>
            </w:pPr>
          </w:p>
        </w:tc>
        <w:tc>
          <w:tcPr>
            <w:tcW w:w="8718" w:type="dxa"/>
          </w:tcPr>
          <w:p w14:paraId="10F8CF7D" w14:textId="77777777" w:rsidR="00D774A8" w:rsidRDefault="0014649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0F8CF7F" w14:textId="77777777" w:rsidR="006E04A4" w:rsidRPr="00852BA1" w:rsidRDefault="0014649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CF91" w14:textId="77777777" w:rsidR="00000000" w:rsidRDefault="0014649D">
      <w:pPr>
        <w:spacing w:line="240" w:lineRule="auto"/>
      </w:pPr>
      <w:r>
        <w:separator/>
      </w:r>
    </w:p>
  </w:endnote>
  <w:endnote w:type="continuationSeparator" w:id="0">
    <w:p w14:paraId="10F8CF93" w14:textId="77777777" w:rsidR="00000000" w:rsidRDefault="00146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CF85" w14:textId="77777777" w:rsidR="00BE217A" w:rsidRDefault="001464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CF86" w14:textId="77777777" w:rsidR="00D73249" w:rsidRDefault="0014649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0F8CF87" w14:textId="77777777" w:rsidR="00D73249" w:rsidRDefault="001464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CF8B" w14:textId="77777777" w:rsidR="00D73249" w:rsidRDefault="0014649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0F8CF8C" w14:textId="77777777" w:rsidR="00D73249" w:rsidRDefault="00146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CF8D" w14:textId="77777777" w:rsidR="00000000" w:rsidRDefault="0014649D">
      <w:pPr>
        <w:spacing w:line="240" w:lineRule="auto"/>
      </w:pPr>
      <w:r>
        <w:separator/>
      </w:r>
    </w:p>
  </w:footnote>
  <w:footnote w:type="continuationSeparator" w:id="0">
    <w:p w14:paraId="10F8CF8F" w14:textId="77777777" w:rsidR="00000000" w:rsidRDefault="00146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CF80" w14:textId="77777777" w:rsidR="00BE217A" w:rsidRDefault="001464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CF81" w14:textId="77777777" w:rsidR="00D73249" w:rsidRDefault="0014649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22 maj 2025</w:t>
    </w:r>
    <w:r>
      <w:fldChar w:fldCharType="end"/>
    </w:r>
  </w:p>
  <w:p w14:paraId="10F8CF82" w14:textId="77777777" w:rsidR="00D73249" w:rsidRDefault="0014649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F8CF83" w14:textId="77777777" w:rsidR="00D73249" w:rsidRDefault="0014649D"/>
  <w:p w14:paraId="10F8CF84" w14:textId="77777777" w:rsidR="00D73249" w:rsidRDefault="001464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CF88" w14:textId="77777777" w:rsidR="00D73249" w:rsidRDefault="0014649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0F8CF8D" wp14:editId="10F8CF8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8CF89" w14:textId="77777777" w:rsidR="00D73249" w:rsidRDefault="0014649D" w:rsidP="00BE217A">
    <w:pPr>
      <w:pStyle w:val="Dokumentrubrik"/>
      <w:spacing w:after="360"/>
    </w:pPr>
    <w:r>
      <w:t>Föredragningslista</w:t>
    </w:r>
  </w:p>
  <w:p w14:paraId="10F8CF8A" w14:textId="77777777" w:rsidR="00D73249" w:rsidRDefault="00146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C107E0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C28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6D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C7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E2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C2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2B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CA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23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634CA"/>
    <w:rsid w:val="0014649D"/>
    <w:rsid w:val="006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CEDF"/>
  <w15:docId w15:val="{8D73C288-5D53-48F9-AB83-139E286C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2025-05-22</SAFIR_Sammantradesdatum_Doc>
    <SAFIR_SammantradeID xmlns="C07A1A6C-0B19-41D9-BDF8-F523BA3921EB">05dd9a44-c517-42c5-9359-8448e4f4e2f3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66A1658-0537-43D1-9CF0-1691CED29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3</Pages>
  <Words>322</Words>
  <Characters>2052</Characters>
  <Application>Microsoft Office Word</Application>
  <DocSecurity>0</DocSecurity>
  <Lines>157</Lines>
  <Paragraphs>81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2025-05-21T13:50:00Z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22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