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12BB16A" w14:textId="77777777">
      <w:pPr>
        <w:pStyle w:val="Normalutanindragellerluft"/>
      </w:pPr>
      <w:r>
        <w:t xml:space="preserve"> </w:t>
      </w:r>
    </w:p>
    <w:sdt>
      <w:sdtPr>
        <w:alias w:val="CC_Boilerplate_4"/>
        <w:tag w:val="CC_Boilerplate_4"/>
        <w:id w:val="-1644581176"/>
        <w:lock w:val="sdtLocked"/>
        <w:placeholder>
          <w:docPart w:val="A98A74CFA5CC4F22BF8A13843705EC0B"/>
        </w:placeholder>
        <w15:appearance w15:val="hidden"/>
        <w:text/>
      </w:sdtPr>
      <w:sdtEndPr/>
      <w:sdtContent>
        <w:p w:rsidR="00AF30DD" w:rsidP="00CC4C93" w:rsidRDefault="00AF30DD" w14:paraId="112BB16B" w14:textId="77777777">
          <w:pPr>
            <w:pStyle w:val="Rubrik1"/>
          </w:pPr>
          <w:r>
            <w:t>Förslag till riksdagsbeslut</w:t>
          </w:r>
        </w:p>
      </w:sdtContent>
    </w:sdt>
    <w:sdt>
      <w:sdtPr>
        <w:alias w:val="Yrkande 1"/>
        <w:tag w:val="20972f73-08ec-4501-8c38-48168fa5d0e8"/>
        <w:id w:val="-1069419686"/>
        <w:lock w:val="sdtLocked"/>
      </w:sdtPr>
      <w:sdtEndPr/>
      <w:sdtContent>
        <w:p w:rsidR="00844DB2" w:rsidRDefault="000E2F0D" w14:paraId="112BB16C" w14:textId="3AFED78A">
          <w:pPr>
            <w:pStyle w:val="Frslagstext"/>
          </w:pPr>
          <w:r>
            <w:t>Riksdagen ställer sig bakom det som anförs i motionen om att se över synkontrollerna i Sverige när det gäller huruvida vi bör ha samma regler och kontroller för att få och behålla ett körkort i Sverige som i övriga Europa och tillkännager detta för regeringen.</w:t>
          </w:r>
        </w:p>
      </w:sdtContent>
    </w:sdt>
    <w:p w:rsidR="00AF30DD" w:rsidP="00AF30DD" w:rsidRDefault="000156D9" w14:paraId="112BB16D" w14:textId="77777777">
      <w:pPr>
        <w:pStyle w:val="Rubrik1"/>
      </w:pPr>
      <w:bookmarkStart w:name="MotionsStart" w:id="0"/>
      <w:bookmarkEnd w:id="0"/>
      <w:r>
        <w:t>Motivering</w:t>
      </w:r>
    </w:p>
    <w:p w:rsidR="00AF30DD" w:rsidP="00380EB6" w:rsidRDefault="00410E4B" w14:paraId="112BB16E" w14:textId="546CCA52">
      <w:pPr>
        <w:pStyle w:val="Normalutanindragellerluft"/>
        <w:jc w:val="both"/>
      </w:pPr>
      <w:r>
        <w:t xml:space="preserve">Sverige </w:t>
      </w:r>
      <w:r w:rsidR="00534429">
        <w:t>bör</w:t>
      </w:r>
      <w:r>
        <w:t xml:space="preserve"> se till </w:t>
      </w:r>
      <w:r w:rsidR="0022199E">
        <w:t>att ha samma regler som övriga</w:t>
      </w:r>
      <w:r>
        <w:t xml:space="preserve"> Europa när det gäller kontroll av synen för att få ta sitt körkort och för att få behålla och förnya sitt körkort. Om Sverige ställer högre krav så uppstår en situation av att i Sverige är det tillåtet att köra med vissa synfel om du kommer från ett annat la</w:t>
      </w:r>
      <w:r w:rsidR="0022199E">
        <w:t>nd än Sverige. Men är du svensk</w:t>
      </w:r>
      <w:r>
        <w:t xml:space="preserve"> medborgare så ska du ha hårdare krav på din synförmåga än de som kommer hit kör eller har tagit sitt körkort utomlands, </w:t>
      </w:r>
      <w:r w:rsidR="0022199E">
        <w:t xml:space="preserve">och </w:t>
      </w:r>
      <w:bookmarkStart w:name="_GoBack" w:id="1"/>
      <w:bookmarkEnd w:id="1"/>
      <w:r>
        <w:t xml:space="preserve">detta är orimligt. Därför </w:t>
      </w:r>
      <w:r w:rsidR="00534429">
        <w:t>bör</w:t>
      </w:r>
      <w:r>
        <w:t xml:space="preserve"> en översyn av vår tolkning av EU-direktiven</w:t>
      </w:r>
      <w:r w:rsidR="00534429">
        <w:t xml:space="preserve"> göras</w:t>
      </w:r>
      <w:r>
        <w:t xml:space="preserve">. Sverige </w:t>
      </w:r>
      <w:r w:rsidR="00534429">
        <w:t>bör överväga möjligheten</w:t>
      </w:r>
      <w:r>
        <w:t xml:space="preserve"> till att harmonisera sina villkor till övriga Europa och ha samma krav på syn och synundersökningar för att få ta körkort och för att få behålla och förnya sitt körkort som </w:t>
      </w:r>
      <w:r w:rsidR="0022199E">
        <w:t>i övriga</w:t>
      </w:r>
      <w:r>
        <w:t xml:space="preserve"> EU.</w:t>
      </w:r>
    </w:p>
    <w:sdt>
      <w:sdtPr>
        <w:rPr>
          <w:i/>
          <w:noProof/>
        </w:rPr>
        <w:alias w:val="CC_Underskrifter"/>
        <w:tag w:val="CC_Underskrifter"/>
        <w:id w:val="583496634"/>
        <w:lock w:val="sdtContentLocked"/>
        <w:placeholder>
          <w:docPart w:val="6FD7383603454FF8AD34EC8F2301259A"/>
        </w:placeholder>
        <w15:appearance w15:val="hidden"/>
      </w:sdtPr>
      <w:sdtEndPr>
        <w:rPr>
          <w:noProof w:val="0"/>
        </w:rPr>
      </w:sdtEndPr>
      <w:sdtContent>
        <w:p w:rsidRPr="00ED19F0" w:rsidR="00865E70" w:rsidP="00F82AF0" w:rsidRDefault="0022199E" w14:paraId="112BB1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26380" w:rsidRDefault="00826380" w14:paraId="112BB173" w14:textId="77777777"/>
    <w:sectPr w:rsidR="0082638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B175" w14:textId="77777777" w:rsidR="00BF0654" w:rsidRDefault="00BF0654" w:rsidP="000C1CAD">
      <w:pPr>
        <w:spacing w:line="240" w:lineRule="auto"/>
      </w:pPr>
      <w:r>
        <w:separator/>
      </w:r>
    </w:p>
  </w:endnote>
  <w:endnote w:type="continuationSeparator" w:id="0">
    <w:p w14:paraId="112BB176" w14:textId="77777777" w:rsidR="00BF0654" w:rsidRDefault="00BF06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B17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B181" w14:textId="77777777" w:rsidR="007E66C5" w:rsidRDefault="007E66C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201509111542</w:instrText>
    </w:r>
    <w:r>
      <w:fldChar w:fldCharType="end"/>
    </w:r>
    <w:r>
      <w:instrText xml:space="preserve"> &gt; </w:instrText>
    </w:r>
    <w:r>
      <w:fldChar w:fldCharType="begin"/>
    </w:r>
    <w:r>
      <w:instrText xml:space="preserve"> PRINTDATE \@ "yyyyMMddHHmm" </w:instrText>
    </w:r>
    <w:r>
      <w:fldChar w:fldCharType="separate"/>
    </w:r>
    <w:r>
      <w:rPr>
        <w:noProof/>
      </w:rPr>
      <w:instrText>201510051123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11:23</w:instrText>
    </w:r>
    <w:r>
      <w:fldChar w:fldCharType="end"/>
    </w:r>
    <w:r>
      <w:instrText xml:space="preserve"> </w:instrText>
    </w:r>
    <w:r>
      <w:fldChar w:fldCharType="separate"/>
    </w:r>
    <w:r>
      <w:rPr>
        <w:noProof/>
      </w:rPr>
      <w:t>2015-10-05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BB173" w14:textId="77777777" w:rsidR="00BF0654" w:rsidRDefault="00BF0654" w:rsidP="000C1CAD">
      <w:pPr>
        <w:spacing w:line="240" w:lineRule="auto"/>
      </w:pPr>
      <w:r>
        <w:separator/>
      </w:r>
    </w:p>
  </w:footnote>
  <w:footnote w:type="continuationSeparator" w:id="0">
    <w:p w14:paraId="112BB174" w14:textId="77777777" w:rsidR="00BF0654" w:rsidRDefault="00BF06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12BB1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2199E" w14:paraId="112BB17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:1122</w:t>
        </w:r>
      </w:sdtContent>
    </w:sdt>
  </w:p>
  <w:p w:rsidR="00A42228" w:rsidP="00283E0F" w:rsidRDefault="0022199E" w14:paraId="112BB17E"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0F059E" w14:paraId="112BB17F" w14:textId="77777777">
        <w:pPr>
          <w:pStyle w:val="FSHRub2"/>
        </w:pPr>
        <w:r>
          <w:t>Översyn av synkontrollerna för körkort</w:t>
        </w:r>
      </w:p>
    </w:sdtContent>
  </w:sdt>
  <w:sdt>
    <w:sdtPr>
      <w:alias w:val="CC_Boilerplate_3"/>
      <w:tag w:val="CC_Boilerplate_3"/>
      <w:id w:val="-1567486118"/>
      <w:lock w:val="sdtContentLocked"/>
      <w15:appearance w15:val="hidden"/>
      <w:text w:multiLine="1"/>
    </w:sdtPr>
    <w:sdtEndPr/>
    <w:sdtContent>
      <w:p w:rsidR="00A42228" w:rsidP="00283E0F" w:rsidRDefault="00A42228" w14:paraId="112BB1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0E4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F0D"/>
    <w:rsid w:val="000E4CD8"/>
    <w:rsid w:val="000E64C3"/>
    <w:rsid w:val="000E712B"/>
    <w:rsid w:val="000F059E"/>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99E"/>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EB6"/>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E4B"/>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33F"/>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4429"/>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4AA"/>
    <w:rsid w:val="007E0198"/>
    <w:rsid w:val="007E07AA"/>
    <w:rsid w:val="007E29F4"/>
    <w:rsid w:val="007E3A3D"/>
    <w:rsid w:val="007E5A9A"/>
    <w:rsid w:val="007E66C5"/>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380"/>
    <w:rsid w:val="00826574"/>
    <w:rsid w:val="008272C5"/>
    <w:rsid w:val="00827BA1"/>
    <w:rsid w:val="00830945"/>
    <w:rsid w:val="00830E4F"/>
    <w:rsid w:val="00832322"/>
    <w:rsid w:val="008327A8"/>
    <w:rsid w:val="00833563"/>
    <w:rsid w:val="008369E8"/>
    <w:rsid w:val="00836D95"/>
    <w:rsid w:val="008424FA"/>
    <w:rsid w:val="00843650"/>
    <w:rsid w:val="00843CEF"/>
    <w:rsid w:val="00844DB2"/>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7A2"/>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0654"/>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3A9"/>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AF0"/>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2BB16A"/>
  <w15:chartTrackingRefBased/>
  <w15:docId w15:val="{320BB947-689A-4433-84B0-892542B4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8A74CFA5CC4F22BF8A13843705EC0B"/>
        <w:category>
          <w:name w:val="Allmänt"/>
          <w:gallery w:val="placeholder"/>
        </w:category>
        <w:types>
          <w:type w:val="bbPlcHdr"/>
        </w:types>
        <w:behaviors>
          <w:behavior w:val="content"/>
        </w:behaviors>
        <w:guid w:val="{5D8ED4F5-2D55-4DC1-A719-D761529877B5}"/>
      </w:docPartPr>
      <w:docPartBody>
        <w:p w:rsidR="00871814" w:rsidRDefault="005E41FE">
          <w:pPr>
            <w:pStyle w:val="A98A74CFA5CC4F22BF8A13843705EC0B"/>
          </w:pPr>
          <w:r w:rsidRPr="009A726D">
            <w:rPr>
              <w:rStyle w:val="Platshllartext"/>
            </w:rPr>
            <w:t>Klicka här för att ange text.</w:t>
          </w:r>
        </w:p>
      </w:docPartBody>
    </w:docPart>
    <w:docPart>
      <w:docPartPr>
        <w:name w:val="6FD7383603454FF8AD34EC8F2301259A"/>
        <w:category>
          <w:name w:val="Allmänt"/>
          <w:gallery w:val="placeholder"/>
        </w:category>
        <w:types>
          <w:type w:val="bbPlcHdr"/>
        </w:types>
        <w:behaviors>
          <w:behavior w:val="content"/>
        </w:behaviors>
        <w:guid w:val="{4CD36F6D-1310-4E06-BB04-A3A59ABC9D64}"/>
      </w:docPartPr>
      <w:docPartBody>
        <w:p w:rsidR="00871814" w:rsidRDefault="005E41FE">
          <w:pPr>
            <w:pStyle w:val="6FD7383603454FF8AD34EC8F2301259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FE"/>
    <w:rsid w:val="005E41FE"/>
    <w:rsid w:val="00871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8A74CFA5CC4F22BF8A13843705EC0B">
    <w:name w:val="A98A74CFA5CC4F22BF8A13843705EC0B"/>
  </w:style>
  <w:style w:type="paragraph" w:customStyle="1" w:styleId="85C6541D6F444AFA87C8EEBE74BB74E9">
    <w:name w:val="85C6541D6F444AFA87C8EEBE74BB74E9"/>
  </w:style>
  <w:style w:type="paragraph" w:customStyle="1" w:styleId="6FD7383603454FF8AD34EC8F2301259A">
    <w:name w:val="6FD7383603454FF8AD34EC8F23012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4209</RubrikLookup>
    <MotionGuid xmlns="00d11361-0b92-4bae-a181-288d6a55b763">04171c2a-88f4-4e7d-bb4a-55886289fdc9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81CF-14A5-45D2-8F0C-9939BDBCA630}"/>
</file>

<file path=customXml/itemProps2.xml><?xml version="1.0" encoding="utf-8"?>
<ds:datastoreItem xmlns:ds="http://schemas.openxmlformats.org/officeDocument/2006/customXml" ds:itemID="{0467A0A0-9F06-4190-8C38-EC86FE480D9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F5ECCA8-E9AD-48A5-9B25-D27C7724C6A0}"/>
</file>

<file path=customXml/itemProps5.xml><?xml version="1.0" encoding="utf-8"?>
<ds:datastoreItem xmlns:ds="http://schemas.openxmlformats.org/officeDocument/2006/customXml" ds:itemID="{3459FC72-2CB6-4080-BB3C-F5E1BA8EA747}"/>
</file>

<file path=docProps/app.xml><?xml version="1.0" encoding="utf-8"?>
<Properties xmlns="http://schemas.openxmlformats.org/officeDocument/2006/extended-properties" xmlns:vt="http://schemas.openxmlformats.org/officeDocument/2006/docPropsVTypes">
  <Template>GranskaMot</Template>
  <TotalTime>10</TotalTime>
  <Pages>1</Pages>
  <Words>195</Words>
  <Characters>901</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201516M1188 Översyn av synkontrollerna för körkort</vt:lpstr>
      <vt:lpstr/>
    </vt:vector>
  </TitlesOfParts>
  <Company>Sveriges riksdag</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201516M1188 Översyn av synkontrollerna för körkort</dc:title>
  <dc:subject/>
  <dc:creator>Krister Hörding</dc:creator>
  <cp:keywords/>
  <dc:description/>
  <cp:lastModifiedBy>Kerstin Carlqvist</cp:lastModifiedBy>
  <cp:revision>10</cp:revision>
  <cp:lastPrinted>2015-10-05T09:23:00Z</cp:lastPrinted>
  <dcterms:created xsi:type="dcterms:W3CDTF">2015-09-11T13:42:00Z</dcterms:created>
  <dcterms:modified xsi:type="dcterms:W3CDTF">2016-05-19T10:44:00Z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*T189E9EAE7D1E*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https://filur.riksdagen.se/drop/DropOffLibrary/T189E9EAE7D1E.docx</vt:lpwstr>
  </property>
  <property fmtid="{D5CDD505-2E9C-101B-9397-08002B2CF9AE}" pid="11" name="RevisionsOn">
    <vt:lpwstr>1</vt:lpwstr>
  </property>
</Properties>
</file>