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6717887622B42D9BF2167CB0A3E11E7"/>
        </w:placeholder>
        <w:text/>
      </w:sdtPr>
      <w:sdtEndPr/>
      <w:sdtContent>
        <w:p w:rsidRPr="009B062B" w:rsidR="00AF30DD" w:rsidP="00DA28CE" w:rsidRDefault="00AF30DD" w14:paraId="3A0574F9" w14:textId="248031CC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d337e04-012c-48a4-a408-d426ecd977d9"/>
        <w:id w:val="1752776390"/>
        <w:lock w:val="sdtLocked"/>
      </w:sdtPr>
      <w:sdtEndPr/>
      <w:sdtContent>
        <w:p w:rsidR="00BF1B7B" w:rsidRDefault="00A30B74" w14:paraId="61E89F87" w14:textId="1BC54BE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förenkla hanteringen av anmälningar som organdonator samt fortsätta att upplysa om vikten av att anmäla sig som organdonator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0652EDDFEB4E8CA5F5012741BBD0D5"/>
        </w:placeholder>
        <w:text/>
      </w:sdtPr>
      <w:sdtEndPr/>
      <w:sdtContent>
        <w:p w:rsidRPr="009B062B" w:rsidR="006D79C9" w:rsidP="00333E95" w:rsidRDefault="006D79C9" w14:paraId="0DC77ED0" w14:textId="77777777">
          <w:pPr>
            <w:pStyle w:val="Rubrik1"/>
          </w:pPr>
          <w:r>
            <w:t>Motivering</w:t>
          </w:r>
        </w:p>
      </w:sdtContent>
    </w:sdt>
    <w:p w:rsidRPr="005A0C91" w:rsidR="005A0C91" w:rsidP="00480A2E" w:rsidRDefault="005A0C91" w14:paraId="3958AD22" w14:textId="420CE34A">
      <w:pPr>
        <w:pStyle w:val="Normalutanindragellerluft"/>
      </w:pPr>
      <w:r w:rsidRPr="005A0C91">
        <w:t>Sveriges befolkning växer f</w:t>
      </w:r>
      <w:r w:rsidR="00931FBC">
        <w:t>ör varje år. Vi har passerat 10-miljoner</w:t>
      </w:r>
      <w:r w:rsidRPr="005A0C91">
        <w:t xml:space="preserve">strecket och ser inte någon avmattning. Vi har en sjukvård i framkant och möjligheterna växer när det gäller </w:t>
      </w:r>
      <w:r w:rsidRPr="005A0C91" w:rsidR="00931FBC">
        <w:t xml:space="preserve">både </w:t>
      </w:r>
      <w:r w:rsidRPr="005A0C91">
        <w:t>behandlingar, operationer och läkemedel. Statistik från</w:t>
      </w:r>
      <w:r w:rsidR="00931FBC">
        <w:t xml:space="preserve"> 2017 visar att det utfördes ca </w:t>
      </w:r>
      <w:r w:rsidRPr="005A0C91">
        <w:t>750 organdonationer</w:t>
      </w:r>
      <w:r w:rsidR="00931FBC">
        <w:t>,</w:t>
      </w:r>
      <w:r w:rsidRPr="005A0C91">
        <w:t xml:space="preserve"> men behovet är betydligt större än så.</w:t>
      </w:r>
      <w:r>
        <w:t xml:space="preserve"> </w:t>
      </w:r>
      <w:r w:rsidR="00931FBC">
        <w:t>Den 1 </w:t>
      </w:r>
      <w:r w:rsidRPr="005A0C91">
        <w:t xml:space="preserve">januari 2018 fanns ett behov av 817 organ. Under 2017 har 188 avlidna personer kunnat hjälpa andra svårt sjuka genom att donera sina organ. Samtidigt har 40 personer dött i väntan på en transplantation. </w:t>
      </w:r>
    </w:p>
    <w:p w:rsidRPr="005A0C91" w:rsidR="005A0C91" w:rsidP="00480A2E" w:rsidRDefault="005A0C91" w14:paraId="19F6B457" w14:textId="4673CC5E">
      <w:r w:rsidRPr="005A0C91">
        <w:t>Alla dessa siffror talar sitt tydliga språk. Vi måste göra det enklare för människor att uttrycka sin vilja att bli organdonator och att registr</w:t>
      </w:r>
      <w:r w:rsidR="00931FBC">
        <w:t>era sig i de befintliga registren</w:t>
      </w:r>
      <w:r w:rsidRPr="005A0C91">
        <w:t xml:space="preserve">. </w:t>
      </w:r>
    </w:p>
    <w:p w:rsidRPr="005A0C91" w:rsidR="005A0C91" w:rsidP="00480A2E" w:rsidRDefault="005A0C91" w14:paraId="28712FEB" w14:textId="7F217C4F">
      <w:r w:rsidRPr="005A0C91">
        <w:t>Den 1 juni 201</w:t>
      </w:r>
      <w:r w:rsidR="00931FBC">
        <w:t>8 hade 1 597 </w:t>
      </w:r>
      <w:r w:rsidRPr="005A0C91">
        <w:t>332 personer registrerat sin vilja i Donationsregistret. En förenklad registrering av organdonatorer samt att man på ett tydligt och enkelt sätt kan uppvisa att man är organdonator skulle innebära en förenkling.</w:t>
      </w:r>
      <w:r>
        <w:t xml:space="preserve"> </w:t>
      </w:r>
    </w:p>
    <w:p w:rsidRPr="005A0C91" w:rsidR="00BB6339" w:rsidP="005A0C91" w:rsidRDefault="005A0C91" w14:paraId="19481AB2" w14:textId="1CBAFDBB">
      <w:r w:rsidRPr="005A0C91">
        <w:t>Vi ser därför att behovet av en översyn av befintliga vägar att registrera sig som organdonator</w:t>
      </w:r>
      <w:r w:rsidR="00931FBC">
        <w:t xml:space="preserve"> bör</w:t>
      </w:r>
      <w:r w:rsidRPr="005A0C91">
        <w:t xml:space="preserve"> ses över och att möjligheterna till en förenklad hantering </w:t>
      </w:r>
      <w:r w:rsidR="00931FBC">
        <w:t xml:space="preserve">bör </w:t>
      </w:r>
      <w:r w:rsidRPr="005A0C91">
        <w:t>ses över.</w:t>
      </w:r>
    </w:p>
    <w:sdt>
      <w:sdtPr>
        <w:alias w:val="CC_Underskrifter"/>
        <w:tag w:val="CC_Underskrifter"/>
        <w:id w:val="583496634"/>
        <w:lock w:val="sdtContentLocked"/>
        <w:placeholder>
          <w:docPart w:val="7810935087D645AF9D5573028615BADD"/>
        </w:placeholder>
      </w:sdtPr>
      <w:sdtEndPr/>
      <w:sdtContent>
        <w:p w:rsidR="00E62B88" w:rsidP="00E62B88" w:rsidRDefault="00E62B88" w14:paraId="22B3894A" w14:textId="77777777"/>
        <w:p w:rsidRPr="008E0FE2" w:rsidR="00E62B88" w:rsidP="00E62B88" w:rsidRDefault="00480A2E" w14:paraId="1FEAF86E" w14:textId="6FBA9B7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Pr="008E0FE2" w:rsidR="004801AC" w:rsidP="00E62B88" w:rsidRDefault="004801AC" w14:paraId="0442C5D0" w14:textId="509C86C4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3C97" w14:textId="77777777" w:rsidR="00213CBD" w:rsidRDefault="00213CBD" w:rsidP="000C1CAD">
      <w:pPr>
        <w:spacing w:line="240" w:lineRule="auto"/>
      </w:pPr>
      <w:r>
        <w:separator/>
      </w:r>
    </w:p>
  </w:endnote>
  <w:endnote w:type="continuationSeparator" w:id="0">
    <w:p w14:paraId="5DE5AC05" w14:textId="77777777" w:rsidR="00213CBD" w:rsidRDefault="00213C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D9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0E58" w14:textId="34D23A4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80A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4921" w14:textId="77777777" w:rsidR="00213CBD" w:rsidRDefault="00213CBD" w:rsidP="000C1CAD">
      <w:pPr>
        <w:spacing w:line="240" w:lineRule="auto"/>
      </w:pPr>
      <w:r>
        <w:separator/>
      </w:r>
    </w:p>
  </w:footnote>
  <w:footnote w:type="continuationSeparator" w:id="0">
    <w:p w14:paraId="24FD05EE" w14:textId="77777777" w:rsidR="00213CBD" w:rsidRDefault="00213C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2DFEB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A54210" wp14:anchorId="7D2DFF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80A2E" w14:paraId="27806FB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E1701C64EB64E7C957F9E694B789A9B"/>
                              </w:placeholder>
                              <w:text/>
                            </w:sdtPr>
                            <w:sdtEndPr/>
                            <w:sdtContent>
                              <w:r w:rsidR="005A0C9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E801DB3799E47B180AC9B6E7B73DFB9"/>
                              </w:placeholder>
                              <w:text/>
                            </w:sdtPr>
                            <w:sdtEndPr/>
                            <w:sdtContent>
                              <w:r w:rsidR="005A0C91">
                                <w:t>1161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2DFF3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80A2E" w14:paraId="27806FB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E1701C64EB64E7C957F9E694B789A9B"/>
                        </w:placeholder>
                        <w:text/>
                      </w:sdtPr>
                      <w:sdtEndPr/>
                      <w:sdtContent>
                        <w:r w:rsidR="005A0C9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E801DB3799E47B180AC9B6E7B73DFB9"/>
                        </w:placeholder>
                        <w:text/>
                      </w:sdtPr>
                      <w:sdtEndPr/>
                      <w:sdtContent>
                        <w:r w:rsidR="005A0C91">
                          <w:t>1161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356869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8D5A9CA" w14:textId="77777777">
    <w:pPr>
      <w:jc w:val="right"/>
    </w:pPr>
  </w:p>
  <w:p w:rsidR="00262EA3" w:rsidP="00776B74" w:rsidRDefault="00262EA3" w14:paraId="07DF69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80A2E" w14:paraId="6D2A0B7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3EE268" wp14:anchorId="26E452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80A2E" w14:paraId="0105D8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0C9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0C91">
          <w:t>1161</w:t>
        </w:r>
      </w:sdtContent>
    </w:sdt>
  </w:p>
  <w:p w:rsidRPr="008227B3" w:rsidR="00262EA3" w:rsidP="008227B3" w:rsidRDefault="00480A2E" w14:paraId="58420B6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80A2E" w14:paraId="78BD952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:1234</w:t>
        </w:r>
      </w:sdtContent>
    </w:sdt>
  </w:p>
  <w:p w:rsidR="00262EA3" w:rsidP="00E03A3D" w:rsidRDefault="00480A2E" w14:paraId="1C104A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A0C91" w14:paraId="38079746" w14:textId="77777777">
        <w:pPr>
          <w:pStyle w:val="FSHRub2"/>
        </w:pPr>
        <w:r>
          <w:t>Organdonation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4332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A0C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CBD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A2E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94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C91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C9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B91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BC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012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397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B74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4C1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B7B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3B0E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B88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3EAB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A08CFD"/>
  <w15:chartTrackingRefBased/>
  <w15:docId w15:val="{5BDE77F4-D5E3-419F-9188-DE2F1D1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717887622B42D9BF2167CB0A3E1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37156-2F50-4AE6-AA72-9956E4385D06}"/>
      </w:docPartPr>
      <w:docPartBody>
        <w:p w:rsidR="00827E30" w:rsidRDefault="00A5267C">
          <w:pPr>
            <w:pStyle w:val="36717887622B42D9BF2167CB0A3E11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0652EDDFEB4E8CA5F5012741BBD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DF0DC-BE8F-4098-87D9-FA22AEBA6323}"/>
      </w:docPartPr>
      <w:docPartBody>
        <w:p w:rsidR="00827E30" w:rsidRDefault="00A5267C">
          <w:pPr>
            <w:pStyle w:val="240652EDDFEB4E8CA5F5012741BBD0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1701C64EB64E7C957F9E694B789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27524-FF7B-4880-B951-13FE503E3AAC}"/>
      </w:docPartPr>
      <w:docPartBody>
        <w:p w:rsidR="00827E30" w:rsidRDefault="00A5267C">
          <w:pPr>
            <w:pStyle w:val="EE1701C64EB64E7C957F9E694B789A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801DB3799E47B180AC9B6E7B73D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601F5-C477-4CEA-98C8-E15F33F14D97}"/>
      </w:docPartPr>
      <w:docPartBody>
        <w:p w:rsidR="00827E30" w:rsidRDefault="00A5267C">
          <w:pPr>
            <w:pStyle w:val="EE801DB3799E47B180AC9B6E7B73DFB9"/>
          </w:pPr>
          <w:r>
            <w:t xml:space="preserve"> </w:t>
          </w:r>
        </w:p>
      </w:docPartBody>
    </w:docPart>
    <w:docPart>
      <w:docPartPr>
        <w:name w:val="7810935087D645AF9D5573028615B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F544B-CFB7-4790-86DF-319D10440B85}"/>
      </w:docPartPr>
      <w:docPartBody>
        <w:p w:rsidR="003A60F0" w:rsidRDefault="003A60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30"/>
    <w:rsid w:val="003A60F0"/>
    <w:rsid w:val="00827E30"/>
    <w:rsid w:val="00A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717887622B42D9BF2167CB0A3E11E7">
    <w:name w:val="36717887622B42D9BF2167CB0A3E11E7"/>
  </w:style>
  <w:style w:type="paragraph" w:customStyle="1" w:styleId="C6E7B6F2AC5E45CCAE830C8F5CB01194">
    <w:name w:val="C6E7B6F2AC5E45CCAE830C8F5CB011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8B2789F008641EA8CC16A808B0AC661">
    <w:name w:val="B8B2789F008641EA8CC16A808B0AC661"/>
  </w:style>
  <w:style w:type="paragraph" w:customStyle="1" w:styleId="240652EDDFEB4E8CA5F5012741BBD0D5">
    <w:name w:val="240652EDDFEB4E8CA5F5012741BBD0D5"/>
  </w:style>
  <w:style w:type="paragraph" w:customStyle="1" w:styleId="BA230A60B0A1493AA285CD9112C8AB2D">
    <w:name w:val="BA230A60B0A1493AA285CD9112C8AB2D"/>
  </w:style>
  <w:style w:type="paragraph" w:customStyle="1" w:styleId="9F67AFF1BCB24CA58469C5907E4AD34C">
    <w:name w:val="9F67AFF1BCB24CA58469C5907E4AD34C"/>
  </w:style>
  <w:style w:type="paragraph" w:customStyle="1" w:styleId="EE1701C64EB64E7C957F9E694B789A9B">
    <w:name w:val="EE1701C64EB64E7C957F9E694B789A9B"/>
  </w:style>
  <w:style w:type="paragraph" w:customStyle="1" w:styleId="EE801DB3799E47B180AC9B6E7B73DFB9">
    <w:name w:val="EE801DB3799E47B180AC9B6E7B73D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80DCF-99C2-4C4B-A095-1B4E10CD0B3D}"/>
</file>

<file path=customXml/itemProps2.xml><?xml version="1.0" encoding="utf-8"?>
<ds:datastoreItem xmlns:ds="http://schemas.openxmlformats.org/officeDocument/2006/customXml" ds:itemID="{E76E4839-A673-458A-B965-7AA1D9BB1853}"/>
</file>

<file path=customXml/itemProps3.xml><?xml version="1.0" encoding="utf-8"?>
<ds:datastoreItem xmlns:ds="http://schemas.openxmlformats.org/officeDocument/2006/customXml" ds:itemID="{E36D6AF7-E5DA-48BB-80FD-9A306D946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1241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M1161 Organdonation</vt:lpstr>
      <vt:lpstr>
      </vt:lpstr>
    </vt:vector>
  </TitlesOfParts>
  <Company>Sveriges riksdag</Company>
  <LinksUpToDate>false</LinksUpToDate>
  <CharactersWithSpaces>1461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