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AC73A-6DFE-4F17-9FC8-B9C0198B0BF7}"/>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C96BD595-7972-424B-982A-79D92FAC1530}"/>
</file>

<file path=customXml/itemProps4.xml><?xml version="1.0" encoding="utf-8"?>
<ds:datastoreItem xmlns:ds="http://schemas.openxmlformats.org/officeDocument/2006/customXml" ds:itemID="{AE21C162-A859-464A-BCCF-1D4858740F00}"/>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