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CE09C05B52A2489081A1B384EBBA0952"/>
        </w:placeholder>
        <w:text/>
      </w:sdtPr>
      <w:sdtEndPr/>
      <w:sdtContent>
        <w:p xmlns:w14="http://schemas.microsoft.com/office/word/2010/wordml" w:rsidRPr="009B062B" w:rsidR="00AF30DD" w:rsidP="00DA28CE" w:rsidRDefault="00AF30DD" w14:paraId="0FB71160" w14:textId="77777777">
          <w:pPr>
            <w:pStyle w:val="Rubrik1"/>
            <w:spacing w:after="300"/>
          </w:pPr>
          <w:r w:rsidRPr="009B062B">
            <w:t>Förslag till riksdagsbeslut</w:t>
          </w:r>
        </w:p>
      </w:sdtContent>
    </w:sdt>
    <w:sdt>
      <w:sdtPr>
        <w:alias w:val="Yrkande 1"/>
        <w:tag w:val="90ff327e-2123-4bd9-8659-e93763ab2cb6"/>
        <w:id w:val="2136520648"/>
        <w:lock w:val="sdtLocked"/>
      </w:sdtPr>
      <w:sdtEndPr/>
      <w:sdtContent>
        <w:p xmlns:w14="http://schemas.microsoft.com/office/word/2010/wordml" w:rsidR="00BB0EAA" w:rsidRDefault="00FB2A42" w14:paraId="7D224F1C" w14:textId="77777777">
          <w:pPr>
            <w:pStyle w:val="Frslagstext"/>
            <w:numPr>
              <w:ilvl w:val="0"/>
              <w:numId w:val="0"/>
            </w:numPr>
          </w:pPr>
          <w:r>
            <w:t>Riksdagen ställer sig bakom det som anförs i motionen om att installera vattenpåfyllningsstationer inne på statligt ägda flygplatser i Sverige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339E514B1BE4D7AA1307BEE5DF29B88"/>
        </w:placeholder>
        <w:text/>
      </w:sdtPr>
      <w:sdtEndPr/>
      <w:sdtContent>
        <w:p xmlns:w14="http://schemas.microsoft.com/office/word/2010/wordml" w:rsidRPr="009B062B" w:rsidR="006D79C9" w:rsidP="00333E95" w:rsidRDefault="006D79C9" w14:paraId="2841F111" w14:textId="77777777">
          <w:pPr>
            <w:pStyle w:val="Rubrik1"/>
          </w:pPr>
          <w:r>
            <w:t>Motivering</w:t>
          </w:r>
        </w:p>
      </w:sdtContent>
    </w:sdt>
    <w:p xmlns:w14="http://schemas.microsoft.com/office/word/2010/wordml" w:rsidR="004A755C" w:rsidP="004A755C" w:rsidRDefault="004A755C" w14:paraId="04C9D173" w14:textId="3F2CBE83">
      <w:pPr>
        <w:pStyle w:val="Normalutanindragellerluft"/>
      </w:pPr>
      <w:r>
        <w:t>Att åka på utlandssemester är för många svenskar förknippat med sol, värme och bad. Ett tillfälle för avkoppling, återhämtning och tid med familjen. Möjligheten att åka på semester utomlands skiljer sig från familj till familj</w:t>
      </w:r>
      <w:r w:rsidR="000F3CB2">
        <w:t>;</w:t>
      </w:r>
      <w:r>
        <w:t xml:space="preserve"> medan en del åker varje år får andra spara länge för att ha råd med flygbiljett, hotell och övriga utgifter. För de resurssvaga hushåll som måste planera utgifterna noggrant kan dock utlandssemestern få en dålig start redan på flygplatsen. Restauranger och servicebutiker på flygplatser tar ut höga priser för mat och vatten. För familjer som tar med sig matsäck och dryck blir det ett ekonomiskt bakslag redan vid säkerhetskontrollerna att behöva slänga medhavd dryck, eftersom vätska inte får tas igenom. De får istället finna sig i att betala upp till 40 kr per flaska vatten. För en familj med två vuxna och två barn blir priset 160 kr </w:t>
      </w:r>
      <w:r w:rsidR="000F3CB2">
        <w:t>–</w:t>
      </w:r>
      <w:r>
        <w:t xml:space="preserve"> enkel resa. För många familjer spelar sådana marginalkostnader en avgörande roll och är därmed inte en trivial utgift. </w:t>
      </w:r>
    </w:p>
    <w:p xmlns:w14="http://schemas.microsoft.com/office/word/2010/wordml" w:rsidRPr="00A10777" w:rsidR="00422B9E" w:rsidP="00A10777" w:rsidRDefault="004A755C" w14:paraId="19910000" w14:textId="644E90C1">
      <w:r w:rsidRPr="00A10777">
        <w:t>Problemet med överprissättning av mat och dryck på flygplat</w:t>
      </w:r>
      <w:r w:rsidRPr="00A10777" w:rsidR="000F3CB2">
        <w:t>s</w:t>
      </w:r>
      <w:r w:rsidRPr="00A10777">
        <w:t>er har börjat uppmärk</w:t>
      </w:r>
      <w:r w:rsidR="00A10777">
        <w:softHyphen/>
      </w:r>
      <w:r w:rsidRPr="00A10777">
        <w:t>sammats internationellt och flera flygplatser i Europa har nu åtgärdat problemet genom att installera stationer där vattenflaskor kan fyllas på med vatten. Statens förvaltnings</w:t>
      </w:r>
      <w:r w:rsidR="00A10777">
        <w:softHyphen/>
      </w:r>
      <w:r w:rsidRPr="00A10777">
        <w:t xml:space="preserve">bolag </w:t>
      </w:r>
      <w:proofErr w:type="spellStart"/>
      <w:r w:rsidRPr="00A10777">
        <w:t>Swedavia</w:t>
      </w:r>
      <w:proofErr w:type="spellEnd"/>
      <w:r w:rsidRPr="00A10777">
        <w:t xml:space="preserve"> som driver och utvecklar tio flygplatser runt om i Sverige </w:t>
      </w:r>
      <w:r w:rsidRPr="00A10777" w:rsidR="000F3CB2">
        <w:t>–</w:t>
      </w:r>
      <w:r w:rsidRPr="00A10777">
        <w:t xml:space="preserve"> Arlanda bland annat </w:t>
      </w:r>
      <w:r w:rsidRPr="00A10777" w:rsidR="000F3CB2">
        <w:t xml:space="preserve">– </w:t>
      </w:r>
      <w:r w:rsidRPr="00A10777">
        <w:t>bör åläggas direktiv för att tillhandhålla möjligheten till påfyllnings</w:t>
      </w:r>
      <w:r w:rsidR="00A10777">
        <w:softHyphen/>
      </w:r>
      <w:r w:rsidRPr="00A10777">
        <w:t>fontäner. På så sätt ges resenärer möjligheten att ta med tomma plastflaskor genom säkerhetskontrollerna för att sedan fylla på dessa inne på flygplatsen. Förutom att det håller utgifterna nere för resenärerna så finns en miljö- och hållbarhetsaspekt i samman</w:t>
      </w:r>
      <w:r w:rsidR="00A10777">
        <w:softHyphen/>
      </w:r>
      <w:bookmarkStart w:name="_GoBack" w:id="1"/>
      <w:bookmarkEnd w:id="1"/>
      <w:r w:rsidRPr="00A10777">
        <w:t>hanget i och med en minskad plastkonsumtion.</w:t>
      </w:r>
    </w:p>
    <w:sdt>
      <w:sdtPr>
        <w:alias w:val="CC_Underskrifter"/>
        <w:tag w:val="CC_Underskrifter"/>
        <w:id w:val="583496634"/>
        <w:lock w:val="sdtContentLocked"/>
        <w:placeholder>
          <w:docPart w:val="9E091834A7FD4A2C93E9ABF7019C7EDE"/>
        </w:placeholder>
      </w:sdtPr>
      <w:sdtEndPr>
        <w:rPr>
          <w:i/>
          <w:noProof/>
        </w:rPr>
      </w:sdtEndPr>
      <w:sdtContent>
        <w:p xmlns:w14="http://schemas.microsoft.com/office/word/2010/wordml" w:rsidR="004A755C" w:rsidP="007617D4" w:rsidRDefault="004A755C" w14:paraId="73016BA7" w14:textId="77777777"/>
        <w:p xmlns:w14="http://schemas.microsoft.com/office/word/2010/wordml" w:rsidR="00CC11BF" w:rsidP="007617D4" w:rsidRDefault="00A10777" w14:paraId="188BC9A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Dennis Dioukarev (SD)</w:t>
            </w:r>
          </w:p>
        </w:tc>
        <w:tc>
          <w:tcPr>
            <w:tcW w:w="50" w:type="pct"/>
            <w:vAlign w:val="bottom"/>
          </w:tcPr>
          <w:p>
            <w:pPr>
              <w:pStyle w:val="Underskrifter"/>
            </w:pPr>
            <w:r>
              <w:t/>
            </w:r>
          </w:p>
        </w:tc>
      </w:tr>
    </w:tbl>
    <w:p xmlns:w14="http://schemas.microsoft.com/office/word/2010/wordml" w:rsidRPr="008E0FE2" w:rsidR="004801AC" w:rsidP="00DF3554" w:rsidRDefault="004801AC" w14:paraId="4B23290D" w14:textId="77777777"/>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F44B2" w14:textId="77777777" w:rsidR="004A755C" w:rsidRDefault="004A755C" w:rsidP="000C1CAD">
      <w:pPr>
        <w:spacing w:line="240" w:lineRule="auto"/>
      </w:pPr>
      <w:r>
        <w:separator/>
      </w:r>
    </w:p>
  </w:endnote>
  <w:endnote w:type="continuationSeparator" w:id="0">
    <w:p w14:paraId="697A08B7" w14:textId="77777777" w:rsidR="004A755C" w:rsidRDefault="004A75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E46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59A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6E89B" w14:textId="77777777" w:rsidR="00262EA3" w:rsidRPr="007617D4" w:rsidRDefault="00262EA3" w:rsidP="007617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F7355" w14:textId="77777777" w:rsidR="004A755C" w:rsidRDefault="004A755C" w:rsidP="000C1CAD">
      <w:pPr>
        <w:spacing w:line="240" w:lineRule="auto"/>
      </w:pPr>
      <w:r>
        <w:separator/>
      </w:r>
    </w:p>
  </w:footnote>
  <w:footnote w:type="continuationSeparator" w:id="0">
    <w:p w14:paraId="0A96867F" w14:textId="77777777" w:rsidR="004A755C" w:rsidRDefault="004A755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73AEA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7710E0" wp14:anchorId="519F75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10777" w14:paraId="377A2285" w14:textId="77777777">
                          <w:pPr>
                            <w:jc w:val="right"/>
                          </w:pPr>
                          <w:sdt>
                            <w:sdtPr>
                              <w:alias w:val="CC_Noformat_Partikod"/>
                              <w:tag w:val="CC_Noformat_Partikod"/>
                              <w:id w:val="-53464382"/>
                              <w:placeholder>
                                <w:docPart w:val="DE31CA861B50495CB17AEBAFF236F8C7"/>
                              </w:placeholder>
                              <w:text/>
                            </w:sdtPr>
                            <w:sdtEndPr/>
                            <w:sdtContent>
                              <w:r w:rsidR="004A755C">
                                <w:t>SD</w:t>
                              </w:r>
                            </w:sdtContent>
                          </w:sdt>
                          <w:sdt>
                            <w:sdtPr>
                              <w:alias w:val="CC_Noformat_Partinummer"/>
                              <w:tag w:val="CC_Noformat_Partinummer"/>
                              <w:id w:val="-1709555926"/>
                              <w:placeholder>
                                <w:docPart w:val="CA78CDC2FFD44B85A56D829CC49AB18B"/>
                              </w:placeholder>
                              <w:text/>
                            </w:sdtPr>
                            <w:sdtEndPr/>
                            <w:sdtContent>
                              <w:r w:rsidR="004A755C">
                                <w:t>125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9F75C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10777" w14:paraId="377A2285" w14:textId="77777777">
                    <w:pPr>
                      <w:jc w:val="right"/>
                    </w:pPr>
                    <w:sdt>
                      <w:sdtPr>
                        <w:alias w:val="CC_Noformat_Partikod"/>
                        <w:tag w:val="CC_Noformat_Partikod"/>
                        <w:id w:val="-53464382"/>
                        <w:placeholder>
                          <w:docPart w:val="DE31CA861B50495CB17AEBAFF236F8C7"/>
                        </w:placeholder>
                        <w:text/>
                      </w:sdtPr>
                      <w:sdtEndPr/>
                      <w:sdtContent>
                        <w:r w:rsidR="004A755C">
                          <w:t>SD</w:t>
                        </w:r>
                      </w:sdtContent>
                    </w:sdt>
                    <w:sdt>
                      <w:sdtPr>
                        <w:alias w:val="CC_Noformat_Partinummer"/>
                        <w:tag w:val="CC_Noformat_Partinummer"/>
                        <w:id w:val="-1709555926"/>
                        <w:placeholder>
                          <w:docPart w:val="CA78CDC2FFD44B85A56D829CC49AB18B"/>
                        </w:placeholder>
                        <w:text/>
                      </w:sdtPr>
                      <w:sdtEndPr/>
                      <w:sdtContent>
                        <w:r w:rsidR="004A755C">
                          <w:t>125</w:t>
                        </w:r>
                      </w:sdtContent>
                    </w:sdt>
                  </w:p>
                </w:txbxContent>
              </v:textbox>
              <w10:wrap anchorx="page"/>
            </v:shape>
          </w:pict>
        </mc:Fallback>
      </mc:AlternateContent>
    </w:r>
  </w:p>
  <w:p w:rsidRPr="00293C4F" w:rsidR="00262EA3" w:rsidP="00776B74" w:rsidRDefault="00262EA3" w14:paraId="0A3F60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9582F15" w14:textId="77777777">
    <w:pPr>
      <w:jc w:val="right"/>
    </w:pPr>
  </w:p>
  <w:p w:rsidR="00262EA3" w:rsidP="00776B74" w:rsidRDefault="00262EA3" w14:paraId="3712FCA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10777" w14:paraId="5051F35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55C52D" wp14:anchorId="0BCF49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10777" w14:paraId="72F027A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A755C">
          <w:t>SD</w:t>
        </w:r>
      </w:sdtContent>
    </w:sdt>
    <w:sdt>
      <w:sdtPr>
        <w:alias w:val="CC_Noformat_Partinummer"/>
        <w:tag w:val="CC_Noformat_Partinummer"/>
        <w:id w:val="-2014525982"/>
        <w:text/>
      </w:sdtPr>
      <w:sdtEndPr/>
      <w:sdtContent>
        <w:r w:rsidR="004A755C">
          <w:t>125</w:t>
        </w:r>
      </w:sdtContent>
    </w:sdt>
  </w:p>
  <w:p w:rsidRPr="008227B3" w:rsidR="00262EA3" w:rsidP="008227B3" w:rsidRDefault="00A10777" w14:paraId="022DA7C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10777" w14:paraId="2C8A58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:90</w:t>
        </w:r>
      </w:sdtContent>
    </w:sdt>
  </w:p>
  <w:p w:rsidR="00262EA3" w:rsidP="00E03A3D" w:rsidRDefault="00A10777" w14:paraId="52600379" w14:textId="77777777">
    <w:pPr>
      <w:pStyle w:val="Motionr"/>
    </w:pPr>
    <w:sdt>
      <w:sdtPr>
        <w:alias w:val="CC_Noformat_Avtext"/>
        <w:tag w:val="CC_Noformat_Avtext"/>
        <w:id w:val="-2020768203"/>
        <w:lock w:val="sdtContentLocked"/>
        <w15:appearance w15:val="hidden"/>
        <w:text/>
      </w:sdtPr>
      <w:sdtEndPr/>
      <w:sdtContent>
        <w:r>
          <w:t>av Dennis Dioukarev (SD)</w:t>
        </w:r>
      </w:sdtContent>
    </w:sdt>
  </w:p>
  <w:sdt>
    <w:sdtPr>
      <w:alias w:val="CC_Noformat_Rubtext"/>
      <w:tag w:val="CC_Noformat_Rubtext"/>
      <w:id w:val="-218060500"/>
      <w:lock w:val="sdtLocked"/>
      <w:text/>
    </w:sdtPr>
    <w:sdtEndPr/>
    <w:sdtContent>
      <w:p w:rsidR="00262EA3" w:rsidP="00283E0F" w:rsidRDefault="004A755C" w14:paraId="48721E43" w14:textId="77777777">
        <w:pPr>
          <w:pStyle w:val="FSHRub2"/>
        </w:pPr>
        <w:r>
          <w:t>Hållbar semesterstart</w:t>
        </w:r>
      </w:p>
    </w:sdtContent>
  </w:sdt>
  <w:sdt>
    <w:sdtPr>
      <w:alias w:val="CC_Boilerplate_3"/>
      <w:tag w:val="CC_Boilerplate_3"/>
      <w:id w:val="1606463544"/>
      <w:lock w:val="sdtContentLocked"/>
      <w15:appearance w15:val="hidden"/>
      <w:text w:multiLine="1"/>
    </w:sdtPr>
    <w:sdtEndPr/>
    <w:sdtContent>
      <w:p w:rsidR="00262EA3" w:rsidP="00283E0F" w:rsidRDefault="00262EA3" w14:paraId="5CFFB9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A75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CB2"/>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7BC"/>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1DFD"/>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835"/>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55C"/>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7D4"/>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777"/>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0EA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2A42"/>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B75F0D"/>
  <w15:chartTrackingRefBased/>
  <w15:docId w15:val="{61C77521-940C-4899-B789-4713608D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09C05B52A2489081A1B384EBBA0952"/>
        <w:category>
          <w:name w:val="Allmänt"/>
          <w:gallery w:val="placeholder"/>
        </w:category>
        <w:types>
          <w:type w:val="bbPlcHdr"/>
        </w:types>
        <w:behaviors>
          <w:behavior w:val="content"/>
        </w:behaviors>
        <w:guid w:val="{2E07CBB0-1ADB-43AD-AD54-A0ADA1F56CCB}"/>
      </w:docPartPr>
      <w:docPartBody>
        <w:p w:rsidR="007D0A4F" w:rsidRDefault="007D0A4F">
          <w:pPr>
            <w:pStyle w:val="CE09C05B52A2489081A1B384EBBA0952"/>
          </w:pPr>
          <w:r w:rsidRPr="005A0A93">
            <w:rPr>
              <w:rStyle w:val="Platshllartext"/>
            </w:rPr>
            <w:t>Förslag till riksdagsbeslut</w:t>
          </w:r>
        </w:p>
      </w:docPartBody>
    </w:docPart>
    <w:docPart>
      <w:docPartPr>
        <w:name w:val="A339E514B1BE4D7AA1307BEE5DF29B88"/>
        <w:category>
          <w:name w:val="Allmänt"/>
          <w:gallery w:val="placeholder"/>
        </w:category>
        <w:types>
          <w:type w:val="bbPlcHdr"/>
        </w:types>
        <w:behaviors>
          <w:behavior w:val="content"/>
        </w:behaviors>
        <w:guid w:val="{059C2682-7659-41A6-94E0-760D00117E45}"/>
      </w:docPartPr>
      <w:docPartBody>
        <w:p w:rsidR="007D0A4F" w:rsidRDefault="007D0A4F">
          <w:pPr>
            <w:pStyle w:val="A339E514B1BE4D7AA1307BEE5DF29B88"/>
          </w:pPr>
          <w:r w:rsidRPr="005A0A93">
            <w:rPr>
              <w:rStyle w:val="Platshllartext"/>
            </w:rPr>
            <w:t>Motivering</w:t>
          </w:r>
        </w:p>
      </w:docPartBody>
    </w:docPart>
    <w:docPart>
      <w:docPartPr>
        <w:name w:val="DE31CA861B50495CB17AEBAFF236F8C7"/>
        <w:category>
          <w:name w:val="Allmänt"/>
          <w:gallery w:val="placeholder"/>
        </w:category>
        <w:types>
          <w:type w:val="bbPlcHdr"/>
        </w:types>
        <w:behaviors>
          <w:behavior w:val="content"/>
        </w:behaviors>
        <w:guid w:val="{CC957F63-6027-4299-BE76-01806D2760F0}"/>
      </w:docPartPr>
      <w:docPartBody>
        <w:p w:rsidR="007D0A4F" w:rsidRDefault="007D0A4F">
          <w:pPr>
            <w:pStyle w:val="DE31CA861B50495CB17AEBAFF236F8C7"/>
          </w:pPr>
          <w:r>
            <w:rPr>
              <w:rStyle w:val="Platshllartext"/>
            </w:rPr>
            <w:t xml:space="preserve"> </w:t>
          </w:r>
        </w:p>
      </w:docPartBody>
    </w:docPart>
    <w:docPart>
      <w:docPartPr>
        <w:name w:val="CA78CDC2FFD44B85A56D829CC49AB18B"/>
        <w:category>
          <w:name w:val="Allmänt"/>
          <w:gallery w:val="placeholder"/>
        </w:category>
        <w:types>
          <w:type w:val="bbPlcHdr"/>
        </w:types>
        <w:behaviors>
          <w:behavior w:val="content"/>
        </w:behaviors>
        <w:guid w:val="{251C4A99-99C7-4AA8-A349-9A13E2193C82}"/>
      </w:docPartPr>
      <w:docPartBody>
        <w:p w:rsidR="007D0A4F" w:rsidRDefault="007D0A4F">
          <w:pPr>
            <w:pStyle w:val="CA78CDC2FFD44B85A56D829CC49AB18B"/>
          </w:pPr>
          <w:r>
            <w:t xml:space="preserve"> </w:t>
          </w:r>
        </w:p>
      </w:docPartBody>
    </w:docPart>
    <w:docPart>
      <w:docPartPr>
        <w:name w:val="9E091834A7FD4A2C93E9ABF7019C7EDE"/>
        <w:category>
          <w:name w:val="Allmänt"/>
          <w:gallery w:val="placeholder"/>
        </w:category>
        <w:types>
          <w:type w:val="bbPlcHdr"/>
        </w:types>
        <w:behaviors>
          <w:behavior w:val="content"/>
        </w:behaviors>
        <w:guid w:val="{2C99CDEC-F177-4879-9BBD-70272A9CA80E}"/>
      </w:docPartPr>
      <w:docPartBody>
        <w:p w:rsidR="00C97E3A" w:rsidRDefault="00C97E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4F"/>
    <w:rsid w:val="007D0A4F"/>
    <w:rsid w:val="00C97E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09C05B52A2489081A1B384EBBA0952">
    <w:name w:val="CE09C05B52A2489081A1B384EBBA0952"/>
  </w:style>
  <w:style w:type="paragraph" w:customStyle="1" w:styleId="E9C222601CEE442696B723BF7C77CC62">
    <w:name w:val="E9C222601CEE442696B723BF7C77CC6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2855BDE7EBA4ED8B39D70BBB6A1E21F">
    <w:name w:val="32855BDE7EBA4ED8B39D70BBB6A1E21F"/>
  </w:style>
  <w:style w:type="paragraph" w:customStyle="1" w:styleId="A339E514B1BE4D7AA1307BEE5DF29B88">
    <w:name w:val="A339E514B1BE4D7AA1307BEE5DF29B88"/>
  </w:style>
  <w:style w:type="paragraph" w:customStyle="1" w:styleId="A980BD6E110943C885462A3829B27716">
    <w:name w:val="A980BD6E110943C885462A3829B27716"/>
  </w:style>
  <w:style w:type="paragraph" w:customStyle="1" w:styleId="E4E8BA5C9E90410FA0B82C4E36EA7411">
    <w:name w:val="E4E8BA5C9E90410FA0B82C4E36EA7411"/>
  </w:style>
  <w:style w:type="paragraph" w:customStyle="1" w:styleId="DE31CA861B50495CB17AEBAFF236F8C7">
    <w:name w:val="DE31CA861B50495CB17AEBAFF236F8C7"/>
  </w:style>
  <w:style w:type="paragraph" w:customStyle="1" w:styleId="CA78CDC2FFD44B85A56D829CC49AB18B">
    <w:name w:val="CA78CDC2FFD44B85A56D829CC49AB1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DE656D-B59E-4BCE-98A8-5D60021EEB49}"/>
</file>

<file path=customXml/itemProps2.xml><?xml version="1.0" encoding="utf-8"?>
<ds:datastoreItem xmlns:ds="http://schemas.openxmlformats.org/officeDocument/2006/customXml" ds:itemID="{55F7776A-DFDD-41A4-9B0D-64A3B398F81D}"/>
</file>

<file path=customXml/itemProps3.xml><?xml version="1.0" encoding="utf-8"?>
<ds:datastoreItem xmlns:ds="http://schemas.openxmlformats.org/officeDocument/2006/customXml" ds:itemID="{19D1883B-D112-4516-AE73-FCBBDF6CC846}"/>
</file>

<file path=docProps/app.xml><?xml version="1.0" encoding="utf-8"?>
<Properties xmlns="http://schemas.openxmlformats.org/officeDocument/2006/extended-properties" xmlns:vt="http://schemas.openxmlformats.org/officeDocument/2006/docPropsVTypes">
  <Template>Normal</Template>
  <TotalTime>5</TotalTime>
  <Pages>2</Pages>
  <Words>298</Words>
  <Characters>1682</Characters>
  <Application>Microsoft Office Word</Application>
  <DocSecurity>0</DocSecurity>
  <Lines>33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SD125 Hållbar semesterstart</vt:lpstr>
      <vt:lpstr>
      </vt:lpstr>
    </vt:vector>
  </TitlesOfParts>
  <Company>Sveriges riksdag</Company>
  <LinksUpToDate>false</LinksUpToDate>
  <CharactersWithSpaces>1973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