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6CC05DC449B42B9BF8C5D7888D71B68"/>
        </w:placeholder>
        <w15:appearance w15:val="hidden"/>
        <w:text/>
      </w:sdtPr>
      <w:sdtEndPr/>
      <w:sdtContent>
        <w:p w:rsidRPr="009B062B" w:rsidR="00AF30DD" w:rsidP="009B062B" w:rsidRDefault="00AF30DD" w14:paraId="46D8B4DF" w14:textId="77777777">
          <w:pPr>
            <w:pStyle w:val="RubrikFrslagTIllRiksdagsbeslut"/>
          </w:pPr>
          <w:r w:rsidRPr="009B062B">
            <w:t>Förslag till riksdagsbeslut</w:t>
          </w:r>
        </w:p>
      </w:sdtContent>
    </w:sdt>
    <w:sdt>
      <w:sdtPr>
        <w:alias w:val="Yrkande 1"/>
        <w:tag w:val="4f12e050-1a7e-46af-b9c4-4b4c5681c3a3"/>
        <w:id w:val="1670140069"/>
        <w:lock w:val="sdtLocked"/>
      </w:sdtPr>
      <w:sdtEndPr/>
      <w:sdtContent>
        <w:p w:rsidR="00AB5A5F" w:rsidRDefault="00C33B2F" w14:paraId="46D8B4E0" w14:textId="4DA4435C">
          <w:pPr>
            <w:pStyle w:val="Frslagstext"/>
            <w:numPr>
              <w:ilvl w:val="0"/>
              <w:numId w:val="0"/>
            </w:numPr>
          </w:pPr>
          <w:r>
            <w:t>Riksdagen ställer sig bakom det som anförs i motionen om vikten av att långsiktigt säkra tillgången på dricksvatten av god kvalitet från sjön Vättern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E11D3FCDBE45F39222F7D3DFEEC86A"/>
        </w:placeholder>
        <w15:appearance w15:val="hidden"/>
        <w:text/>
      </w:sdtPr>
      <w:sdtEndPr/>
      <w:sdtContent>
        <w:p w:rsidRPr="009B062B" w:rsidR="006D79C9" w:rsidP="00333E95" w:rsidRDefault="006D79C9" w14:paraId="46D8B4E1" w14:textId="77777777">
          <w:pPr>
            <w:pStyle w:val="Rubrik1"/>
          </w:pPr>
          <w:r>
            <w:t>Motivering</w:t>
          </w:r>
        </w:p>
      </w:sdtContent>
    </w:sdt>
    <w:p w:rsidR="006B61FC" w:rsidP="006B61FC" w:rsidRDefault="006B61FC" w14:paraId="46D8B4E2" w14:textId="77777777">
      <w:pPr>
        <w:pStyle w:val="Normalutanindragellerluft"/>
      </w:pPr>
      <w:r>
        <w:t>Dricksvatten av god kvalitet är en förutsättning för liv och ett väl fungerande samhälle. För politiken är det därför ett grundläggande ansvar att se till att långsiktigt säkra tillgången till detsamma. Något som inte minst gör sig påmint efter den vattenbrist som sommaren 2016 drabbade såväl Öland, Gotland som Östergötland.</w:t>
      </w:r>
    </w:p>
    <w:p w:rsidR="006B61FC" w:rsidP="006B61FC" w:rsidRDefault="006B61FC" w14:paraId="46D8B4E3" w14:textId="77777777">
      <w:r w:rsidRPr="006B61FC">
        <w:t>En viktig dricksvattentäkt är sjön Vättern, som är norra Europas största dricksvattenkälla. I dagsläget försörjer sjön ca 250 000 invånare i 11 kommuner och fler kommuner i närområdet har planer på att ta sitt vatten ur Vättern. I ett framtida perspektiv menar många att vattnet i sjön även ska kunna försörja kommuner i Stockholmsområdet.</w:t>
      </w:r>
    </w:p>
    <w:p w:rsidR="006B61FC" w:rsidP="006B61FC" w:rsidRDefault="006B61FC" w14:paraId="46D8B4E4" w14:textId="77777777">
      <w:r>
        <w:t>Vättern utgör betydande riksintresse för turism, fritidsliv, natur- och kulturvärden, naturvård, yrkesfisket och totalförsvaret. Dessutom är hela sjön utpekad som ett Natura 2000-område. Problemet är dock att Vättern och dess unika kvaliteter hotas. Försvaret har fått tillstånd att påtagligt öka sin skjut- och flygverksamhet, ett gruvbolag projekterar för att bryta sällsynta jordartsmetaller i ett område som ligger inom Vätterns tillrinningsområde och dessutom pågår redan provborrningar av en malmkropp under själva sjön. Det är inte hållbart. Därför måste det presumtiva riksintresse som dricksvattentäkter kommer att utgöra väga högre än övriga riksintressen.</w:t>
      </w:r>
    </w:p>
    <w:p w:rsidR="00652B73" w:rsidP="006B61FC" w:rsidRDefault="006B61FC" w14:paraId="46D8B4E5" w14:textId="3D8A3DE6">
      <w:r>
        <w:lastRenderedPageBreak/>
        <w:t xml:space="preserve">Riksdagen bör utifrån ovan ge regeringen i uppdrag att säkerställa att sjön Vättern och dess dricksvatten även i fortsättningen skyddas. Detta för att Vätterns dricksvatten fortsatt ska hålla hög kvalitet och för att möjliggöra för kommande generationer att vara säkra på att Vätterns vatten är kvalitetssäkrat. </w:t>
      </w:r>
    </w:p>
    <w:bookmarkStart w:name="_GoBack" w:id="1"/>
    <w:bookmarkEnd w:id="1"/>
    <w:p w:rsidR="0044752B" w:rsidP="006B61FC" w:rsidRDefault="0044752B" w14:paraId="7B757B5D" w14:textId="77777777"/>
    <w:sdt>
      <w:sdtPr>
        <w:rPr>
          <w:i/>
          <w:noProof/>
        </w:rPr>
        <w:alias w:val="CC_Underskrifter"/>
        <w:tag w:val="CC_Underskrifter"/>
        <w:id w:val="583496634"/>
        <w:lock w:val="sdtContentLocked"/>
        <w:placeholder>
          <w:docPart w:val="1ED3CC083AE74A0AA6C2E1C972EE846A"/>
        </w:placeholder>
        <w15:appearance w15:val="hidden"/>
      </w:sdtPr>
      <w:sdtEndPr>
        <w:rPr>
          <w:i w:val="0"/>
          <w:noProof w:val="0"/>
        </w:rPr>
      </w:sdtEndPr>
      <w:sdtContent>
        <w:p w:rsidR="004801AC" w:rsidP="00BD0503" w:rsidRDefault="0044752B" w14:paraId="46D8B4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2106F0" w:rsidRDefault="002106F0" w14:paraId="46D8B4EA" w14:textId="77777777"/>
    <w:sectPr w:rsidR="002106F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8B4EC" w14:textId="77777777" w:rsidR="006B61FC" w:rsidRDefault="006B61FC" w:rsidP="000C1CAD">
      <w:pPr>
        <w:spacing w:line="240" w:lineRule="auto"/>
      </w:pPr>
      <w:r>
        <w:separator/>
      </w:r>
    </w:p>
  </w:endnote>
  <w:endnote w:type="continuationSeparator" w:id="0">
    <w:p w14:paraId="46D8B4ED" w14:textId="77777777" w:rsidR="006B61FC" w:rsidRDefault="006B61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8B4F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8B4F3" w14:textId="518D873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752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8B4EA" w14:textId="77777777" w:rsidR="006B61FC" w:rsidRDefault="006B61FC" w:rsidP="000C1CAD">
      <w:pPr>
        <w:spacing w:line="240" w:lineRule="auto"/>
      </w:pPr>
      <w:r>
        <w:separator/>
      </w:r>
    </w:p>
  </w:footnote>
  <w:footnote w:type="continuationSeparator" w:id="0">
    <w:p w14:paraId="46D8B4EB" w14:textId="77777777" w:rsidR="006B61FC" w:rsidRDefault="006B61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6D8B4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D8B4FD" wp14:anchorId="46D8B4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4752B" w14:paraId="46D8B4FE" w14:textId="77777777">
                          <w:pPr>
                            <w:jc w:val="right"/>
                          </w:pPr>
                          <w:sdt>
                            <w:sdtPr>
                              <w:alias w:val="CC_Noformat_Partikod"/>
                              <w:tag w:val="CC_Noformat_Partikod"/>
                              <w:id w:val="-53464382"/>
                              <w:placeholder>
                                <w:docPart w:val="B1F2415762C24B4B9A2E7DAA7BFD0927"/>
                              </w:placeholder>
                              <w:text/>
                            </w:sdtPr>
                            <w:sdtEndPr/>
                            <w:sdtContent>
                              <w:r w:rsidR="006B61FC">
                                <w:t>M</w:t>
                              </w:r>
                            </w:sdtContent>
                          </w:sdt>
                          <w:sdt>
                            <w:sdtPr>
                              <w:alias w:val="CC_Noformat_Partinummer"/>
                              <w:tag w:val="CC_Noformat_Partinummer"/>
                              <w:id w:val="-1709555926"/>
                              <w:placeholder>
                                <w:docPart w:val="2964B5AA130749849A41B60EDB03E191"/>
                              </w:placeholder>
                              <w:text/>
                            </w:sdtPr>
                            <w:sdtEndPr/>
                            <w:sdtContent>
                              <w:r w:rsidR="006B61FC">
                                <w:t>1422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D8B4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4752B" w14:paraId="46D8B4FE" w14:textId="77777777">
                    <w:pPr>
                      <w:jc w:val="right"/>
                    </w:pPr>
                    <w:sdt>
                      <w:sdtPr>
                        <w:alias w:val="CC_Noformat_Partikod"/>
                        <w:tag w:val="CC_Noformat_Partikod"/>
                        <w:id w:val="-53464382"/>
                        <w:placeholder>
                          <w:docPart w:val="B1F2415762C24B4B9A2E7DAA7BFD0927"/>
                        </w:placeholder>
                        <w:text/>
                      </w:sdtPr>
                      <w:sdtEndPr/>
                      <w:sdtContent>
                        <w:r w:rsidR="006B61FC">
                          <w:t>M</w:t>
                        </w:r>
                      </w:sdtContent>
                    </w:sdt>
                    <w:sdt>
                      <w:sdtPr>
                        <w:alias w:val="CC_Noformat_Partinummer"/>
                        <w:tag w:val="CC_Noformat_Partinummer"/>
                        <w:id w:val="-1709555926"/>
                        <w:placeholder>
                          <w:docPart w:val="2964B5AA130749849A41B60EDB03E191"/>
                        </w:placeholder>
                        <w:text/>
                      </w:sdtPr>
                      <w:sdtEndPr/>
                      <w:sdtContent>
                        <w:r w:rsidR="006B61FC">
                          <w:t>1422</w:t>
                        </w:r>
                      </w:sdtContent>
                    </w:sdt>
                  </w:p>
                </w:txbxContent>
              </v:textbox>
              <w10:wrap anchorx="page"/>
            </v:shape>
          </w:pict>
        </mc:Fallback>
      </mc:AlternateContent>
    </w:r>
  </w:p>
  <w:p w:rsidRPr="00293C4F" w:rsidR="004F35FE" w:rsidP="00776B74" w:rsidRDefault="004F35FE" w14:paraId="46D8B4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4752B" w14:paraId="46D8B4F0" w14:textId="77777777">
    <w:pPr>
      <w:jc w:val="right"/>
    </w:pPr>
    <w:sdt>
      <w:sdtPr>
        <w:alias w:val="CC_Noformat_Partikod"/>
        <w:tag w:val="CC_Noformat_Partikod"/>
        <w:id w:val="559911109"/>
        <w:placeholder>
          <w:docPart w:val="2964B5AA130749849A41B60EDB03E191"/>
        </w:placeholder>
        <w:text/>
      </w:sdtPr>
      <w:sdtEndPr/>
      <w:sdtContent>
        <w:r w:rsidR="006B61FC">
          <w:t>M</w:t>
        </w:r>
      </w:sdtContent>
    </w:sdt>
    <w:sdt>
      <w:sdtPr>
        <w:alias w:val="CC_Noformat_Partinummer"/>
        <w:tag w:val="CC_Noformat_Partinummer"/>
        <w:id w:val="1197820850"/>
        <w:text/>
      </w:sdtPr>
      <w:sdtEndPr/>
      <w:sdtContent>
        <w:r w:rsidR="006B61FC">
          <w:t>1422</w:t>
        </w:r>
      </w:sdtContent>
    </w:sdt>
  </w:p>
  <w:p w:rsidR="004F35FE" w:rsidP="00776B74" w:rsidRDefault="004F35FE" w14:paraId="46D8B4F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4752B" w14:paraId="46D8B4F4" w14:textId="77777777">
    <w:pPr>
      <w:jc w:val="right"/>
    </w:pPr>
    <w:sdt>
      <w:sdtPr>
        <w:alias w:val="CC_Noformat_Partikod"/>
        <w:tag w:val="CC_Noformat_Partikod"/>
        <w:id w:val="1471015553"/>
        <w:text/>
      </w:sdtPr>
      <w:sdtEndPr/>
      <w:sdtContent>
        <w:r w:rsidR="006B61FC">
          <w:t>M</w:t>
        </w:r>
      </w:sdtContent>
    </w:sdt>
    <w:sdt>
      <w:sdtPr>
        <w:alias w:val="CC_Noformat_Partinummer"/>
        <w:tag w:val="CC_Noformat_Partinummer"/>
        <w:id w:val="-2014525982"/>
        <w:text/>
      </w:sdtPr>
      <w:sdtEndPr/>
      <w:sdtContent>
        <w:r w:rsidR="006B61FC">
          <w:t>1422</w:t>
        </w:r>
      </w:sdtContent>
    </w:sdt>
  </w:p>
  <w:p w:rsidR="004F35FE" w:rsidP="00A314CF" w:rsidRDefault="0044752B" w14:paraId="46D8B4F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4752B" w14:paraId="46D8B4F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4752B" w14:paraId="46D8B4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:2168</w:t>
        </w:r>
      </w:sdtContent>
    </w:sdt>
  </w:p>
  <w:p w:rsidR="004F35FE" w:rsidP="00E03A3D" w:rsidRDefault="0044752B" w14:paraId="46D8B4F8"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4F35FE" w:rsidP="00283E0F" w:rsidRDefault="006B61FC" w14:paraId="46D8B4F9" w14:textId="77777777">
        <w:pPr>
          <w:pStyle w:val="FSHRub2"/>
        </w:pPr>
        <w:r>
          <w:t>Vättern – viktig dricksvattentäkt</w:t>
        </w:r>
      </w:p>
    </w:sdtContent>
  </w:sdt>
  <w:sdt>
    <w:sdtPr>
      <w:alias w:val="CC_Boilerplate_3"/>
      <w:tag w:val="CC_Boilerplate_3"/>
      <w:id w:val="1606463544"/>
      <w:lock w:val="sdtContentLocked"/>
      <w15:appearance w15:val="hidden"/>
      <w:text w:multiLine="1"/>
    </w:sdtPr>
    <w:sdtEndPr/>
    <w:sdtContent>
      <w:p w:rsidR="004F35FE" w:rsidP="00283E0F" w:rsidRDefault="004F35FE" w14:paraId="46D8B4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1F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06F0"/>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4752B"/>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0FC7"/>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1FC"/>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6A13"/>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5F"/>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0503"/>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3B2F"/>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87944"/>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BBE"/>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D8B4DE"/>
  <w15:chartTrackingRefBased/>
  <w15:docId w15:val="{367AB211-7FA5-4450-9BB4-7D4A5347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CC05DC449B42B9BF8C5D7888D71B68"/>
        <w:category>
          <w:name w:val="Allmänt"/>
          <w:gallery w:val="placeholder"/>
        </w:category>
        <w:types>
          <w:type w:val="bbPlcHdr"/>
        </w:types>
        <w:behaviors>
          <w:behavior w:val="content"/>
        </w:behaviors>
        <w:guid w:val="{845E9699-7F16-4665-82C1-25CEC51D2BAA}"/>
      </w:docPartPr>
      <w:docPartBody>
        <w:p w:rsidR="001F6ECC" w:rsidRDefault="001F6ECC">
          <w:pPr>
            <w:pStyle w:val="96CC05DC449B42B9BF8C5D7888D71B68"/>
          </w:pPr>
          <w:r w:rsidRPr="005A0A93">
            <w:rPr>
              <w:rStyle w:val="Platshllartext"/>
            </w:rPr>
            <w:t>Förslag till riksdagsbeslut</w:t>
          </w:r>
        </w:p>
      </w:docPartBody>
    </w:docPart>
    <w:docPart>
      <w:docPartPr>
        <w:name w:val="E6E11D3FCDBE45F39222F7D3DFEEC86A"/>
        <w:category>
          <w:name w:val="Allmänt"/>
          <w:gallery w:val="placeholder"/>
        </w:category>
        <w:types>
          <w:type w:val="bbPlcHdr"/>
        </w:types>
        <w:behaviors>
          <w:behavior w:val="content"/>
        </w:behaviors>
        <w:guid w:val="{56179035-756B-47E6-8800-79590523EDC8}"/>
      </w:docPartPr>
      <w:docPartBody>
        <w:p w:rsidR="001F6ECC" w:rsidRDefault="001F6ECC">
          <w:pPr>
            <w:pStyle w:val="E6E11D3FCDBE45F39222F7D3DFEEC86A"/>
          </w:pPr>
          <w:r w:rsidRPr="005A0A93">
            <w:rPr>
              <w:rStyle w:val="Platshllartext"/>
            </w:rPr>
            <w:t>Motivering</w:t>
          </w:r>
        </w:p>
      </w:docPartBody>
    </w:docPart>
    <w:docPart>
      <w:docPartPr>
        <w:name w:val="B1F2415762C24B4B9A2E7DAA7BFD0927"/>
        <w:category>
          <w:name w:val="Allmänt"/>
          <w:gallery w:val="placeholder"/>
        </w:category>
        <w:types>
          <w:type w:val="bbPlcHdr"/>
        </w:types>
        <w:behaviors>
          <w:behavior w:val="content"/>
        </w:behaviors>
        <w:guid w:val="{84BF0C20-7545-4D3F-A675-FC43FC01C7A0}"/>
      </w:docPartPr>
      <w:docPartBody>
        <w:p w:rsidR="001F6ECC" w:rsidRDefault="001F6ECC">
          <w:pPr>
            <w:pStyle w:val="B1F2415762C24B4B9A2E7DAA7BFD0927"/>
          </w:pPr>
          <w:r>
            <w:rPr>
              <w:rStyle w:val="Platshllartext"/>
            </w:rPr>
            <w:t xml:space="preserve"> </w:t>
          </w:r>
        </w:p>
      </w:docPartBody>
    </w:docPart>
    <w:docPart>
      <w:docPartPr>
        <w:name w:val="2964B5AA130749849A41B60EDB03E191"/>
        <w:category>
          <w:name w:val="Allmänt"/>
          <w:gallery w:val="placeholder"/>
        </w:category>
        <w:types>
          <w:type w:val="bbPlcHdr"/>
        </w:types>
        <w:behaviors>
          <w:behavior w:val="content"/>
        </w:behaviors>
        <w:guid w:val="{5FE6FCE8-0B06-4BF0-90C8-B7EB9F486B73}"/>
      </w:docPartPr>
      <w:docPartBody>
        <w:p w:rsidR="001F6ECC" w:rsidRDefault="001F6ECC">
          <w:pPr>
            <w:pStyle w:val="2964B5AA130749849A41B60EDB03E191"/>
          </w:pPr>
          <w:r>
            <w:t xml:space="preserve"> </w:t>
          </w:r>
        </w:p>
      </w:docPartBody>
    </w:docPart>
    <w:docPart>
      <w:docPartPr>
        <w:name w:val="1ED3CC083AE74A0AA6C2E1C972EE846A"/>
        <w:category>
          <w:name w:val="Allmänt"/>
          <w:gallery w:val="placeholder"/>
        </w:category>
        <w:types>
          <w:type w:val="bbPlcHdr"/>
        </w:types>
        <w:behaviors>
          <w:behavior w:val="content"/>
        </w:behaviors>
        <w:guid w:val="{B24B9AAC-7A83-484C-BBB0-111E8ACE35F7}"/>
      </w:docPartPr>
      <w:docPartBody>
        <w:p w:rsidR="00000000" w:rsidRDefault="00DA15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ECC"/>
    <w:rsid w:val="001F6E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CC05DC449B42B9BF8C5D7888D71B68">
    <w:name w:val="96CC05DC449B42B9BF8C5D7888D71B68"/>
  </w:style>
  <w:style w:type="paragraph" w:customStyle="1" w:styleId="38F1AB00BAFB4181A598F33CB4C6FAB0">
    <w:name w:val="38F1AB00BAFB4181A598F33CB4C6FAB0"/>
  </w:style>
  <w:style w:type="paragraph" w:customStyle="1" w:styleId="4F5255E2A08745D49B4247864768D024">
    <w:name w:val="4F5255E2A08745D49B4247864768D024"/>
  </w:style>
  <w:style w:type="paragraph" w:customStyle="1" w:styleId="E6E11D3FCDBE45F39222F7D3DFEEC86A">
    <w:name w:val="E6E11D3FCDBE45F39222F7D3DFEEC86A"/>
  </w:style>
  <w:style w:type="paragraph" w:customStyle="1" w:styleId="A3D25BCAC8A74FCE83F7C4AFA84596E5">
    <w:name w:val="A3D25BCAC8A74FCE83F7C4AFA84596E5"/>
  </w:style>
  <w:style w:type="paragraph" w:customStyle="1" w:styleId="B1F2415762C24B4B9A2E7DAA7BFD0927">
    <w:name w:val="B1F2415762C24B4B9A2E7DAA7BFD0927"/>
  </w:style>
  <w:style w:type="paragraph" w:customStyle="1" w:styleId="2964B5AA130749849A41B60EDB03E191">
    <w:name w:val="2964B5AA130749849A41B60EDB03E1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C79117-EFAE-41C5-A9EE-9CC8BBD209E8}"/>
</file>

<file path=customXml/itemProps2.xml><?xml version="1.0" encoding="utf-8"?>
<ds:datastoreItem xmlns:ds="http://schemas.openxmlformats.org/officeDocument/2006/customXml" ds:itemID="{952044DE-6770-4603-B5CD-D538A7F295F2}"/>
</file>

<file path=customXml/itemProps3.xml><?xml version="1.0" encoding="utf-8"?>
<ds:datastoreItem xmlns:ds="http://schemas.openxmlformats.org/officeDocument/2006/customXml" ds:itemID="{746A94BD-8CC5-4DE9-AEE9-4747AC4F4C98}"/>
</file>

<file path=docProps/app.xml><?xml version="1.0" encoding="utf-8"?>
<Properties xmlns="http://schemas.openxmlformats.org/officeDocument/2006/extended-properties" xmlns:vt="http://schemas.openxmlformats.org/officeDocument/2006/docPropsVTypes">
  <Template>Normal</Template>
  <TotalTime>10</TotalTime>
  <Pages>2</Pages>
  <Words>278</Words>
  <Characters>1631</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M1422 Vättern   viktig dricksvattentäkt</vt:lpstr>
      <vt:lpstr>
      </vt:lpstr>
    </vt:vector>
  </TitlesOfParts>
  <Company>Sveriges riksdag</Company>
  <LinksUpToDate>false</LinksUpToDate>
  <CharactersWithSpaces>1900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