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759" w:rsidRPr="00552B4B" w:rsidRDefault="00291759" w:rsidP="00F7195B">
      <w:pPr>
        <w:pStyle w:val="Hemstlrubrik"/>
      </w:pPr>
      <w:r w:rsidRPr="00552B4B">
        <w:t>Förslag till riksdagsbeslut</w:t>
      </w:r>
    </w:p>
    <w:p w:rsidR="00291759" w:rsidRPr="00552B4B" w:rsidRDefault="008D2E57" w:rsidP="00291759">
      <w:pPr>
        <w:pStyle w:val="Hemstlatt"/>
      </w:pPr>
      <w:r w:rsidRPr="00552B4B">
        <w:t xml:space="preserve">Riksdagen begär att regeringen återkommer med förslag till ändring av </w:t>
      </w:r>
      <w:r w:rsidR="00B52598" w:rsidRPr="00552B4B">
        <w:t>6 </w:t>
      </w:r>
      <w:r w:rsidRPr="00552B4B">
        <w:t>kap. brottsbalken i enlighet med vad som anförs i motionen.</w:t>
      </w:r>
      <w:r w:rsidR="00291759" w:rsidRPr="00552B4B">
        <w:t xml:space="preserve">  </w:t>
      </w:r>
    </w:p>
    <w:p w:rsidR="00E84F25" w:rsidRPr="00552B4B" w:rsidRDefault="007C6092" w:rsidP="00E22893">
      <w:pPr>
        <w:pStyle w:val="Rubrik1"/>
      </w:pPr>
      <w:r w:rsidRPr="00552B4B">
        <w:t>Motivering</w:t>
      </w:r>
    </w:p>
    <w:p w:rsidR="00291759" w:rsidRPr="00552B4B" w:rsidRDefault="00D268F3" w:rsidP="00291759">
      <w:r w:rsidRPr="00552B4B">
        <w:rPr>
          <w:color w:val="000000"/>
          <w:szCs w:val="24"/>
        </w:rPr>
        <w:t xml:space="preserve">Den nya sexualbrottslagen trädde i kraft </w:t>
      </w:r>
      <w:r w:rsidR="00F7195B" w:rsidRPr="00552B4B">
        <w:rPr>
          <w:color w:val="000000"/>
          <w:szCs w:val="24"/>
        </w:rPr>
        <w:t xml:space="preserve">den </w:t>
      </w:r>
      <w:r w:rsidRPr="00552B4B">
        <w:rPr>
          <w:color w:val="000000"/>
          <w:szCs w:val="24"/>
        </w:rPr>
        <w:t>1 april 2005. Den skärpte lagen i rätt riktning. Men ännu så återstår problem att lösa</w:t>
      </w:r>
      <w:r w:rsidR="00F7195B" w:rsidRPr="00552B4B">
        <w:rPr>
          <w:color w:val="000000"/>
          <w:szCs w:val="24"/>
        </w:rPr>
        <w:t>, t.ex. frågan om</w:t>
      </w:r>
      <w:r w:rsidRPr="00552B4B">
        <w:rPr>
          <w:color w:val="000000"/>
          <w:szCs w:val="24"/>
        </w:rPr>
        <w:t xml:space="preserve"> vilket hjälplöst tillstånd kvinnan befunnit sig i när rättsfall skall avgöras huruvida det är sexualbrott. Det är viktigt att regeringen tittar över lagstiftningen ännu en gång och i stället slår fast att om kvinnan befinner sig i en särskilt utsatt situation så ska man</w:t>
      </w:r>
      <w:r w:rsidR="00F7195B" w:rsidRPr="00552B4B">
        <w:rPr>
          <w:color w:val="000000"/>
          <w:szCs w:val="24"/>
        </w:rPr>
        <w:t>nen</w:t>
      </w:r>
      <w:r w:rsidRPr="00552B4B">
        <w:rPr>
          <w:color w:val="000000"/>
          <w:szCs w:val="24"/>
        </w:rPr>
        <w:t xml:space="preserve"> dömas för våldtäkt.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195B" w:rsidRPr="00552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195B" w:rsidRPr="00552B4B" w:rsidRDefault="00F7195B" w:rsidP="00F7195B">
            <w:pPr>
              <w:pStyle w:val="UnderskriftDatum"/>
              <w:spacing w:before="240"/>
            </w:pPr>
            <w:r w:rsidRPr="00552B4B">
              <w:t>Stockholm den 4 oktober 2005</w:t>
            </w:r>
          </w:p>
        </w:tc>
        <w:tc>
          <w:tcPr>
            <w:tcW w:w="3047" w:type="dxa"/>
          </w:tcPr>
          <w:p w:rsidR="00F7195B" w:rsidRPr="00552B4B" w:rsidRDefault="00F7195B" w:rsidP="00F7195B">
            <w:pPr>
              <w:pStyle w:val="Underskrifter"/>
              <w:spacing w:before="240"/>
            </w:pPr>
          </w:p>
        </w:tc>
      </w:tr>
      <w:tr w:rsidR="00F7195B" w:rsidRPr="00552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195B" w:rsidRPr="00552B4B" w:rsidRDefault="00F7195B" w:rsidP="00F7195B">
            <w:pPr>
              <w:pStyle w:val="Underskrifter"/>
            </w:pPr>
            <w:r w:rsidRPr="00552B4B">
              <w:t>Lars U Granberg (s)</w:t>
            </w:r>
          </w:p>
        </w:tc>
        <w:tc>
          <w:tcPr>
            <w:tcW w:w="3047" w:type="dxa"/>
          </w:tcPr>
          <w:p w:rsidR="00F7195B" w:rsidRPr="00552B4B" w:rsidRDefault="00F7195B" w:rsidP="00F7195B">
            <w:pPr>
              <w:pStyle w:val="Underskrifter"/>
            </w:pPr>
            <w:r w:rsidRPr="00552B4B">
              <w:t>Birgitta Ahlqvist (s)</w:t>
            </w:r>
          </w:p>
        </w:tc>
      </w:tr>
    </w:tbl>
    <w:p w:rsidR="00291759" w:rsidRPr="00552B4B" w:rsidRDefault="00291759" w:rsidP="00F7195B">
      <w:pPr>
        <w:pStyle w:val="Normaltindrag"/>
      </w:pPr>
    </w:p>
    <w:sectPr w:rsidR="00291759" w:rsidRPr="00552B4B" w:rsidSect="00F71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E4D" w:rsidRPr="00552B4B" w:rsidRDefault="00A76E4D">
      <w:r w:rsidRPr="00552B4B">
        <w:separator/>
      </w:r>
    </w:p>
  </w:endnote>
  <w:endnote w:type="continuationSeparator" w:id="0">
    <w:p w:rsidR="00A76E4D" w:rsidRPr="00552B4B" w:rsidRDefault="00A76E4D">
      <w:r w:rsidRPr="00552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75" w:rsidRPr="00552B4B" w:rsidRDefault="00552B4B" w:rsidP="00F7195B">
    <w:pPr>
      <w:pStyle w:val="Sidfot"/>
    </w:pPr>
    <w:r w:rsidRPr="00552B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1046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95B" w:rsidRDefault="00F719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95B" w:rsidRDefault="00F719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52B4B" w:rsidRDefault="00552B4B" w:rsidP="00F7195B">
    <w:pPr>
      <w:pStyle w:val="Sidfot"/>
    </w:pPr>
    <w:r w:rsidRPr="00552B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2806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95B" w:rsidRDefault="00F71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95B" w:rsidRDefault="00F71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52B4B" w:rsidRDefault="00552B4B" w:rsidP="00F7195B">
    <w:pPr>
      <w:pStyle w:val="Sidfot"/>
    </w:pPr>
    <w:r w:rsidRPr="00552B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001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95B" w:rsidRDefault="00F71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0B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95B" w:rsidRDefault="00F71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E0B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E4D" w:rsidRPr="00552B4B" w:rsidRDefault="00A76E4D">
      <w:r w:rsidRPr="00552B4B">
        <w:separator/>
      </w:r>
    </w:p>
  </w:footnote>
  <w:footnote w:type="continuationSeparator" w:id="0">
    <w:p w:rsidR="00A76E4D" w:rsidRPr="00552B4B" w:rsidRDefault="00A76E4D">
      <w:r w:rsidRPr="00552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675" w:rsidRPr="00552B4B" w:rsidRDefault="00552B4B" w:rsidP="00F7195B">
    <w:pPr>
      <w:pStyle w:val="Sidhuvud"/>
    </w:pPr>
    <w:r w:rsidRPr="00552B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99526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95B" w:rsidRDefault="00F719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0B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0B51">
                            <w:t>Ju490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95B" w:rsidRDefault="00F719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0B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0B51">
                      <w:t>Ju490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52B4B" w:rsidRDefault="00552B4B" w:rsidP="00F7195B">
    <w:pPr>
      <w:pStyle w:val="Sidhuvud"/>
    </w:pPr>
    <w:r w:rsidRPr="00552B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13620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95B" w:rsidRDefault="00F719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0B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0B51">
                            <w:t>Ju490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95B" w:rsidRDefault="00F719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0B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0B51">
                      <w:t>Ju490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95B" w:rsidRPr="00552B4B" w:rsidRDefault="00F7195B">
    <w:pPr>
      <w:pStyle w:val="FSHNormal"/>
      <w:tabs>
        <w:tab w:val="right" w:pos="5840"/>
      </w:tabs>
    </w:pPr>
    <w:r w:rsidRPr="00552B4B">
      <w:br/>
    </w:r>
    <w:r w:rsidRPr="00552B4B">
      <w:fldChar w:fldCharType="begin" w:fldLock="1"/>
    </w:r>
    <w:r w:rsidRPr="00552B4B">
      <w:instrText xml:space="preserve"> DOCPROPERTY</w:instrText>
    </w:r>
    <w:r w:rsidRPr="00552B4B">
      <w:rPr>
        <w:sz w:val="18"/>
      </w:rPr>
      <w:instrText xml:space="preserve"> "YearUser" *\charformat </w:instrText>
    </w:r>
    <w:r w:rsidRPr="00552B4B">
      <w:fldChar w:fldCharType="separate"/>
    </w:r>
    <w:r w:rsidR="00FE0B51" w:rsidRPr="00552B4B">
      <w:t>2005/06</w:t>
    </w:r>
    <w:r w:rsidRPr="00552B4B">
      <w:fldChar w:fldCharType="end"/>
    </w:r>
    <w:r w:rsidRPr="00552B4B">
      <w:t xml:space="preserve"> </w:t>
    </w:r>
    <w:r w:rsidRPr="00552B4B">
      <w:tab/>
      <w:t xml:space="preserve">mnr: </w:t>
    </w:r>
    <w:r w:rsidRPr="00552B4B">
      <w:fldChar w:fldCharType="begin" w:fldLock="1"/>
    </w:r>
    <w:r w:rsidRPr="00552B4B">
      <w:instrText xml:space="preserve"> DOCPROPERTY</w:instrText>
    </w:r>
    <w:r w:rsidRPr="00552B4B">
      <w:rPr>
        <w:sz w:val="18"/>
      </w:rPr>
      <w:instrText xml:space="preserve"> "Motionsnummer" *\charformat </w:instrText>
    </w:r>
    <w:r w:rsidRPr="00552B4B">
      <w:fldChar w:fldCharType="separate"/>
    </w:r>
    <w:r w:rsidR="00FE0B51" w:rsidRPr="00552B4B">
      <w:t>Ju490</w:t>
    </w:r>
    <w:r w:rsidRPr="00552B4B">
      <w:fldChar w:fldCharType="end"/>
    </w:r>
    <w:r w:rsidRPr="00552B4B">
      <w:br/>
    </w:r>
    <w:r w:rsidRPr="00552B4B">
      <w:fldChar w:fldCharType="begin" w:fldLock="1"/>
    </w:r>
    <w:r w:rsidRPr="00552B4B">
      <w:instrText xml:space="preserve"> DOCPROPERTY</w:instrText>
    </w:r>
    <w:r w:rsidRPr="00552B4B">
      <w:rPr>
        <w:sz w:val="18"/>
      </w:rPr>
      <w:instrText xml:space="preserve"> "Samling" *\charformat </w:instrText>
    </w:r>
    <w:r w:rsidRPr="00552B4B">
      <w:fldChar w:fldCharType="end"/>
    </w:r>
    <w:r w:rsidRPr="00552B4B">
      <w:tab/>
      <w:t xml:space="preserve">pnr: </w:t>
    </w:r>
    <w:r w:rsidRPr="00552B4B">
      <w:fldChar w:fldCharType="begin" w:fldLock="1"/>
    </w:r>
    <w:r w:rsidRPr="00552B4B">
      <w:instrText xml:space="preserve"> DOCPROPERTY</w:instrText>
    </w:r>
    <w:r w:rsidRPr="00552B4B">
      <w:rPr>
        <w:sz w:val="18"/>
      </w:rPr>
      <w:instrText xml:space="preserve"> "Partinummer" *\charformat </w:instrText>
    </w:r>
    <w:r w:rsidRPr="00552B4B">
      <w:fldChar w:fldCharType="separate"/>
    </w:r>
    <w:r w:rsidR="00FE0B51" w:rsidRPr="00552B4B">
      <w:t>s44028</w:t>
    </w:r>
    <w:r w:rsidRPr="00552B4B">
      <w:fldChar w:fldCharType="end"/>
    </w:r>
  </w:p>
  <w:p w:rsidR="00F7195B" w:rsidRPr="00552B4B" w:rsidRDefault="00F7195B">
    <w:pPr>
      <w:pStyle w:val="FSHRub1"/>
    </w:pPr>
    <w:r w:rsidRPr="00552B4B">
      <w:t>Motion till riksdagen</w:t>
    </w:r>
    <w:r w:rsidRPr="00552B4B">
      <w:br/>
    </w:r>
    <w:r w:rsidRPr="00552B4B">
      <w:fldChar w:fldCharType="begin" w:fldLock="1"/>
    </w:r>
    <w:r w:rsidRPr="00552B4B">
      <w:instrText xml:space="preserve"> DOCPROPERTY "YearUser" *\charformat </w:instrText>
    </w:r>
    <w:r w:rsidRPr="00552B4B">
      <w:fldChar w:fldCharType="separate"/>
    </w:r>
    <w:r w:rsidR="00FE0B51" w:rsidRPr="00552B4B">
      <w:t>2005/06</w:t>
    </w:r>
    <w:r w:rsidRPr="00552B4B">
      <w:fldChar w:fldCharType="end"/>
    </w:r>
    <w:r w:rsidRPr="00552B4B">
      <w:t>:</w:t>
    </w:r>
    <w:r w:rsidRPr="00552B4B">
      <w:fldChar w:fldCharType="begin" w:fldLock="1"/>
    </w:r>
    <w:r w:rsidRPr="00552B4B">
      <w:instrText xml:space="preserve"> DOCPROPERTY "Motionsnummer" *\charformat </w:instrText>
    </w:r>
    <w:r w:rsidRPr="00552B4B">
      <w:fldChar w:fldCharType="separate"/>
    </w:r>
    <w:r w:rsidR="00FE0B51" w:rsidRPr="00552B4B">
      <w:t>Ju490</w:t>
    </w:r>
    <w:r w:rsidRPr="00552B4B">
      <w:fldChar w:fldCharType="end"/>
    </w:r>
  </w:p>
  <w:p w:rsidR="00F7195B" w:rsidRPr="00552B4B" w:rsidRDefault="00F7195B">
    <w:pPr>
      <w:pStyle w:val="FSHNormalS5"/>
    </w:pPr>
    <w:r w:rsidRPr="00552B4B">
      <w:fldChar w:fldCharType="begin" w:fldLock="1"/>
    </w:r>
    <w:r w:rsidRPr="00552B4B">
      <w:instrText xml:space="preserve"> DOCPROPERTY "MotionarText" *\charformat </w:instrText>
    </w:r>
    <w:r w:rsidRPr="00552B4B">
      <w:fldChar w:fldCharType="separate"/>
    </w:r>
    <w:r w:rsidR="00FE0B51" w:rsidRPr="00552B4B">
      <w:t>av Lars U Granberg och Birgitta Ahlqvist (s)</w:t>
    </w:r>
    <w:r w:rsidRPr="00552B4B">
      <w:fldChar w:fldCharType="end"/>
    </w:r>
    <w:r w:rsidRPr="00552B4B">
      <w:br/>
    </w:r>
    <w:r w:rsidRPr="00552B4B">
      <w:fldChar w:fldCharType="begin" w:fldLock="1"/>
    </w:r>
    <w:r w:rsidRPr="00552B4B">
      <w:instrText xml:space="preserve"> DOCPROPERTY "SvarFrasKort" *\charformat </w:instrText>
    </w:r>
    <w:r w:rsidRPr="00552B4B">
      <w:fldChar w:fldCharType="end"/>
    </w:r>
  </w:p>
  <w:p w:rsidR="00F7195B" w:rsidRPr="00552B4B" w:rsidRDefault="00F7195B">
    <w:pPr>
      <w:pStyle w:val="FSHTitel"/>
    </w:pPr>
    <w:r w:rsidRPr="00552B4B">
      <w:fldChar w:fldCharType="begin" w:fldLock="1"/>
    </w:r>
    <w:r w:rsidRPr="00552B4B">
      <w:instrText xml:space="preserve"> DOCPROPERTY</w:instrText>
    </w:r>
    <w:r w:rsidRPr="00552B4B">
      <w:rPr>
        <w:sz w:val="18"/>
      </w:rPr>
      <w:instrText xml:space="preserve"> "RubrikSvar" *\charformat </w:instrText>
    </w:r>
    <w:r w:rsidRPr="00552B4B">
      <w:fldChar w:fldCharType="separate"/>
    </w:r>
    <w:r w:rsidR="00FE0B51" w:rsidRPr="00552B4B">
      <w:t>6 kap. brottsbalken</w:t>
    </w:r>
    <w:r w:rsidRPr="00552B4B">
      <w:fldChar w:fldCharType="end"/>
    </w:r>
  </w:p>
  <w:p w:rsidR="00F7195B" w:rsidRPr="00552B4B" w:rsidRDefault="00F7195B" w:rsidP="00F719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21CD15E"/>
    <w:lvl w:ilvl="0" w:tplc="B642A01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350767">
    <w:abstractNumId w:val="13"/>
  </w:num>
  <w:num w:numId="2" w16cid:durableId="2144425110">
    <w:abstractNumId w:val="10"/>
  </w:num>
  <w:num w:numId="3" w16cid:durableId="1081416792">
    <w:abstractNumId w:val="11"/>
  </w:num>
  <w:num w:numId="4" w16cid:durableId="616721926">
    <w:abstractNumId w:val="12"/>
  </w:num>
  <w:num w:numId="5" w16cid:durableId="613365091">
    <w:abstractNumId w:val="8"/>
  </w:num>
  <w:num w:numId="6" w16cid:durableId="1525317623">
    <w:abstractNumId w:val="3"/>
  </w:num>
  <w:num w:numId="7" w16cid:durableId="1773744121">
    <w:abstractNumId w:val="2"/>
  </w:num>
  <w:num w:numId="8" w16cid:durableId="440951939">
    <w:abstractNumId w:val="1"/>
  </w:num>
  <w:num w:numId="9" w16cid:durableId="802044853">
    <w:abstractNumId w:val="0"/>
  </w:num>
  <w:num w:numId="10" w16cid:durableId="1274553004">
    <w:abstractNumId w:val="9"/>
  </w:num>
  <w:num w:numId="11" w16cid:durableId="1519655422">
    <w:abstractNumId w:val="7"/>
  </w:num>
  <w:num w:numId="12" w16cid:durableId="1465542850">
    <w:abstractNumId w:val="6"/>
  </w:num>
  <w:num w:numId="13" w16cid:durableId="509881065">
    <w:abstractNumId w:val="5"/>
  </w:num>
  <w:num w:numId="14" w16cid:durableId="2040859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D268F3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1759"/>
    <w:rsid w:val="002D11A8"/>
    <w:rsid w:val="00445271"/>
    <w:rsid w:val="004A0504"/>
    <w:rsid w:val="004E38D9"/>
    <w:rsid w:val="004F3A87"/>
    <w:rsid w:val="00510952"/>
    <w:rsid w:val="00552B4B"/>
    <w:rsid w:val="00740D6D"/>
    <w:rsid w:val="00794149"/>
    <w:rsid w:val="007B67A7"/>
    <w:rsid w:val="007C6092"/>
    <w:rsid w:val="008D2E57"/>
    <w:rsid w:val="00A053C6"/>
    <w:rsid w:val="00A76E4D"/>
    <w:rsid w:val="00B13BF0"/>
    <w:rsid w:val="00B52598"/>
    <w:rsid w:val="00C1285C"/>
    <w:rsid w:val="00C27B7D"/>
    <w:rsid w:val="00D1174F"/>
    <w:rsid w:val="00D268F3"/>
    <w:rsid w:val="00DC6C70"/>
    <w:rsid w:val="00DD0675"/>
    <w:rsid w:val="00E22893"/>
    <w:rsid w:val="00E360DE"/>
    <w:rsid w:val="00E75D28"/>
    <w:rsid w:val="00E84F25"/>
    <w:rsid w:val="00F7195B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5CC400-3DCC-47C5-9F10-4AC9DF9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195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7195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111</Words>
  <Characters>580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Ju490</vt:lpstr>
    </vt:vector>
  </TitlesOfParts>
  <Company>Riksdagen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Ju490</dc:title>
  <dc:subject>Ju490</dc:subject>
  <dc:creator>Riksdagen</dc:creator>
  <cp:keywords>Riksdagen</cp:keywords>
  <dc:description/>
  <cp:lastModifiedBy>Lars Brink</cp:lastModifiedBy>
  <cp:revision>2</cp:revision>
  <cp:lastPrinted>2006-01-19T07:55:00Z</cp:lastPrinted>
  <dcterms:created xsi:type="dcterms:W3CDTF">2025-12-16T19:29:00Z</dcterms:created>
  <dcterms:modified xsi:type="dcterms:W3CDTF">2025-12-16T19:29:00Z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6 kap. brottsbalken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6 kap. brottsbalken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Birgitta Ahlqvist (s)</vt:lpwstr>
  </property>
  <property fmtid="{D5CDD505-2E9C-101B-9397-08002B2CF9AE}" pid="26" name="MotionarLista">
    <vt:lpwstr>Granberg, Lars U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20052006000000000115000440280069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20052006000000000115000440280069</vt:lpwstr>
  </property>
  <property fmtid="{D5CDD505-2E9C-101B-9397-08002B2CF9AE}" pid="50" name="nummer">
    <vt:lpwstr>490</vt:lpwstr>
  </property>
  <property fmtid="{D5CDD505-2E9C-101B-9397-08002B2CF9AE}" pid="51" name="utskottsbeteckning">
    <vt:lpwstr>Ju</vt:lpwstr>
  </property>
</Properties>
</file>