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1F7" w:rsidRPr="006778D3" w:rsidRDefault="00C211F7" w:rsidP="00F933D6">
      <w:pPr>
        <w:pStyle w:val="Hemstlrubrik"/>
      </w:pPr>
      <w:r w:rsidRPr="006778D3">
        <w:t>Förslag till riksdagsbeslut</w:t>
      </w:r>
    </w:p>
    <w:p w:rsidR="00C211F7" w:rsidRPr="006778D3" w:rsidRDefault="00C211F7" w:rsidP="00C211F7">
      <w:pPr>
        <w:pStyle w:val="Hemstlatt"/>
      </w:pPr>
      <w:r w:rsidRPr="006778D3">
        <w:t xml:space="preserve">Riksdagen tillkännager för regeringen som sin mening </w:t>
      </w:r>
      <w:r w:rsidRPr="006778D3">
        <w:rPr>
          <w:szCs w:val="24"/>
        </w:rPr>
        <w:t>vad i motionen anförs om trafiksäkerhet i läroplanen.</w:t>
      </w:r>
    </w:p>
    <w:p w:rsidR="00E84F25" w:rsidRPr="006778D3" w:rsidRDefault="007C6092" w:rsidP="00E22893">
      <w:pPr>
        <w:pStyle w:val="Rubrik1"/>
      </w:pPr>
      <w:r w:rsidRPr="006778D3">
        <w:t>Motivering</w:t>
      </w:r>
    </w:p>
    <w:p w:rsidR="00182155" w:rsidRPr="006778D3" w:rsidRDefault="00182155" w:rsidP="00182155">
      <w:r w:rsidRPr="006778D3">
        <w:t xml:space="preserve">För att uppnå </w:t>
      </w:r>
      <w:r w:rsidR="00F933D6" w:rsidRPr="006778D3">
        <w:t xml:space="preserve">riksdagens </w:t>
      </w:r>
      <w:r w:rsidRPr="006778D3">
        <w:t>fastställda målsättning om att till 2007 minst halvera antalet dödade och svårt skadade i trafiken behövs ytterligare initiativ i trafi</w:t>
      </w:r>
      <w:r w:rsidRPr="006778D3">
        <w:t>k</w:t>
      </w:r>
      <w:r w:rsidRPr="006778D3">
        <w:t>säkerhetsarbetet. Ett sådant kan vara att i läroplanen för både grund- och gymnasieskolan införa trafikkunskap. I många kommuner gör skolor redan idag satsningar på de allra yngsta, för att de ska få en säker transport/färdväg till skolan. Men ju äldre eleverna blir desto mindre blir informationen från skolan. Ska det mönster brytas som idag visa</w:t>
      </w:r>
      <w:r w:rsidR="00F933D6" w:rsidRPr="006778D3">
        <w:t>r</w:t>
      </w:r>
      <w:r w:rsidRPr="006778D3">
        <w:t xml:space="preserve"> att det är de yngsta manliga bilförarna som är orsaken till de största olyckstalen i trafiken, måste attityder till biltrafik förändras i ett tidigt stadium. Naturligt blir då att under hela skoltiden ha en utvecklande trafikantutbildning som framåt gymnasienivå kan innebära att man är mogen för att genomföra teoretiskt prov för färdbevis för moped/s</w:t>
      </w:r>
      <w:r w:rsidR="00F933D6" w:rsidRPr="006778D3">
        <w:t>k</w:t>
      </w:r>
      <w:r w:rsidRPr="006778D3">
        <w:t xml:space="preserve">oter och/eller körkort för bil. Många gymnasieskolor har redan idag som frivilligt val körkortsutbildning på schemat.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933D6" w:rsidRPr="006778D3">
        <w:tblPrEx>
          <w:tblCellMar>
            <w:top w:w="0" w:type="dxa"/>
            <w:bottom w:w="0" w:type="dxa"/>
          </w:tblCellMar>
        </w:tblPrEx>
        <w:trPr>
          <w:cantSplit/>
        </w:trPr>
        <w:tc>
          <w:tcPr>
            <w:tcW w:w="3046" w:type="dxa"/>
          </w:tcPr>
          <w:p w:rsidR="00F933D6" w:rsidRPr="006778D3" w:rsidRDefault="00F933D6" w:rsidP="00F933D6">
            <w:pPr>
              <w:pStyle w:val="UnderskriftDatum"/>
              <w:spacing w:before="240"/>
            </w:pPr>
            <w:r w:rsidRPr="006778D3">
              <w:t>Stockholm den 4 oktober 2005</w:t>
            </w:r>
          </w:p>
        </w:tc>
        <w:tc>
          <w:tcPr>
            <w:tcW w:w="3047" w:type="dxa"/>
          </w:tcPr>
          <w:p w:rsidR="00F933D6" w:rsidRPr="006778D3" w:rsidRDefault="00F933D6" w:rsidP="00F933D6">
            <w:pPr>
              <w:pStyle w:val="Underskrifter"/>
              <w:spacing w:before="240"/>
            </w:pPr>
          </w:p>
        </w:tc>
      </w:tr>
      <w:tr w:rsidR="00F933D6" w:rsidRPr="006778D3">
        <w:tblPrEx>
          <w:tblCellMar>
            <w:top w:w="0" w:type="dxa"/>
            <w:bottom w:w="0" w:type="dxa"/>
          </w:tblCellMar>
        </w:tblPrEx>
        <w:trPr>
          <w:cantSplit/>
        </w:trPr>
        <w:tc>
          <w:tcPr>
            <w:tcW w:w="3046" w:type="dxa"/>
          </w:tcPr>
          <w:p w:rsidR="00F933D6" w:rsidRPr="006778D3" w:rsidRDefault="00F933D6" w:rsidP="00F933D6">
            <w:pPr>
              <w:pStyle w:val="Underskrifter"/>
            </w:pPr>
            <w:r w:rsidRPr="006778D3">
              <w:t>Jarl Lander (s)</w:t>
            </w:r>
          </w:p>
        </w:tc>
        <w:tc>
          <w:tcPr>
            <w:tcW w:w="3047" w:type="dxa"/>
          </w:tcPr>
          <w:p w:rsidR="00F933D6" w:rsidRPr="006778D3" w:rsidRDefault="00F933D6" w:rsidP="00F933D6">
            <w:pPr>
              <w:pStyle w:val="Underskrifter"/>
            </w:pPr>
          </w:p>
        </w:tc>
      </w:tr>
      <w:tr w:rsidR="00F933D6" w:rsidRPr="006778D3">
        <w:tblPrEx>
          <w:tblCellMar>
            <w:top w:w="0" w:type="dxa"/>
            <w:bottom w:w="0" w:type="dxa"/>
          </w:tblCellMar>
        </w:tblPrEx>
        <w:trPr>
          <w:cantSplit/>
        </w:trPr>
        <w:tc>
          <w:tcPr>
            <w:tcW w:w="3046" w:type="dxa"/>
          </w:tcPr>
          <w:p w:rsidR="00F933D6" w:rsidRPr="006778D3" w:rsidRDefault="00F933D6" w:rsidP="00F933D6">
            <w:pPr>
              <w:pStyle w:val="Underskrifter"/>
            </w:pPr>
            <w:r w:rsidRPr="006778D3">
              <w:t>Ann-Kristine Johansson (s)</w:t>
            </w:r>
          </w:p>
        </w:tc>
        <w:tc>
          <w:tcPr>
            <w:tcW w:w="3047" w:type="dxa"/>
          </w:tcPr>
          <w:p w:rsidR="00F933D6" w:rsidRPr="006778D3" w:rsidRDefault="00F933D6" w:rsidP="00F933D6">
            <w:pPr>
              <w:pStyle w:val="Underskrifter"/>
            </w:pPr>
            <w:r w:rsidRPr="006778D3">
              <w:t>Tommy Ternemar (s)</w:t>
            </w:r>
          </w:p>
        </w:tc>
      </w:tr>
      <w:tr w:rsidR="00F933D6" w:rsidRPr="006778D3">
        <w:tblPrEx>
          <w:tblCellMar>
            <w:top w:w="0" w:type="dxa"/>
            <w:bottom w:w="0" w:type="dxa"/>
          </w:tblCellMar>
        </w:tblPrEx>
        <w:trPr>
          <w:cantSplit/>
        </w:trPr>
        <w:tc>
          <w:tcPr>
            <w:tcW w:w="3046" w:type="dxa"/>
          </w:tcPr>
          <w:p w:rsidR="00F933D6" w:rsidRPr="006778D3" w:rsidRDefault="00F933D6" w:rsidP="00F933D6">
            <w:pPr>
              <w:pStyle w:val="Underskrifter"/>
            </w:pPr>
            <w:r w:rsidRPr="006778D3">
              <w:t>Marina Pettersson (s)</w:t>
            </w:r>
          </w:p>
        </w:tc>
        <w:tc>
          <w:tcPr>
            <w:tcW w:w="3047" w:type="dxa"/>
          </w:tcPr>
          <w:p w:rsidR="00F933D6" w:rsidRPr="006778D3" w:rsidRDefault="00F933D6" w:rsidP="00F933D6">
            <w:pPr>
              <w:pStyle w:val="Underskrifter"/>
            </w:pPr>
          </w:p>
        </w:tc>
      </w:tr>
    </w:tbl>
    <w:p w:rsidR="00182155" w:rsidRPr="006778D3" w:rsidRDefault="00182155" w:rsidP="00F933D6">
      <w:pPr>
        <w:pStyle w:val="Normaltindrag"/>
      </w:pPr>
    </w:p>
    <w:sectPr w:rsidR="00182155" w:rsidRPr="006778D3" w:rsidSect="00F933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AE7" w:rsidRPr="006778D3" w:rsidRDefault="00D12AE7">
      <w:r w:rsidRPr="006778D3">
        <w:separator/>
      </w:r>
    </w:p>
  </w:endnote>
  <w:endnote w:type="continuationSeparator" w:id="0">
    <w:p w:rsidR="00D12AE7" w:rsidRPr="006778D3" w:rsidRDefault="00D12AE7">
      <w:r w:rsidRPr="006778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6C9" w:rsidRPr="006778D3" w:rsidRDefault="006778D3" w:rsidP="00F933D6">
    <w:pPr>
      <w:pStyle w:val="Sidfot"/>
    </w:pPr>
    <w:r w:rsidRPr="006778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7651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3D6" w:rsidRDefault="00F933D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33D6" w:rsidRDefault="00F933D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6C9" w:rsidRPr="006778D3" w:rsidRDefault="006778D3" w:rsidP="00F933D6">
    <w:pPr>
      <w:pStyle w:val="Sidfot"/>
    </w:pPr>
    <w:r w:rsidRPr="006778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381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3D6" w:rsidRDefault="00F933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33D6" w:rsidRDefault="00F933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6C9" w:rsidRPr="006778D3" w:rsidRDefault="006778D3" w:rsidP="00F933D6">
    <w:pPr>
      <w:pStyle w:val="Sidfot"/>
    </w:pPr>
    <w:r w:rsidRPr="006778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602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3D6" w:rsidRDefault="00F933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33D6" w:rsidRDefault="00F933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AE7" w:rsidRPr="006778D3" w:rsidRDefault="00D12AE7">
      <w:r w:rsidRPr="006778D3">
        <w:separator/>
      </w:r>
    </w:p>
  </w:footnote>
  <w:footnote w:type="continuationSeparator" w:id="0">
    <w:p w:rsidR="00D12AE7" w:rsidRPr="006778D3" w:rsidRDefault="00D12AE7">
      <w:r w:rsidRPr="006778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6C9" w:rsidRPr="006778D3" w:rsidRDefault="006778D3" w:rsidP="00F933D6">
    <w:pPr>
      <w:pStyle w:val="Sidhuvud"/>
    </w:pPr>
    <w:r w:rsidRPr="006778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5183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3D6" w:rsidRDefault="00F933D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33D6" w:rsidRDefault="00F933D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6C9" w:rsidRPr="006778D3" w:rsidRDefault="006778D3" w:rsidP="00F933D6">
    <w:pPr>
      <w:pStyle w:val="Sidhuvud"/>
    </w:pPr>
    <w:r w:rsidRPr="006778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7793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3D6" w:rsidRDefault="00F933D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33D6" w:rsidRDefault="00F933D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3D6" w:rsidRPr="006778D3" w:rsidRDefault="00F933D6">
    <w:pPr>
      <w:pStyle w:val="FSHNormal"/>
      <w:tabs>
        <w:tab w:val="right" w:pos="5840"/>
      </w:tabs>
    </w:pPr>
    <w:r w:rsidRPr="006778D3">
      <w:br/>
    </w:r>
    <w:r w:rsidRPr="006778D3">
      <w:fldChar w:fldCharType="begin" w:fldLock="1"/>
    </w:r>
    <w:r w:rsidRPr="006778D3">
      <w:instrText xml:space="preserve"> DOCPROPERTY</w:instrText>
    </w:r>
    <w:r w:rsidRPr="006778D3">
      <w:rPr>
        <w:sz w:val="18"/>
      </w:rPr>
      <w:instrText xml:space="preserve"> "YearUser" *\charformat </w:instrText>
    </w:r>
    <w:r w:rsidRPr="006778D3">
      <w:fldChar w:fldCharType="separate"/>
    </w:r>
    <w:r w:rsidRPr="006778D3">
      <w:t>2005/06</w:t>
    </w:r>
    <w:r w:rsidRPr="006778D3">
      <w:fldChar w:fldCharType="end"/>
    </w:r>
    <w:r w:rsidRPr="006778D3">
      <w:t xml:space="preserve"> </w:t>
    </w:r>
    <w:r w:rsidRPr="006778D3">
      <w:tab/>
      <w:t xml:space="preserve">mnr: </w:t>
    </w:r>
    <w:r w:rsidRPr="006778D3">
      <w:fldChar w:fldCharType="begin" w:fldLock="1"/>
    </w:r>
    <w:r w:rsidRPr="006778D3">
      <w:instrText xml:space="preserve"> DOCPROPERTY</w:instrText>
    </w:r>
    <w:r w:rsidRPr="006778D3">
      <w:rPr>
        <w:sz w:val="18"/>
      </w:rPr>
      <w:instrText xml:space="preserve"> "Motionsnummer" *\charformat </w:instrText>
    </w:r>
    <w:r w:rsidRPr="006778D3">
      <w:fldChar w:fldCharType="separate"/>
    </w:r>
    <w:r w:rsidRPr="006778D3">
      <w:t>Ub504</w:t>
    </w:r>
    <w:r w:rsidRPr="006778D3">
      <w:fldChar w:fldCharType="end"/>
    </w:r>
    <w:r w:rsidRPr="006778D3">
      <w:br/>
    </w:r>
    <w:r w:rsidRPr="006778D3">
      <w:fldChar w:fldCharType="begin" w:fldLock="1"/>
    </w:r>
    <w:r w:rsidRPr="006778D3">
      <w:instrText xml:space="preserve"> DOCPROPERTY</w:instrText>
    </w:r>
    <w:r w:rsidRPr="006778D3">
      <w:rPr>
        <w:sz w:val="18"/>
      </w:rPr>
      <w:instrText xml:space="preserve"> "Samling" *\charformat </w:instrText>
    </w:r>
    <w:r w:rsidRPr="006778D3">
      <w:fldChar w:fldCharType="end"/>
    </w:r>
    <w:r w:rsidRPr="006778D3">
      <w:tab/>
      <w:t xml:space="preserve">pnr: </w:t>
    </w:r>
    <w:r w:rsidRPr="006778D3">
      <w:fldChar w:fldCharType="begin" w:fldLock="1"/>
    </w:r>
    <w:r w:rsidRPr="006778D3">
      <w:instrText xml:space="preserve"> DOCPROPERTY</w:instrText>
    </w:r>
    <w:r w:rsidRPr="006778D3">
      <w:rPr>
        <w:sz w:val="18"/>
      </w:rPr>
      <w:instrText xml:space="preserve"> "Partinummer" *\charformat </w:instrText>
    </w:r>
    <w:r w:rsidRPr="006778D3">
      <w:fldChar w:fldCharType="separate"/>
    </w:r>
    <w:r w:rsidRPr="006778D3">
      <w:t>s15025</w:t>
    </w:r>
    <w:r w:rsidRPr="006778D3">
      <w:fldChar w:fldCharType="end"/>
    </w:r>
  </w:p>
  <w:p w:rsidR="00F933D6" w:rsidRPr="006778D3" w:rsidRDefault="00F933D6">
    <w:pPr>
      <w:pStyle w:val="FSHRub1"/>
    </w:pPr>
    <w:r w:rsidRPr="006778D3">
      <w:t>Motion till riksdagen</w:t>
    </w:r>
    <w:r w:rsidRPr="006778D3">
      <w:br/>
    </w:r>
    <w:r w:rsidRPr="006778D3">
      <w:fldChar w:fldCharType="begin" w:fldLock="1"/>
    </w:r>
    <w:r w:rsidRPr="006778D3">
      <w:instrText xml:space="preserve"> DOCPROPERTY "YearUser" *\charformat </w:instrText>
    </w:r>
    <w:r w:rsidRPr="006778D3">
      <w:fldChar w:fldCharType="separate"/>
    </w:r>
    <w:r w:rsidRPr="006778D3">
      <w:t>2005/06</w:t>
    </w:r>
    <w:r w:rsidRPr="006778D3">
      <w:fldChar w:fldCharType="end"/>
    </w:r>
    <w:r w:rsidRPr="006778D3">
      <w:t>:</w:t>
    </w:r>
    <w:r w:rsidRPr="006778D3">
      <w:fldChar w:fldCharType="begin" w:fldLock="1"/>
    </w:r>
    <w:r w:rsidRPr="006778D3">
      <w:instrText xml:space="preserve"> DOCPROPERTY "Motionsnummer" *\charformat </w:instrText>
    </w:r>
    <w:r w:rsidRPr="006778D3">
      <w:fldChar w:fldCharType="separate"/>
    </w:r>
    <w:r w:rsidRPr="006778D3">
      <w:t>Ub504</w:t>
    </w:r>
    <w:r w:rsidRPr="006778D3">
      <w:fldChar w:fldCharType="end"/>
    </w:r>
  </w:p>
  <w:p w:rsidR="00F933D6" w:rsidRPr="006778D3" w:rsidRDefault="00F933D6">
    <w:pPr>
      <w:pStyle w:val="FSHNormalS5"/>
    </w:pPr>
    <w:r w:rsidRPr="006778D3">
      <w:fldChar w:fldCharType="begin" w:fldLock="1"/>
    </w:r>
    <w:r w:rsidRPr="006778D3">
      <w:instrText xml:space="preserve"> DOCPROPERTY "MotionarText" *\charformat </w:instrText>
    </w:r>
    <w:r w:rsidRPr="006778D3">
      <w:fldChar w:fldCharType="separate"/>
    </w:r>
    <w:r w:rsidRPr="006778D3">
      <w:t>av Jarl Lander m.fl. (s)</w:t>
    </w:r>
    <w:r w:rsidRPr="006778D3">
      <w:fldChar w:fldCharType="end"/>
    </w:r>
    <w:r w:rsidRPr="006778D3">
      <w:br/>
    </w:r>
    <w:r w:rsidRPr="006778D3">
      <w:fldChar w:fldCharType="begin" w:fldLock="1"/>
    </w:r>
    <w:r w:rsidRPr="006778D3">
      <w:instrText xml:space="preserve"> DOCPROPERTY "SvarFrasKort" *\charformat </w:instrText>
    </w:r>
    <w:r w:rsidRPr="006778D3">
      <w:fldChar w:fldCharType="end"/>
    </w:r>
  </w:p>
  <w:p w:rsidR="00F933D6" w:rsidRPr="006778D3" w:rsidRDefault="00F933D6">
    <w:pPr>
      <w:pStyle w:val="FSHTitel"/>
    </w:pPr>
    <w:r w:rsidRPr="006778D3">
      <w:fldChar w:fldCharType="begin" w:fldLock="1"/>
    </w:r>
    <w:r w:rsidRPr="006778D3">
      <w:instrText xml:space="preserve"> DOCPROPERTY</w:instrText>
    </w:r>
    <w:r w:rsidRPr="006778D3">
      <w:rPr>
        <w:sz w:val="18"/>
      </w:rPr>
      <w:instrText xml:space="preserve"> "RubrikSvar" *\charformat </w:instrText>
    </w:r>
    <w:r w:rsidRPr="006778D3">
      <w:fldChar w:fldCharType="separate"/>
    </w:r>
    <w:r w:rsidRPr="006778D3">
      <w:t>Trafikutbildning i skolan</w:t>
    </w:r>
    <w:r w:rsidRPr="006778D3">
      <w:fldChar w:fldCharType="end"/>
    </w:r>
  </w:p>
  <w:p w:rsidR="00F933D6" w:rsidRPr="006778D3" w:rsidRDefault="00F933D6" w:rsidP="00F933D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2312534">
    <w:abstractNumId w:val="13"/>
  </w:num>
  <w:num w:numId="2" w16cid:durableId="1774280507">
    <w:abstractNumId w:val="10"/>
  </w:num>
  <w:num w:numId="3" w16cid:durableId="427772086">
    <w:abstractNumId w:val="11"/>
  </w:num>
  <w:num w:numId="4" w16cid:durableId="1066688209">
    <w:abstractNumId w:val="12"/>
  </w:num>
  <w:num w:numId="5" w16cid:durableId="1077436488">
    <w:abstractNumId w:val="8"/>
  </w:num>
  <w:num w:numId="6" w16cid:durableId="78985084">
    <w:abstractNumId w:val="3"/>
  </w:num>
  <w:num w:numId="7" w16cid:durableId="1490436676">
    <w:abstractNumId w:val="2"/>
  </w:num>
  <w:num w:numId="8" w16cid:durableId="1883053292">
    <w:abstractNumId w:val="1"/>
  </w:num>
  <w:num w:numId="9" w16cid:durableId="1184174523">
    <w:abstractNumId w:val="0"/>
  </w:num>
  <w:num w:numId="10" w16cid:durableId="1911311118">
    <w:abstractNumId w:val="9"/>
  </w:num>
  <w:num w:numId="11" w16cid:durableId="485248103">
    <w:abstractNumId w:val="7"/>
  </w:num>
  <w:num w:numId="12" w16cid:durableId="1519585331">
    <w:abstractNumId w:val="6"/>
  </w:num>
  <w:num w:numId="13" w16cid:durableId="974918834">
    <w:abstractNumId w:val="5"/>
  </w:num>
  <w:num w:numId="14" w16cid:durableId="894899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30"/>
  </w:docVars>
  <w:rsids>
    <w:rsidRoot w:val="00C211F7"/>
    <w:rsid w:val="00064BC3"/>
    <w:rsid w:val="00066775"/>
    <w:rsid w:val="00072FB9"/>
    <w:rsid w:val="00100531"/>
    <w:rsid w:val="00182155"/>
    <w:rsid w:val="001A3881"/>
    <w:rsid w:val="00201DFB"/>
    <w:rsid w:val="00204A63"/>
    <w:rsid w:val="00212FF1"/>
    <w:rsid w:val="00230193"/>
    <w:rsid w:val="0025068A"/>
    <w:rsid w:val="002818D3"/>
    <w:rsid w:val="002D11A8"/>
    <w:rsid w:val="00445271"/>
    <w:rsid w:val="004A0504"/>
    <w:rsid w:val="004E38D9"/>
    <w:rsid w:val="00537E0D"/>
    <w:rsid w:val="006778D3"/>
    <w:rsid w:val="006C46C9"/>
    <w:rsid w:val="00740D6D"/>
    <w:rsid w:val="00794149"/>
    <w:rsid w:val="007B67A7"/>
    <w:rsid w:val="007C6092"/>
    <w:rsid w:val="00974538"/>
    <w:rsid w:val="00A053C6"/>
    <w:rsid w:val="00B13BF0"/>
    <w:rsid w:val="00C1285C"/>
    <w:rsid w:val="00C211F7"/>
    <w:rsid w:val="00C27B7D"/>
    <w:rsid w:val="00D1174F"/>
    <w:rsid w:val="00D12AE7"/>
    <w:rsid w:val="00DA19C8"/>
    <w:rsid w:val="00DC6C70"/>
    <w:rsid w:val="00E22893"/>
    <w:rsid w:val="00E360DE"/>
    <w:rsid w:val="00E62B15"/>
    <w:rsid w:val="00E75D28"/>
    <w:rsid w:val="00E84F25"/>
    <w:rsid w:val="00EA4682"/>
    <w:rsid w:val="00F933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9ACEF7-DDDF-4200-B625-E11C865D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933D6"/>
    <w:pPr>
      <w:spacing w:after="250"/>
    </w:pPr>
  </w:style>
  <w:style w:type="paragraph" w:customStyle="1" w:styleId="Hemstlatt">
    <w:name w:val="Hemstl_att"/>
    <w:aliases w:val="HemstPunkt,HemstPunktFlera,HemställansPunkt,Förslagstext"/>
    <w:basedOn w:val="Normal"/>
    <w:next w:val="Normal"/>
    <w:rsid w:val="001A388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184</Words>
  <Characters>1066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Ub504</vt:lpstr>
    </vt:vector>
  </TitlesOfParts>
  <Company>Riksdagen</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Ub504</dc:title>
  <dc:subject>Ub504</dc:subject>
  <dc:creator>Riksdagen</dc:creator>
  <cp:keywords>Riksdagen</cp:keywords>
  <dc:description/>
  <cp:lastModifiedBy>Lars Brink</cp:lastModifiedBy>
  <cp:revision>2</cp:revision>
  <cp:lastPrinted>2005-12-30T13:54:00Z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mot2000_423_2005-12-30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Trafikutbildning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Trafikutbildning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Jarl Lander m.fl. (s)</vt:lpwstr>
  </property>
  <property fmtid="{D5CDD505-2E9C-101B-9397-08002B2CF9AE}" pid="26" name="MotionarLista">
    <vt:lpwstr>Lander, Jarl (s)\Johansson, Ann-Kristine (s)\Ternemar, Tommy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Jarl Lander (s), Ann-Kristine Johansson (s), Tommy Ternemar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Ub504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petra.dahlberg@riksdagen.se</vt:lpwstr>
  </property>
  <property fmtid="{D5CDD505-2E9C-101B-9397-08002B2CF9AE}" pid="45" name="ReservUID">
    <vt:lpwstr>anna sund</vt:lpwstr>
  </property>
  <property fmtid="{D5CDD505-2E9C-101B-9397-08002B2CF9AE}" pid="46" name="MotionID">
    <vt:lpwstr>20052006000000000115000150250069</vt:lpwstr>
  </property>
  <property fmtid="{D5CDD505-2E9C-101B-9397-08002B2CF9AE}" pid="47" name="datum">
    <vt:lpwstr>051004</vt:lpwstr>
  </property>
  <property fmtid="{D5CDD505-2E9C-101B-9397-08002B2CF9AE}" pid="48" name="avsändar-e-post">
    <vt:lpwstr>petra.dahlberg@riksdagen.se</vt:lpwstr>
  </property>
  <property fmtid="{D5CDD505-2E9C-101B-9397-08002B2CF9AE}" pid="49" name="id">
    <vt:lpwstr>20052006000000000115000150250069</vt:lpwstr>
  </property>
  <property fmtid="{D5CDD505-2E9C-101B-9397-08002B2CF9AE}" pid="50" name="nummer">
    <vt:lpwstr>504</vt:lpwstr>
  </property>
  <property fmtid="{D5CDD505-2E9C-101B-9397-08002B2CF9AE}" pid="51" name="utskottsbeteckning">
    <vt:lpwstr>Ub</vt:lpwstr>
  </property>
</Properties>
</file>