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E5DE9C" w14:textId="77777777">
      <w:pPr>
        <w:pStyle w:val="Normalutanindragellerluft"/>
      </w:pPr>
      <w:bookmarkStart w:name="_Toc106800475" w:id="0"/>
      <w:bookmarkStart w:name="_Toc106801300" w:id="1"/>
    </w:p>
    <w:p xmlns:w14="http://schemas.microsoft.com/office/word/2010/wordml" w:rsidRPr="009B062B" w:rsidR="00AF30DD" w:rsidP="00B80290" w:rsidRDefault="00B80290" w14:paraId="0999BFEC" w14:textId="77777777">
      <w:pPr>
        <w:pStyle w:val="RubrikFrslagTIllRiksdagsbeslut"/>
      </w:pPr>
      <w:sdt>
        <w:sdtPr>
          <w:alias w:val="CC_Boilerplate_4"/>
          <w:tag w:val="CC_Boilerplate_4"/>
          <w:id w:val="-1644581176"/>
          <w:lock w:val="sdtContentLocked"/>
          <w:placeholder>
            <w:docPart w:val="D4C3862660A9474685393ECCF9D4C33C"/>
          </w:placeholder>
          <w:text/>
        </w:sdtPr>
        <w:sdtEndPr/>
        <w:sdtContent>
          <w:r w:rsidRPr="009B062B" w:rsidR="00AF30DD">
            <w:t>Förslag till riksdagsbeslut</w:t>
          </w:r>
        </w:sdtContent>
      </w:sdt>
      <w:bookmarkEnd w:id="0"/>
      <w:bookmarkEnd w:id="1"/>
    </w:p>
    <w:sdt>
      <w:sdtPr>
        <w:tag w:val="23a01e19-770b-4610-affc-5d606e4b270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krafttag i arbetet mot ekonomiskt våld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C8A82EB032416780B8CAD8F561D3D8"/>
        </w:placeholder>
        <w:text/>
      </w:sdtPr>
      <w:sdtEndPr/>
      <w:sdtContent>
        <w:p xmlns:w14="http://schemas.microsoft.com/office/word/2010/wordml" w:rsidRPr="009B062B" w:rsidR="006D79C9" w:rsidP="00333E95" w:rsidRDefault="006D79C9" w14:paraId="297D9C4B" w14:textId="77777777">
          <w:pPr>
            <w:pStyle w:val="Rubrik1"/>
          </w:pPr>
          <w:r>
            <w:t>Motivering</w:t>
          </w:r>
        </w:p>
      </w:sdtContent>
    </w:sdt>
    <w:bookmarkEnd w:displacedByCustomXml="prev" w:id="3"/>
    <w:bookmarkEnd w:displacedByCustomXml="prev" w:id="4"/>
    <w:p xmlns:w14="http://schemas.microsoft.com/office/word/2010/wordml" w:rsidR="00545CDD" w:rsidP="00545CDD" w:rsidRDefault="00545CDD" w14:paraId="3C5AC359" w14:textId="187C664B">
      <w:pPr>
        <w:pStyle w:val="Normalutanindragellerluft"/>
      </w:pPr>
      <w:r>
        <w:t>Mäns våld mot kvinnor är en av våra största jämställdhetsutmaningar. Det tar sig många uttryck – fysiskt, psykiskt, sexuellt – men också i form av ekonomisk kontroll och utsatthet. Det ekonomiska våldet är ofta mindre synligt, men lika förödande för den som drabbas.</w:t>
      </w:r>
    </w:p>
    <w:p xmlns:w14="http://schemas.microsoft.com/office/word/2010/wordml" w:rsidR="00545CDD" w:rsidP="00545CDD" w:rsidRDefault="00545CDD" w14:paraId="57FA8C87" w14:textId="11AE9998">
      <w:r>
        <w:t>Ekonomiskt våld kan innebära att en kvinna nekas tillgång till sina egna inkomster, hindras från att arbeta, skuldsätts utan samtycke eller på olika sätt berövas möjligheten att fatta självständiga ekonomiska beslut. Detta skapar en stark beroendeställning till förövaren och gör det svårt att lämna relationen. Många kvinnor vittnar om hur ekonomiska hinder tvingar dem att stanna kvar i destruktiva förhållanden, även när de utsätts för fysiskt eller psykiskt våld.</w:t>
      </w:r>
    </w:p>
    <w:p xmlns:w14="http://schemas.microsoft.com/office/word/2010/wordml" w:rsidR="00545CDD" w:rsidP="00545CDD" w:rsidRDefault="00545CDD" w14:paraId="49F0BA56" w14:textId="0056BF48">
      <w:r>
        <w:t xml:space="preserve">Konsekvenserna är långvariga. Ekonomiskt våld kan resultera i skuldsättning, förstörd kreditvärdighet och ett livslångt utanförskap från arbetsmarknaden. Barn som </w:t>
      </w:r>
      <w:r>
        <w:lastRenderedPageBreak/>
        <w:t>växer upp i familjer där ekonomiskt våld förekommer påverkas också – de möter bristande resurser, oro och en vardag där tryggheten undergrävs.</w:t>
      </w:r>
    </w:p>
    <w:p xmlns:w14="http://schemas.microsoft.com/office/word/2010/wordml" w:rsidR="00545CDD" w:rsidP="00545CDD" w:rsidRDefault="00545CDD" w14:paraId="1D13C41A" w14:textId="47BC1614">
      <w:r>
        <w:t>Trots att det ekonomiska våldet är en realitet för många kvinnor är kunskapen inom rättsväsendet, socialtjänsten och hälso- och sjukvården fortfarande begränsad. Det riskerar att göra att utsatta kvinnor inte får det stöd och skydd de behöver.</w:t>
      </w:r>
    </w:p>
    <w:p xmlns:w14="http://schemas.microsoft.com/office/word/2010/wordml" w:rsidR="00545CDD" w:rsidP="00545CDD" w:rsidRDefault="00545CDD" w14:paraId="0F7EC5B8" w14:textId="77777777">
      <w:r>
        <w:t>Att utveckla arbetet mot ekonomiskt våld är därför en central del av jämställdhetspolitiken. Det handlar om att synliggöra problemet, höja kunskapsnivån och integrera arbetet mot ekonomisk kontroll i det bredare arbetet mot mäns våld mot kvinnor. Genom att erkänna ekonomiskt våld som en del av våldsproblematiken kan fler kvinnor ges möjlighet att leva fria, självständiga liv – utan att ekonomin används som ett vapen mot dem.</w:t>
      </w:r>
    </w:p>
    <w:sdt>
      <w:sdtPr>
        <w:rPr>
          <w:i/>
          <w:noProof/>
        </w:rPr>
        <w:alias w:val="CC_Underskrifter"/>
        <w:tag w:val="CC_Underskrifter"/>
        <w:id w:val="583496634"/>
        <w:lock w:val="sdtContentLocked"/>
        <w:placeholder>
          <w:docPart w:val="4475639531F74852B5D31E57BE041580"/>
        </w:placeholder>
      </w:sdtPr>
      <w:sdtEndPr/>
      <w:sdtContent>
        <w:p xmlns:w14="http://schemas.microsoft.com/office/word/2010/wordml" w:rsidR="00B80290" w:rsidP="00B80290" w:rsidRDefault="00B80290" w14:paraId="720C63E4" w14:textId="77777777">
          <w:pPr/>
          <w:r/>
        </w:p>
        <w:p xmlns:w14="http://schemas.microsoft.com/office/word/2010/wordml" w:rsidR="00B80290" w:rsidP="00B80290" w:rsidRDefault="00B80290" w14:paraId="522713FB" w14:textId="4B72ED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10E1DB" w14:textId="403664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2818" w14:textId="77777777" w:rsidR="00545CDD" w:rsidRDefault="00545CDD" w:rsidP="000C1CAD">
      <w:pPr>
        <w:spacing w:line="240" w:lineRule="auto"/>
      </w:pPr>
      <w:r>
        <w:separator/>
      </w:r>
    </w:p>
  </w:endnote>
  <w:endnote w:type="continuationSeparator" w:id="0">
    <w:p w14:paraId="4337D477" w14:textId="77777777" w:rsidR="00545CDD" w:rsidRDefault="00545C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3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F229" w14:textId="0B7197B6" w:rsidR="00262EA3" w:rsidRPr="00B80290" w:rsidRDefault="00262EA3" w:rsidP="00B80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04C1" w14:textId="77777777" w:rsidR="00545CDD" w:rsidRDefault="00545CDD" w:rsidP="000C1CAD">
      <w:pPr>
        <w:spacing w:line="240" w:lineRule="auto"/>
      </w:pPr>
      <w:r>
        <w:separator/>
      </w:r>
    </w:p>
  </w:footnote>
  <w:footnote w:type="continuationSeparator" w:id="0">
    <w:p w14:paraId="33647BE6" w14:textId="77777777" w:rsidR="00545CDD" w:rsidRDefault="00545C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8DF3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43F11" wp14:anchorId="61140E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0290" w14:paraId="29A16546" w14:textId="11FCB9E0">
                          <w:pPr>
                            <w:jc w:val="right"/>
                          </w:pPr>
                          <w:sdt>
                            <w:sdtPr>
                              <w:alias w:val="CC_Noformat_Partikod"/>
                              <w:tag w:val="CC_Noformat_Partikod"/>
                              <w:id w:val="-53464382"/>
                              <w:placeholder>
                                <w:docPart w:val="EF02C22755F04B51BC59D532A9A9E550"/>
                              </w:placeholder>
                              <w:text/>
                            </w:sdtPr>
                            <w:sdtEndPr/>
                            <w:sdtContent>
                              <w:r w:rsidR="00545CDD">
                                <w:t>S</w:t>
                              </w:r>
                            </w:sdtContent>
                          </w:sdt>
                          <w:sdt>
                            <w:sdtPr>
                              <w:alias w:val="CC_Noformat_Partinummer"/>
                              <w:tag w:val="CC_Noformat_Partinummer"/>
                              <w:id w:val="-1709555926"/>
                              <w:placeholder>
                                <w:docPart w:val="074764C21AA6488D96B5360BB63A6E07"/>
                              </w:placeholder>
                              <w:text/>
                            </w:sdtPr>
                            <w:sdtEndPr/>
                            <w:sdtContent>
                              <w:r w:rsidR="00545CDD">
                                <w:t>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140E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0290" w14:paraId="29A16546" w14:textId="11FCB9E0">
                    <w:pPr>
                      <w:jc w:val="right"/>
                    </w:pPr>
                    <w:sdt>
                      <w:sdtPr>
                        <w:alias w:val="CC_Noformat_Partikod"/>
                        <w:tag w:val="CC_Noformat_Partikod"/>
                        <w:id w:val="-53464382"/>
                        <w:placeholder>
                          <w:docPart w:val="EF02C22755F04B51BC59D532A9A9E550"/>
                        </w:placeholder>
                        <w:text/>
                      </w:sdtPr>
                      <w:sdtEndPr/>
                      <w:sdtContent>
                        <w:r w:rsidR="00545CDD">
                          <w:t>S</w:t>
                        </w:r>
                      </w:sdtContent>
                    </w:sdt>
                    <w:sdt>
                      <w:sdtPr>
                        <w:alias w:val="CC_Noformat_Partinummer"/>
                        <w:tag w:val="CC_Noformat_Partinummer"/>
                        <w:id w:val="-1709555926"/>
                        <w:placeholder>
                          <w:docPart w:val="074764C21AA6488D96B5360BB63A6E07"/>
                        </w:placeholder>
                        <w:text/>
                      </w:sdtPr>
                      <w:sdtEndPr/>
                      <w:sdtContent>
                        <w:r w:rsidR="00545CDD">
                          <w:t>797</w:t>
                        </w:r>
                      </w:sdtContent>
                    </w:sdt>
                  </w:p>
                </w:txbxContent>
              </v:textbox>
              <w10:wrap anchorx="page"/>
            </v:shape>
          </w:pict>
        </mc:Fallback>
      </mc:AlternateContent>
    </w:r>
  </w:p>
  <w:p w:rsidRPr="00293C4F" w:rsidR="00262EA3" w:rsidP="00776B74" w:rsidRDefault="00262EA3" w14:paraId="73D3E4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882CD0" w14:textId="77777777">
    <w:pPr>
      <w:jc w:val="right"/>
    </w:pPr>
  </w:p>
  <w:p w:rsidR="00262EA3" w:rsidP="00776B74" w:rsidRDefault="00262EA3" w14:paraId="0A2BFF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0290" w14:paraId="211218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BFDD81" wp14:anchorId="41745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0290" w14:paraId="4E31E478" w14:textId="17410D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5CDD">
          <w:t>S</w:t>
        </w:r>
      </w:sdtContent>
    </w:sdt>
    <w:sdt>
      <w:sdtPr>
        <w:alias w:val="CC_Noformat_Partinummer"/>
        <w:tag w:val="CC_Noformat_Partinummer"/>
        <w:id w:val="-2014525982"/>
        <w:text/>
      </w:sdtPr>
      <w:sdtEndPr/>
      <w:sdtContent>
        <w:r w:rsidR="00545CDD">
          <w:t>797</w:t>
        </w:r>
      </w:sdtContent>
    </w:sdt>
  </w:p>
  <w:p w:rsidRPr="008227B3" w:rsidR="00262EA3" w:rsidP="008227B3" w:rsidRDefault="00B80290" w14:paraId="6B16B4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0290" w14:paraId="611565FC" w14:textId="4D8AB2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:1826</w:t>
        </w:r>
      </w:sdtContent>
    </w:sdt>
  </w:p>
  <w:p w:rsidR="00262EA3" w:rsidP="00E03A3D" w:rsidRDefault="00B80290" w14:paraId="0CF65608" w14:textId="2EE86C95">
    <w:pPr>
      <w:pStyle w:val="Motionr"/>
    </w:pPr>
    <w:sdt>
      <w:sdtPr>
        <w:alias w:val="CC_Noformat_Avtext"/>
        <w:tag w:val="CC_Noformat_Avtext"/>
        <w:id w:val="-2020768203"/>
        <w:lock w:val="sdtContentLocked"/>
        <w:placeholder>
          <w:docPart w:val="EF02C22755F04B51BC59D532A9A9E550"/>
        </w:placeholder>
        <w15:appearance w15:val="hidden"/>
        <w:text/>
      </w:sdtPr>
      <w:sdtEndPr/>
      <w:sdtContent>
        <w:r>
          <w:t>av Aylin Nouri (S)</w:t>
        </w:r>
      </w:sdtContent>
    </w:sdt>
  </w:p>
  <w:sdt>
    <w:sdtPr>
      <w:alias w:val="CC_Noformat_Rubtext"/>
      <w:tag w:val="CC_Noformat_Rubtext"/>
      <w:id w:val="-218060500"/>
      <w:lock w:val="sdtContentLocked"/>
      <w:placeholder>
        <w:docPart w:val="074764C21AA6488D96B5360BB63A6E07"/>
      </w:placeholder>
      <w:text/>
    </w:sdtPr>
    <w:sdtEndPr/>
    <w:sdtContent>
      <w:p w:rsidR="00262EA3" w:rsidP="00283E0F" w:rsidRDefault="00545CDD" w14:paraId="614F3072" w14:textId="275C83C8">
        <w:pPr>
          <w:pStyle w:val="FSHRub2"/>
        </w:pPr>
        <w:r>
          <w:t>Åtgärder mot ekonomiskt 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0260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5C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CD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09"/>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2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417FE0"/>
  <w15:chartTrackingRefBased/>
  <w15:docId w15:val="{D15E2DCC-1EFE-482A-9CB4-B054C007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05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C3862660A9474685393ECCF9D4C33C"/>
        <w:category>
          <w:name w:val="Allmänt"/>
          <w:gallery w:val="placeholder"/>
        </w:category>
        <w:types>
          <w:type w:val="bbPlcHdr"/>
        </w:types>
        <w:behaviors>
          <w:behavior w:val="content"/>
        </w:behaviors>
        <w:guid w:val="{09163399-A790-49B3-BFF2-444807F88BAE}"/>
      </w:docPartPr>
      <w:docPartBody>
        <w:p w:rsidR="00866411" w:rsidRDefault="00866411">
          <w:pPr>
            <w:pStyle w:val="D4C3862660A9474685393ECCF9D4C33C"/>
          </w:pPr>
          <w:r w:rsidRPr="005A0A93">
            <w:rPr>
              <w:rStyle w:val="Platshllartext"/>
            </w:rPr>
            <w:t>Förslag till riksdagsbeslut</w:t>
          </w:r>
        </w:p>
      </w:docPartBody>
    </w:docPart>
    <w:docPart>
      <w:docPartPr>
        <w:name w:val="ED1D3E8F003B4D74ABDDBE743C2D6923"/>
        <w:category>
          <w:name w:val="Allmänt"/>
          <w:gallery w:val="placeholder"/>
        </w:category>
        <w:types>
          <w:type w:val="bbPlcHdr"/>
        </w:types>
        <w:behaviors>
          <w:behavior w:val="content"/>
        </w:behaviors>
        <w:guid w:val="{BE5A0F46-E281-47CB-AE6E-253DD1D20AC5}"/>
      </w:docPartPr>
      <w:docPartBody>
        <w:p w:rsidR="00866411" w:rsidRDefault="00866411">
          <w:pPr>
            <w:pStyle w:val="ED1D3E8F003B4D74ABDDBE743C2D69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C8A82EB032416780B8CAD8F561D3D8"/>
        <w:category>
          <w:name w:val="Allmänt"/>
          <w:gallery w:val="placeholder"/>
        </w:category>
        <w:types>
          <w:type w:val="bbPlcHdr"/>
        </w:types>
        <w:behaviors>
          <w:behavior w:val="content"/>
        </w:behaviors>
        <w:guid w:val="{6E47DF86-2C3B-4B0E-9822-A5BD09043EDB}"/>
      </w:docPartPr>
      <w:docPartBody>
        <w:p w:rsidR="00866411" w:rsidRDefault="00866411">
          <w:pPr>
            <w:pStyle w:val="D3C8A82EB032416780B8CAD8F561D3D8"/>
          </w:pPr>
          <w:r w:rsidRPr="005A0A93">
            <w:rPr>
              <w:rStyle w:val="Platshllartext"/>
            </w:rPr>
            <w:t>Motivering</w:t>
          </w:r>
        </w:p>
      </w:docPartBody>
    </w:docPart>
    <w:docPart>
      <w:docPartPr>
        <w:name w:val="4475639531F74852B5D31E57BE041580"/>
        <w:category>
          <w:name w:val="Allmänt"/>
          <w:gallery w:val="placeholder"/>
        </w:category>
        <w:types>
          <w:type w:val="bbPlcHdr"/>
        </w:types>
        <w:behaviors>
          <w:behavior w:val="content"/>
        </w:behaviors>
        <w:guid w:val="{255C4204-292D-4EDC-BAC3-B2E54F8425FD}"/>
      </w:docPartPr>
      <w:docPartBody>
        <w:p w:rsidR="00866411" w:rsidRDefault="00866411">
          <w:pPr>
            <w:pStyle w:val="4475639531F74852B5D31E57BE041580"/>
          </w:pPr>
          <w:r w:rsidRPr="009B077E">
            <w:rPr>
              <w:rStyle w:val="Platshllartext"/>
            </w:rPr>
            <w:t>Namn på motionärer infogas/tas bort via panelen.</w:t>
          </w:r>
        </w:p>
      </w:docPartBody>
    </w:docPart>
    <w:docPart>
      <w:docPartPr>
        <w:name w:val="EF02C22755F04B51BC59D532A9A9E550"/>
        <w:category>
          <w:name w:val="Allmänt"/>
          <w:gallery w:val="placeholder"/>
        </w:category>
        <w:types>
          <w:type w:val="bbPlcHdr"/>
        </w:types>
        <w:behaviors>
          <w:behavior w:val="content"/>
        </w:behaviors>
        <w:guid w:val="{C8F99493-B806-4274-8BCF-AE1CBD86CE5D}"/>
      </w:docPartPr>
      <w:docPartBody>
        <w:p w:rsidR="00866411" w:rsidRDefault="00866411">
          <w:pPr>
            <w:pStyle w:val="EF02C22755F04B51BC59D532A9A9E550"/>
          </w:pPr>
          <w:r>
            <w:rPr>
              <w:rStyle w:val="Platshllartext"/>
            </w:rPr>
            <w:t xml:space="preserve"> </w:t>
          </w:r>
        </w:p>
      </w:docPartBody>
    </w:docPart>
    <w:docPart>
      <w:docPartPr>
        <w:name w:val="074764C21AA6488D96B5360BB63A6E07"/>
        <w:category>
          <w:name w:val="Allmänt"/>
          <w:gallery w:val="placeholder"/>
        </w:category>
        <w:types>
          <w:type w:val="bbPlcHdr"/>
        </w:types>
        <w:behaviors>
          <w:behavior w:val="content"/>
        </w:behaviors>
        <w:guid w:val="{64D83AD9-B8C3-4E7C-957F-2D68824DF992}"/>
      </w:docPartPr>
      <w:docPartBody>
        <w:p w:rsidR="00866411" w:rsidRDefault="00866411">
          <w:pPr>
            <w:pStyle w:val="074764C21AA6488D96B5360BB63A6E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11"/>
    <w:rsid w:val="00866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C3862660A9474685393ECCF9D4C33C">
    <w:name w:val="D4C3862660A9474685393ECCF9D4C33C"/>
  </w:style>
  <w:style w:type="paragraph" w:customStyle="1" w:styleId="ED1D3E8F003B4D74ABDDBE743C2D6923">
    <w:name w:val="ED1D3E8F003B4D74ABDDBE743C2D6923"/>
  </w:style>
  <w:style w:type="paragraph" w:customStyle="1" w:styleId="D3C8A82EB032416780B8CAD8F561D3D8">
    <w:name w:val="D3C8A82EB032416780B8CAD8F561D3D8"/>
  </w:style>
  <w:style w:type="paragraph" w:customStyle="1" w:styleId="4475639531F74852B5D31E57BE041580">
    <w:name w:val="4475639531F74852B5D31E57BE041580"/>
  </w:style>
  <w:style w:type="paragraph" w:customStyle="1" w:styleId="EF02C22755F04B51BC59D532A9A9E550">
    <w:name w:val="EF02C22755F04B51BC59D532A9A9E550"/>
  </w:style>
  <w:style w:type="paragraph" w:customStyle="1" w:styleId="074764C21AA6488D96B5360BB63A6E07">
    <w:name w:val="074764C21AA6488D96B5360BB63A6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1C6C1-5699-4958-A662-20DF1F4D2506}"/>
</file>

<file path=customXml/itemProps2.xml><?xml version="1.0" encoding="utf-8"?>
<ds:datastoreItem xmlns:ds="http://schemas.openxmlformats.org/officeDocument/2006/customXml" ds:itemID="{1F4CA326-EAA4-4DBE-BCB3-55F59B2D76EA}"/>
</file>

<file path=customXml/itemProps3.xml><?xml version="1.0" encoding="utf-8"?>
<ds:datastoreItem xmlns:ds="http://schemas.openxmlformats.org/officeDocument/2006/customXml" ds:itemID="{2DEF60E3-1E7B-4642-881F-FC125B378C4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1636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