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D2042" w:rsidRDefault="006E04A4">
      <w:pPr>
        <w:pStyle w:val="Dokumentbeteckning"/>
      </w:pPr>
      <w:r w:rsidRPr="009D2042">
        <w:fldChar w:fldCharType="begin" w:fldLock="1"/>
      </w:r>
      <w:r w:rsidRPr="009D2042">
        <w:instrText xml:space="preserve"> DOCPROPERTY "DocumentYear" </w:instrText>
      </w:r>
      <w:r w:rsidRPr="009D2042">
        <w:fldChar w:fldCharType="separate"/>
      </w:r>
      <w:r w:rsidR="0010000F" w:rsidRPr="009D2042">
        <w:t>2006/07</w:t>
      </w:r>
      <w:r w:rsidRPr="009D2042">
        <w:fldChar w:fldCharType="end"/>
      </w:r>
      <w:r w:rsidRPr="009D2042">
        <w:t>:</w:t>
      </w:r>
      <w:r w:rsidRPr="009D2042">
        <w:fldChar w:fldCharType="begin" w:fldLock="1"/>
      </w:r>
      <w:r w:rsidRPr="009D2042">
        <w:instrText xml:space="preserve"> DOCPROPERTY "DocumentNumber" </w:instrText>
      </w:r>
      <w:r w:rsidRPr="009D2042">
        <w:fldChar w:fldCharType="separate"/>
      </w:r>
      <w:r w:rsidR="0010000F" w:rsidRPr="009D2042">
        <w:t>110</w:t>
      </w:r>
      <w:r w:rsidRPr="009D2042">
        <w:fldChar w:fldCharType="end"/>
      </w:r>
    </w:p>
    <w:p w:rsidR="006E04A4" w:rsidRPr="009D2042" w:rsidRDefault="006E04A4">
      <w:pPr>
        <w:pStyle w:val="Datum"/>
        <w:outlineLvl w:val="0"/>
      </w:pPr>
      <w:r w:rsidRPr="009D2042">
        <w:fldChar w:fldCharType="begin" w:fldLock="1"/>
      </w:r>
      <w:r w:rsidRPr="009D2042">
        <w:instrText xml:space="preserve"> DOCPROPERTY "DocumentDate" </w:instrText>
      </w:r>
      <w:r w:rsidRPr="009D2042">
        <w:fldChar w:fldCharType="separate"/>
      </w:r>
      <w:r w:rsidR="0010000F" w:rsidRPr="009D2042">
        <w:t>Tisdagen den 22 maj 2007</w:t>
      </w:r>
      <w:r w:rsidRPr="009D204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D2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D2042" w:rsidRDefault="00513C8A">
            <w:pPr>
              <w:pStyle w:val="Plenum"/>
              <w:tabs>
                <w:tab w:val="clear" w:pos="1418"/>
              </w:tabs>
            </w:pPr>
            <w:r w:rsidRPr="009D2042">
              <w:t>Kl.</w:t>
            </w:r>
          </w:p>
        </w:tc>
        <w:tc>
          <w:tcPr>
            <w:tcW w:w="851" w:type="dxa"/>
          </w:tcPr>
          <w:p w:rsidR="006E04A4" w:rsidRPr="009D2042" w:rsidRDefault="00513C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2042">
              <w:t>13.30</w:t>
            </w:r>
          </w:p>
        </w:tc>
        <w:tc>
          <w:tcPr>
            <w:tcW w:w="397" w:type="dxa"/>
          </w:tcPr>
          <w:p w:rsidR="006E04A4" w:rsidRPr="009D204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D2042" w:rsidRDefault="00513C8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D2042">
              <w:t>Interpellationssvar</w:t>
            </w:r>
            <w:r w:rsidRPr="009D204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D2042" w:rsidRDefault="006E04A4">
      <w:pPr>
        <w:pStyle w:val="StreckLngt"/>
      </w:pPr>
      <w:r w:rsidRPr="009D2042">
        <w:tab/>
      </w:r>
    </w:p>
    <w:p w:rsidR="00D45AE3" w:rsidRPr="009D2042" w:rsidRDefault="00D45AE3" w:rsidP="00D45AE3">
      <w:pPr>
        <w:pStyle w:val="Blankrad"/>
      </w:pPr>
      <w:r w:rsidRPr="009D2042">
        <w:t>     </w:t>
      </w:r>
    </w:p>
    <w:p w:rsidR="00CF242C" w:rsidRPr="009D2042" w:rsidRDefault="00CF242C" w:rsidP="00CF242C">
      <w:pPr>
        <w:pStyle w:val="Blankrad"/>
      </w:pPr>
      <w:r w:rsidRPr="009D2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9D2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2042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9D2042" w:rsidRDefault="006E04A4">
            <w:pPr>
              <w:pStyle w:val="HuvudrubrikEnsam"/>
            </w:pPr>
            <w:r w:rsidRPr="009D2042">
              <w:t>Justering av pr</w:t>
            </w:r>
            <w:r w:rsidR="00D22A02" w:rsidRPr="009D2042">
              <w:t>o</w:t>
            </w:r>
            <w:r w:rsidRPr="009D2042">
              <w:t>tokoll</w:t>
            </w:r>
          </w:p>
        </w:tc>
        <w:tc>
          <w:tcPr>
            <w:tcW w:w="2481" w:type="dxa"/>
          </w:tcPr>
          <w:p w:rsidR="006E04A4" w:rsidRPr="009D2042" w:rsidRDefault="006E04A4" w:rsidP="00147F56">
            <w:pPr>
              <w:pStyle w:val="HuvudrubrikKolumn3"/>
            </w:pPr>
          </w:p>
        </w:tc>
      </w:tr>
      <w:tr w:rsidR="006E04A4" w:rsidRPr="009D2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2042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9D2042" w:rsidRDefault="006E04A4">
            <w:r w:rsidRPr="009D2042">
              <w:t xml:space="preserve">Protokollet från sammanträdet </w:t>
            </w:r>
            <w:r w:rsidR="00883510" w:rsidRPr="009D2042">
              <w:t>tisdagen den 15 maj</w:t>
            </w:r>
          </w:p>
        </w:tc>
        <w:tc>
          <w:tcPr>
            <w:tcW w:w="2481" w:type="dxa"/>
          </w:tcPr>
          <w:p w:rsidR="006E04A4" w:rsidRPr="009D2042" w:rsidRDefault="006E04A4">
            <w:pPr>
              <w:rPr>
                <w:spacing w:val="-4"/>
              </w:rPr>
            </w:pPr>
          </w:p>
        </w:tc>
      </w:tr>
    </w:tbl>
    <w:p w:rsidR="006E04A4" w:rsidRPr="009D2042" w:rsidRDefault="006E04A4">
      <w:pPr>
        <w:pStyle w:val="Blankrad"/>
      </w:pPr>
      <w:r w:rsidRPr="009D2042">
        <w:t>     </w:t>
      </w:r>
    </w:p>
    <w:p w:rsidR="006E04A4" w:rsidRPr="009D2042" w:rsidRDefault="006E04A4">
      <w:pPr>
        <w:pStyle w:val="Blankrad"/>
      </w:pPr>
      <w:r w:rsidRPr="009D2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3C8A" w:rsidRPr="009D2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3C8A" w:rsidRPr="009D2042" w:rsidRDefault="00513C8A" w:rsidP="00513C8A">
            <w:pPr>
              <w:pStyle w:val="HuvudrubrikFlisteNr"/>
            </w:pPr>
          </w:p>
        </w:tc>
        <w:tc>
          <w:tcPr>
            <w:tcW w:w="6237" w:type="dxa"/>
          </w:tcPr>
          <w:p w:rsidR="00513C8A" w:rsidRPr="009D2042" w:rsidRDefault="00513C8A">
            <w:pPr>
              <w:pStyle w:val="HuvudrubrikEnsam"/>
            </w:pPr>
            <w:r w:rsidRPr="009D2042">
              <w:t>Anmälan om kompletteringsval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HuvudrubrikKolumn3"/>
            </w:pPr>
          </w:p>
        </w:tc>
      </w:tr>
      <w:tr w:rsidR="00951780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1780" w:rsidRPr="009D2042" w:rsidRDefault="00951780" w:rsidP="00513C8A">
            <w:pPr>
              <w:pStyle w:val="FlistaNrText"/>
            </w:pPr>
          </w:p>
        </w:tc>
        <w:tc>
          <w:tcPr>
            <w:tcW w:w="6237" w:type="dxa"/>
          </w:tcPr>
          <w:p w:rsidR="00951780" w:rsidRPr="009D2042" w:rsidRDefault="00951780" w:rsidP="00951780">
            <w:r w:rsidRPr="009D2042">
              <w:t>Caroline Helmersson-Olsson (s) som suppleant i socialförsäkringsutskottet och utbildningsutskottet</w:t>
            </w:r>
          </w:p>
        </w:tc>
        <w:tc>
          <w:tcPr>
            <w:tcW w:w="2481" w:type="dxa"/>
          </w:tcPr>
          <w:p w:rsidR="00951780" w:rsidRPr="009D2042" w:rsidRDefault="00951780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951780">
            <w:r w:rsidRPr="009D2042">
              <w:t>Magdalena Streijffert (s) som suppleant i EU-nämnden</w:t>
            </w:r>
          </w:p>
        </w:tc>
        <w:tc>
          <w:tcPr>
            <w:tcW w:w="2481" w:type="dxa"/>
          </w:tcPr>
          <w:p w:rsidR="00513C8A" w:rsidRPr="009D2042" w:rsidRDefault="00513C8A">
            <w:pPr>
              <w:rPr>
                <w:spacing w:val="-4"/>
              </w:rPr>
            </w:pPr>
          </w:p>
        </w:tc>
      </w:tr>
    </w:tbl>
    <w:p w:rsidR="00513C8A" w:rsidRPr="009D2042" w:rsidRDefault="00513C8A">
      <w:pPr>
        <w:pStyle w:val="Blankrad"/>
      </w:pPr>
      <w:r w:rsidRPr="009D2042">
        <w:t>     </w:t>
      </w:r>
    </w:p>
    <w:p w:rsidR="00513C8A" w:rsidRPr="009D2042" w:rsidRDefault="00513C8A">
      <w:pPr>
        <w:pStyle w:val="Blankrad"/>
      </w:pPr>
      <w:r w:rsidRPr="009D2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3C8A" w:rsidRPr="009D2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3C8A" w:rsidRPr="009D2042" w:rsidRDefault="00513C8A" w:rsidP="00513C8A">
            <w:pPr>
              <w:pStyle w:val="HuvudrubrikFlisteNr"/>
            </w:pPr>
          </w:p>
        </w:tc>
        <w:tc>
          <w:tcPr>
            <w:tcW w:w="6237" w:type="dxa"/>
          </w:tcPr>
          <w:p w:rsidR="00513C8A" w:rsidRPr="009D2042" w:rsidRDefault="00513C8A">
            <w:pPr>
              <w:pStyle w:val="HuvudrubrikEnsam"/>
            </w:pPr>
            <w:bookmarkStart w:id="1" w:name="Start_FördröjdaInterpellationer"/>
            <w:bookmarkEnd w:id="1"/>
            <w:r w:rsidRPr="009D2042">
              <w:t>Anmälan om fördröjt svar på interpellation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HuvudrubrikKolumn3"/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>
            <w:r w:rsidRPr="009D2042">
              <w:t>2006/07:535 av Kjell Eldensjö (kd)</w:t>
            </w:r>
          </w:p>
          <w:p w:rsidR="00513C8A" w:rsidRPr="009D2042" w:rsidRDefault="00513C8A">
            <w:r w:rsidRPr="009D2042">
              <w:t>Skötsamhetskriterier för frivård inom kriminalvården</w:t>
            </w:r>
          </w:p>
        </w:tc>
        <w:tc>
          <w:tcPr>
            <w:tcW w:w="2481" w:type="dxa"/>
          </w:tcPr>
          <w:p w:rsidR="00513C8A" w:rsidRPr="009D2042" w:rsidRDefault="00513C8A">
            <w:pPr>
              <w:rPr>
                <w:spacing w:val="-4"/>
              </w:rPr>
            </w:pPr>
          </w:p>
        </w:tc>
      </w:tr>
    </w:tbl>
    <w:p w:rsidR="00513C8A" w:rsidRPr="009D2042" w:rsidRDefault="00513C8A">
      <w:pPr>
        <w:pStyle w:val="Blankrad"/>
      </w:pPr>
      <w:r w:rsidRPr="009D2042">
        <w:t>     </w:t>
      </w:r>
    </w:p>
    <w:p w:rsidR="00513C8A" w:rsidRPr="009D2042" w:rsidRDefault="00513C8A">
      <w:pPr>
        <w:pStyle w:val="Blankrad"/>
      </w:pPr>
      <w:r w:rsidRPr="009D2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3C8A" w:rsidRPr="009D2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3C8A" w:rsidRPr="009D2042" w:rsidRDefault="00513C8A">
            <w:pPr>
              <w:pStyle w:val="HuvudrubrikFlisteNr"/>
            </w:pPr>
          </w:p>
        </w:tc>
        <w:tc>
          <w:tcPr>
            <w:tcW w:w="6237" w:type="dxa"/>
          </w:tcPr>
          <w:p w:rsidR="00513C8A" w:rsidRPr="009D2042" w:rsidRDefault="00513C8A">
            <w:pPr>
              <w:pStyle w:val="Huvudrubrik"/>
            </w:pPr>
            <w:bookmarkStart w:id="2" w:name="Start_Interpellationer"/>
            <w:bookmarkEnd w:id="2"/>
            <w:r w:rsidRPr="009D2042">
              <w:t>Svar på interpellationer</w:t>
            </w:r>
          </w:p>
        </w:tc>
        <w:tc>
          <w:tcPr>
            <w:tcW w:w="2481" w:type="dxa"/>
          </w:tcPr>
          <w:p w:rsidR="00513C8A" w:rsidRPr="009D2042" w:rsidRDefault="00513C8A">
            <w:pPr>
              <w:pStyle w:val="HuvudrubrikKolumn3"/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Besvaradav"/>
            </w:pPr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Besvaradav"/>
            </w:pPr>
            <w:r w:rsidRPr="009D2042">
              <w:t>Utbildningsminister Lars Leijonborg (fp)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Besvaradav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2006/07:504 av Emma Henriksson (kd)</w:t>
            </w:r>
          </w:p>
          <w:p w:rsidR="00513C8A" w:rsidRPr="009D2042" w:rsidRDefault="00513C8A" w:rsidP="00513C8A">
            <w:r w:rsidRPr="009D2042">
              <w:t>Den studiesociala utredningen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2006/07:507 av Mikael Damberg (s)</w:t>
            </w:r>
          </w:p>
          <w:p w:rsidR="00513C8A" w:rsidRPr="009D2042" w:rsidRDefault="00513C8A" w:rsidP="00513C8A">
            <w:r w:rsidRPr="009D2042">
              <w:t>Integrationspolitiska skäl för flytt av statlig verksamhet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Besvaradav"/>
            </w:pPr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Besvaradav"/>
            </w:pPr>
            <w:r w:rsidRPr="009D2042">
              <w:t>Statsrådet Cecilia Malmström (fp)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Besvaradav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2006/07:516 av Monica Green (s)</w:t>
            </w:r>
          </w:p>
          <w:p w:rsidR="00513C8A" w:rsidRPr="009D2042" w:rsidRDefault="00513C8A" w:rsidP="00513C8A">
            <w:r w:rsidRPr="009D2042">
              <w:t>Resorna mellan Bryssel och Strasbourg i EU-parlamentet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2006/07:528 av Ulf Holm (mp)</w:t>
            </w:r>
          </w:p>
          <w:p w:rsidR="00513C8A" w:rsidRPr="009D2042" w:rsidRDefault="00513C8A" w:rsidP="00513C8A">
            <w:r w:rsidRPr="009D2042">
              <w:t>Klimat- och energifrågorna i EU-konstitutionen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883510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513C8A" w:rsidRPr="009D2042" w:rsidRDefault="00513C8A" w:rsidP="00883510">
            <w:pPr>
              <w:pStyle w:val="Besvaradav"/>
              <w:pageBreakBefore/>
            </w:pPr>
            <w:r w:rsidRPr="009D2042">
              <w:t>Statsrådet Jan Björklund (fp)</w:t>
            </w:r>
          </w:p>
        </w:tc>
        <w:tc>
          <w:tcPr>
            <w:tcW w:w="2481" w:type="dxa"/>
          </w:tcPr>
          <w:p w:rsidR="00513C8A" w:rsidRPr="009D2042" w:rsidRDefault="00513C8A" w:rsidP="00883510">
            <w:pPr>
              <w:pStyle w:val="Besvaradav"/>
              <w:pageBreakBefore/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C1118E">
            <w:r w:rsidRPr="009D2042">
              <w:t>2006/07:529 av Louise Malmström (s)</w:t>
            </w:r>
          </w:p>
          <w:p w:rsidR="00AF0332" w:rsidRPr="009D2042" w:rsidRDefault="00AF0332" w:rsidP="00C1118E">
            <w:r w:rsidRPr="009D2042">
              <w:t>Bristen på utbildning för att möta efterfrågan på arbetsmarknaden</w:t>
            </w:r>
          </w:p>
        </w:tc>
        <w:tc>
          <w:tcPr>
            <w:tcW w:w="2481" w:type="dxa"/>
          </w:tcPr>
          <w:p w:rsidR="00AF0332" w:rsidRPr="009D2042" w:rsidRDefault="00AF0332" w:rsidP="00C1118E">
            <w:pPr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513C8A">
            <w:r w:rsidRPr="009D2042">
              <w:t>2006/07:511 av Mikael Damberg (s)</w:t>
            </w:r>
          </w:p>
          <w:p w:rsidR="00AF0332" w:rsidRPr="009D2042" w:rsidRDefault="00AF0332" w:rsidP="00513C8A">
            <w:r w:rsidRPr="009D2042">
              <w:t>Ideologisk privatisering av skolor</w:t>
            </w:r>
          </w:p>
        </w:tc>
        <w:tc>
          <w:tcPr>
            <w:tcW w:w="2481" w:type="dxa"/>
          </w:tcPr>
          <w:p w:rsidR="00AF0332" w:rsidRPr="009D2042" w:rsidRDefault="00AF0332" w:rsidP="00513C8A">
            <w:pPr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513C8A">
            <w:r w:rsidRPr="009D2042">
              <w:t>2006/07:519 av Agneta Lundberg (s)</w:t>
            </w:r>
          </w:p>
          <w:p w:rsidR="00AF0332" w:rsidRPr="009D2042" w:rsidRDefault="00AF0332" w:rsidP="00513C8A">
            <w:r w:rsidRPr="009D2042">
              <w:t>Rätten till individuell utvecklingsplan</w:t>
            </w:r>
          </w:p>
        </w:tc>
        <w:tc>
          <w:tcPr>
            <w:tcW w:w="2481" w:type="dxa"/>
          </w:tcPr>
          <w:p w:rsidR="00AF0332" w:rsidRPr="009D2042" w:rsidRDefault="00AF0332" w:rsidP="00513C8A">
            <w:pPr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513C8A">
            <w:r w:rsidRPr="009D2042">
              <w:t>2006/07:521 av Ibrahim Baylan (s)</w:t>
            </w:r>
          </w:p>
          <w:p w:rsidR="00AF0332" w:rsidRPr="009D2042" w:rsidRDefault="00AF0332" w:rsidP="00513C8A">
            <w:r w:rsidRPr="009D2042">
              <w:t>Skolsegregation</w:t>
            </w:r>
          </w:p>
        </w:tc>
        <w:tc>
          <w:tcPr>
            <w:tcW w:w="2481" w:type="dxa"/>
          </w:tcPr>
          <w:p w:rsidR="00AF0332" w:rsidRPr="009D2042" w:rsidRDefault="00AF0332" w:rsidP="00513C8A">
            <w:pPr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513C8A">
            <w:r w:rsidRPr="009D2042">
              <w:t>2006/07:522 av Ibrahim Baylan (s)</w:t>
            </w:r>
          </w:p>
          <w:p w:rsidR="00AF0332" w:rsidRPr="009D2042" w:rsidRDefault="00AF0332" w:rsidP="00513C8A">
            <w:r w:rsidRPr="009D2042">
              <w:t>Läsning i skolan</w:t>
            </w:r>
          </w:p>
        </w:tc>
        <w:tc>
          <w:tcPr>
            <w:tcW w:w="2481" w:type="dxa"/>
          </w:tcPr>
          <w:p w:rsidR="00AF0332" w:rsidRPr="009D2042" w:rsidRDefault="00AF0332" w:rsidP="00513C8A">
            <w:pPr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513C8A">
            <w:r w:rsidRPr="009D2042">
              <w:t>2006/07:525 av Peter Hultqvist (s)</w:t>
            </w:r>
          </w:p>
          <w:p w:rsidR="00AF0332" w:rsidRPr="009D2042" w:rsidRDefault="00AF0332" w:rsidP="00513C8A">
            <w:r w:rsidRPr="009D2042">
              <w:t>Rätt till barnomsorg på obekväm arbetstid</w:t>
            </w:r>
          </w:p>
        </w:tc>
        <w:tc>
          <w:tcPr>
            <w:tcW w:w="2481" w:type="dxa"/>
          </w:tcPr>
          <w:p w:rsidR="00AF0332" w:rsidRPr="009D2042" w:rsidRDefault="00AF0332" w:rsidP="00513C8A">
            <w:pPr>
              <w:rPr>
                <w:spacing w:val="-4"/>
              </w:rPr>
            </w:pPr>
          </w:p>
        </w:tc>
      </w:tr>
      <w:tr w:rsidR="00AF0332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332" w:rsidRPr="009D2042" w:rsidRDefault="00AF0332" w:rsidP="00513C8A">
            <w:pPr>
              <w:pStyle w:val="FlistaNrText"/>
            </w:pPr>
          </w:p>
        </w:tc>
        <w:tc>
          <w:tcPr>
            <w:tcW w:w="6237" w:type="dxa"/>
          </w:tcPr>
          <w:p w:rsidR="00AF0332" w:rsidRPr="009D2042" w:rsidRDefault="00AF0332" w:rsidP="00513C8A">
            <w:r w:rsidRPr="009D2042">
              <w:t>2006/07:527 av Thomas Strand (s)</w:t>
            </w:r>
          </w:p>
          <w:p w:rsidR="00AF0332" w:rsidRPr="009D2042" w:rsidRDefault="00AF0332" w:rsidP="00513C8A">
            <w:r w:rsidRPr="009D2042">
              <w:t>Satsning på barn i de tidiga åldrarna</w:t>
            </w:r>
          </w:p>
        </w:tc>
        <w:tc>
          <w:tcPr>
            <w:tcW w:w="2481" w:type="dxa"/>
          </w:tcPr>
          <w:p w:rsidR="00AF0332" w:rsidRPr="009D2042" w:rsidRDefault="00AF0332" w:rsidP="00513C8A">
            <w:pPr>
              <w:rPr>
                <w:spacing w:val="-4"/>
              </w:rPr>
            </w:pPr>
          </w:p>
        </w:tc>
      </w:tr>
    </w:tbl>
    <w:p w:rsidR="00513C8A" w:rsidRPr="009D2042" w:rsidRDefault="00513C8A">
      <w:pPr>
        <w:pStyle w:val="Blankrad"/>
      </w:pPr>
      <w:r w:rsidRPr="009D2042">
        <w:t>     </w:t>
      </w:r>
    </w:p>
    <w:p w:rsidR="00513C8A" w:rsidRPr="009D2042" w:rsidRDefault="00513C8A">
      <w:pPr>
        <w:pStyle w:val="Blankrad"/>
      </w:pPr>
      <w:r w:rsidRPr="009D2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3C8A" w:rsidRPr="009D2042" w:rsidTr="005F21E2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567" w:type="dxa"/>
          </w:tcPr>
          <w:p w:rsidR="00513C8A" w:rsidRPr="009D2042" w:rsidRDefault="00513C8A">
            <w:pPr>
              <w:pStyle w:val="HuvudrubrikFlisteNr"/>
            </w:pPr>
          </w:p>
        </w:tc>
        <w:tc>
          <w:tcPr>
            <w:tcW w:w="6237" w:type="dxa"/>
          </w:tcPr>
          <w:p w:rsidR="00513C8A" w:rsidRPr="009D2042" w:rsidRDefault="00513C8A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9D2042">
              <w:t>Ärenden för bordläggning</w:t>
            </w:r>
          </w:p>
        </w:tc>
        <w:tc>
          <w:tcPr>
            <w:tcW w:w="2481" w:type="dxa"/>
          </w:tcPr>
          <w:p w:rsidR="00513C8A" w:rsidRPr="009D2042" w:rsidRDefault="00513C8A">
            <w:pPr>
              <w:pStyle w:val="HuvudrubrikKolumn3"/>
            </w:pPr>
            <w:r w:rsidRPr="009D2042">
              <w:t>Reservationer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renderubrik"/>
            </w:pPr>
            <w:r w:rsidRPr="009D2042">
              <w:t>Socialförsäkringsutskottets betänkanden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renderubrik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2006/07:SfU10 Nedsättning av socialavgifter för personer som fyllt 18 men inte 25 år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  <w:r w:rsidRPr="009D2042">
              <w:rPr>
                <w:spacing w:val="-4"/>
              </w:rPr>
              <w:t>4 res. (s,v,mp)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2006/07:SfU9 Vissa sjukförsäkringsfrågor m.m.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  <w:r w:rsidRPr="009D2042">
              <w:rPr>
                <w:spacing w:val="-4"/>
              </w:rPr>
              <w:t>4 res. (s,v,mp)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renderubrik"/>
            </w:pPr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renderubrik"/>
            </w:pPr>
            <w:r w:rsidRPr="009D2042">
              <w:t>Civilutskottets betänkanden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renderubrik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2006/07:CU24 Några aktiebolagsrättsliga frågor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2006/07:CU26 Danmarksavtalet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renderubrik"/>
            </w:pPr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renderubrik"/>
            </w:pPr>
            <w:r w:rsidRPr="009D2042">
              <w:t>Utbildningsutskottets betänkanden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renderubrik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2006/07:UbU12 Stiftelsen Riksbankens Jubileumsfonds verksamhet år 2006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2006/07:UbU15 Frisökning – ökade valmöjligheter till gymnasieskolan, m.m.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  <w:r w:rsidRPr="009D2042">
              <w:rPr>
                <w:spacing w:val="-4"/>
              </w:rPr>
              <w:t>2 res. (s,v)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2006/07:UbU16 Sekretess vid forskningssamverkan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renderubrik"/>
            </w:pPr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renderubrik"/>
            </w:pPr>
            <w:r w:rsidRPr="009D2042">
              <w:t>Miljö- och jordbruksutskottets betänkande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renderubrik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2006/07:MJU15 Ersättning vid smittsamma djursjukdomar, m.m.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  <w:r w:rsidRPr="009D2042">
              <w:rPr>
                <w:spacing w:val="-4"/>
              </w:rPr>
              <w:t>1 res. (s,v,mp)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renderubrik"/>
            </w:pPr>
          </w:p>
        </w:tc>
        <w:tc>
          <w:tcPr>
            <w:tcW w:w="6237" w:type="dxa"/>
          </w:tcPr>
          <w:p w:rsidR="00513C8A" w:rsidRPr="009D2042" w:rsidRDefault="00513C8A" w:rsidP="00513C8A">
            <w:pPr>
              <w:pStyle w:val="renderubrik"/>
            </w:pPr>
            <w:r w:rsidRPr="009D2042">
              <w:t>Socialutskottets betänkande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pStyle w:val="renderubrik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2006/07:SoU15 Avskaffande av åldersgräns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  <w:r w:rsidRPr="009D2042">
              <w:rPr>
                <w:spacing w:val="-4"/>
              </w:rPr>
              <w:t>2 res. (s,v,mp)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4136B1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513C8A" w:rsidRPr="009D2042" w:rsidRDefault="00513C8A" w:rsidP="004136B1">
            <w:pPr>
              <w:pStyle w:val="renderubrik"/>
              <w:pageBreakBefore/>
            </w:pPr>
            <w:r w:rsidRPr="009D2042">
              <w:t>Utrikesutskottets betänkande</w:t>
            </w:r>
          </w:p>
        </w:tc>
        <w:tc>
          <w:tcPr>
            <w:tcW w:w="2481" w:type="dxa"/>
          </w:tcPr>
          <w:p w:rsidR="00513C8A" w:rsidRPr="009D2042" w:rsidRDefault="00513C8A" w:rsidP="004136B1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2006/07:UU12 Strategisk exportkontroll 2006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  <w:r w:rsidRPr="009D2042">
              <w:rPr>
                <w:spacing w:val="-4"/>
              </w:rPr>
              <w:t>12 res. (v,mp)</w:t>
            </w: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4136B1">
            <w:pPr>
              <w:pStyle w:val="renderubrik"/>
            </w:pPr>
          </w:p>
        </w:tc>
        <w:tc>
          <w:tcPr>
            <w:tcW w:w="6237" w:type="dxa"/>
          </w:tcPr>
          <w:p w:rsidR="00513C8A" w:rsidRPr="009D2042" w:rsidRDefault="00513C8A" w:rsidP="004136B1">
            <w:pPr>
              <w:pStyle w:val="renderubrik"/>
            </w:pPr>
            <w:r w:rsidRPr="009D2042">
              <w:t>Försvarsutskottets betänkanden</w:t>
            </w:r>
          </w:p>
        </w:tc>
        <w:tc>
          <w:tcPr>
            <w:tcW w:w="2481" w:type="dxa"/>
          </w:tcPr>
          <w:p w:rsidR="00513C8A" w:rsidRPr="009D2042" w:rsidRDefault="00513C8A" w:rsidP="004136B1">
            <w:pPr>
              <w:pStyle w:val="renderubrik"/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2006/07:FöU7 Justering av Studsviksavgiften m.m.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  <w:tr w:rsidR="00513C8A" w:rsidRPr="009D2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3C8A" w:rsidRPr="009D2042" w:rsidRDefault="00513C8A" w:rsidP="00513C8A">
            <w:pPr>
              <w:pStyle w:val="FlistaNrText"/>
            </w:pPr>
          </w:p>
        </w:tc>
        <w:tc>
          <w:tcPr>
            <w:tcW w:w="6237" w:type="dxa"/>
          </w:tcPr>
          <w:p w:rsidR="00513C8A" w:rsidRPr="009D2042" w:rsidRDefault="00513C8A" w:rsidP="00513C8A">
            <w:r w:rsidRPr="009D2042">
              <w:t>2006/07:FöU8 Lagen om elektromagnetisk kompatibilitet och det nya EMC-direktivet</w:t>
            </w:r>
          </w:p>
        </w:tc>
        <w:tc>
          <w:tcPr>
            <w:tcW w:w="2481" w:type="dxa"/>
          </w:tcPr>
          <w:p w:rsidR="00513C8A" w:rsidRPr="009D2042" w:rsidRDefault="00513C8A" w:rsidP="00513C8A">
            <w:pPr>
              <w:rPr>
                <w:spacing w:val="-4"/>
              </w:rPr>
            </w:pPr>
          </w:p>
        </w:tc>
      </w:tr>
    </w:tbl>
    <w:p w:rsidR="00513C8A" w:rsidRPr="009D2042" w:rsidRDefault="00513C8A">
      <w:pPr>
        <w:pStyle w:val="Blankrad"/>
      </w:pPr>
      <w:r w:rsidRPr="009D2042">
        <w:t>     </w:t>
      </w:r>
    </w:p>
    <w:p w:rsidR="00513C8A" w:rsidRPr="009D2042" w:rsidRDefault="00513C8A">
      <w:pPr>
        <w:pStyle w:val="Blankrad"/>
      </w:pPr>
      <w:r w:rsidRPr="009D2042">
        <w:t>     </w:t>
      </w:r>
    </w:p>
    <w:p w:rsidR="00513C8A" w:rsidRPr="009D2042" w:rsidRDefault="00513C8A">
      <w:pPr>
        <w:pStyle w:val="Blankrad"/>
      </w:pPr>
      <w:bookmarkStart w:id="6" w:name="Start"/>
      <w:bookmarkEnd w:id="6"/>
      <w:r w:rsidRPr="009D2042">
        <w:t>     </w:t>
      </w:r>
    </w:p>
    <w:p w:rsidR="00513C8A" w:rsidRPr="009D2042" w:rsidRDefault="00513C8A">
      <w:pPr>
        <w:pStyle w:val="Blankrad"/>
      </w:pPr>
      <w:r w:rsidRPr="009D2042">
        <w:t>    </w:t>
      </w:r>
    </w:p>
    <w:p w:rsidR="00513C8A" w:rsidRPr="009D2042" w:rsidRDefault="00513C8A">
      <w:pPr>
        <w:pStyle w:val="Blankrad"/>
      </w:pPr>
      <w:r w:rsidRPr="009D2042">
        <w:t>    </w:t>
      </w:r>
    </w:p>
    <w:p w:rsidR="006E04A4" w:rsidRPr="009D2042" w:rsidRDefault="006E04A4">
      <w:pPr>
        <w:pStyle w:val="Blankrad"/>
      </w:pPr>
      <w:r w:rsidRPr="009D204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D2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204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D2042" w:rsidRDefault="006E04A4" w:rsidP="00350A17">
            <w:pPr>
              <w:pStyle w:val="StreckMitten"/>
            </w:pPr>
            <w:r w:rsidRPr="009D2042">
              <w:tab/>
            </w:r>
            <w:r w:rsidRPr="009D2042">
              <w:tab/>
            </w:r>
          </w:p>
        </w:tc>
      </w:tr>
    </w:tbl>
    <w:p w:rsidR="006E04A4" w:rsidRPr="009D2042" w:rsidRDefault="006E04A4"/>
    <w:sectPr w:rsidR="006E04A4" w:rsidRPr="009D20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DFF" w:rsidRPr="009D2042" w:rsidRDefault="00E60DFF">
      <w:r w:rsidRPr="009D2042">
        <w:separator/>
      </w:r>
    </w:p>
  </w:endnote>
  <w:endnote w:type="continuationSeparator" w:id="0">
    <w:p w:rsidR="00E60DFF" w:rsidRPr="009D2042" w:rsidRDefault="00E60DFF">
      <w:r w:rsidRPr="009D20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C8A" w:rsidRPr="009D2042" w:rsidRDefault="00513C8A">
    <w:pPr>
      <w:pStyle w:val="Sidhuvud"/>
      <w:jc w:val="center"/>
    </w:pPr>
    <w:r w:rsidRPr="009D2042">
      <w:fldChar w:fldCharType="begin" w:fldLock="1"/>
    </w:r>
    <w:r w:rsidRPr="009D2042">
      <w:instrText xml:space="preserve"> PAGE </w:instrText>
    </w:r>
    <w:r w:rsidRPr="009D2042">
      <w:fldChar w:fldCharType="separate"/>
    </w:r>
    <w:r w:rsidR="00126360" w:rsidRPr="009D2042">
      <w:t>2</w:t>
    </w:r>
    <w:r w:rsidRPr="009D2042">
      <w:fldChar w:fldCharType="end"/>
    </w:r>
    <w:r w:rsidRPr="009D2042">
      <w:t>(</w:t>
    </w:r>
    <w:r w:rsidRPr="009D2042">
      <w:fldChar w:fldCharType="begin" w:fldLock="1"/>
    </w:r>
    <w:r w:rsidRPr="009D2042">
      <w:instrText xml:space="preserve"> NUMPAGES </w:instrText>
    </w:r>
    <w:r w:rsidRPr="009D2042">
      <w:fldChar w:fldCharType="separate"/>
    </w:r>
    <w:r w:rsidR="00126360" w:rsidRPr="009D2042">
      <w:t>3</w:t>
    </w:r>
    <w:r w:rsidRPr="009D2042">
      <w:fldChar w:fldCharType="end"/>
    </w:r>
    <w:r w:rsidRPr="009D204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C8A" w:rsidRPr="009D2042" w:rsidRDefault="00513C8A">
    <w:pPr>
      <w:pStyle w:val="Sidhuvud"/>
      <w:jc w:val="center"/>
    </w:pPr>
    <w:r w:rsidRPr="009D2042">
      <w:fldChar w:fldCharType="begin" w:fldLock="1"/>
    </w:r>
    <w:r w:rsidRPr="009D2042">
      <w:instrText xml:space="preserve"> PAGE </w:instrText>
    </w:r>
    <w:r w:rsidRPr="009D2042">
      <w:fldChar w:fldCharType="separate"/>
    </w:r>
    <w:r w:rsidR="00C1118E" w:rsidRPr="009D2042">
      <w:t>1</w:t>
    </w:r>
    <w:r w:rsidRPr="009D2042">
      <w:fldChar w:fldCharType="end"/>
    </w:r>
    <w:r w:rsidRPr="009D2042">
      <w:t>(</w:t>
    </w:r>
    <w:r w:rsidRPr="009D2042">
      <w:fldChar w:fldCharType="begin" w:fldLock="1"/>
    </w:r>
    <w:r w:rsidRPr="009D2042">
      <w:instrText xml:space="preserve"> NUMPAGES </w:instrText>
    </w:r>
    <w:r w:rsidRPr="009D2042">
      <w:fldChar w:fldCharType="separate"/>
    </w:r>
    <w:r w:rsidR="00126360" w:rsidRPr="009D2042">
      <w:t>3</w:t>
    </w:r>
    <w:r w:rsidRPr="009D2042">
      <w:fldChar w:fldCharType="end"/>
    </w:r>
    <w:r w:rsidRPr="009D204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DFF" w:rsidRPr="009D2042" w:rsidRDefault="00E60DFF">
      <w:r w:rsidRPr="009D2042">
        <w:separator/>
      </w:r>
    </w:p>
  </w:footnote>
  <w:footnote w:type="continuationSeparator" w:id="0">
    <w:p w:rsidR="00E60DFF" w:rsidRPr="009D2042" w:rsidRDefault="00E60DFF">
      <w:r w:rsidRPr="009D20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C8A" w:rsidRPr="009D2042" w:rsidRDefault="00513C8A">
    <w:pPr>
      <w:pStyle w:val="Sidhuvud"/>
      <w:tabs>
        <w:tab w:val="clear" w:pos="4536"/>
      </w:tabs>
    </w:pPr>
    <w:r w:rsidRPr="009D2042">
      <w:fldChar w:fldCharType="begin" w:fldLock="1"/>
    </w:r>
    <w:r w:rsidRPr="009D2042">
      <w:instrText xml:space="preserve"> DOCPROPERTY "DocumentDate" </w:instrText>
    </w:r>
    <w:r w:rsidRPr="009D2042">
      <w:fldChar w:fldCharType="separate"/>
    </w:r>
    <w:r w:rsidR="0010000F" w:rsidRPr="009D2042">
      <w:t>Tisdagen den 22 maj 2007</w:t>
    </w:r>
    <w:r w:rsidRPr="009D2042">
      <w:fldChar w:fldCharType="end"/>
    </w:r>
    <w:r w:rsidRPr="009D2042">
      <w:tab/>
    </w:r>
  </w:p>
  <w:p w:rsidR="00513C8A" w:rsidRPr="009D2042" w:rsidRDefault="00513C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2042">
      <w:rPr>
        <w:sz w:val="12"/>
      </w:rPr>
      <w:tab/>
    </w:r>
  </w:p>
  <w:p w:rsidR="00513C8A" w:rsidRPr="009D2042" w:rsidRDefault="00513C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C8A" w:rsidRPr="009D2042" w:rsidRDefault="009D204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D204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C8A" w:rsidRPr="009D2042" w:rsidRDefault="00513C8A">
    <w:pPr>
      <w:pStyle w:val="Dokumentrubrik"/>
      <w:spacing w:after="360"/>
    </w:pPr>
    <w:r w:rsidRPr="009D204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69829634">
    <w:abstractNumId w:val="5"/>
  </w:num>
  <w:num w:numId="2" w16cid:durableId="1093933774">
    <w:abstractNumId w:val="2"/>
  </w:num>
  <w:num w:numId="3" w16cid:durableId="355010632">
    <w:abstractNumId w:val="4"/>
  </w:num>
  <w:num w:numId="4" w16cid:durableId="1601986285">
    <w:abstractNumId w:val="1"/>
  </w:num>
  <w:num w:numId="5" w16cid:durableId="1777168604">
    <w:abstractNumId w:val="0"/>
  </w:num>
  <w:num w:numId="6" w16cid:durableId="1995791467">
    <w:abstractNumId w:val="3"/>
  </w:num>
  <w:num w:numId="7" w16cid:durableId="795761796">
    <w:abstractNumId w:val="3"/>
  </w:num>
  <w:num w:numId="8" w16cid:durableId="210561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695F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000F"/>
    <w:rsid w:val="00103C04"/>
    <w:rsid w:val="00124B00"/>
    <w:rsid w:val="00126360"/>
    <w:rsid w:val="0014779C"/>
    <w:rsid w:val="00147F56"/>
    <w:rsid w:val="001548E3"/>
    <w:rsid w:val="00160B0C"/>
    <w:rsid w:val="00165404"/>
    <w:rsid w:val="0016727E"/>
    <w:rsid w:val="00170F83"/>
    <w:rsid w:val="00175C84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E695F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1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633"/>
    <w:rsid w:val="003E1861"/>
    <w:rsid w:val="00404049"/>
    <w:rsid w:val="00405E4A"/>
    <w:rsid w:val="004100C9"/>
    <w:rsid w:val="004136B1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CC1"/>
    <w:rsid w:val="00510E80"/>
    <w:rsid w:val="00513C8A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5F21E2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3510"/>
    <w:rsid w:val="00887B6F"/>
    <w:rsid w:val="00891A92"/>
    <w:rsid w:val="00893C2C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1780"/>
    <w:rsid w:val="00953F6C"/>
    <w:rsid w:val="00954C81"/>
    <w:rsid w:val="0096765E"/>
    <w:rsid w:val="0097005E"/>
    <w:rsid w:val="0099091B"/>
    <w:rsid w:val="00993003"/>
    <w:rsid w:val="009936B7"/>
    <w:rsid w:val="009A4BE1"/>
    <w:rsid w:val="009D2042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0D6E"/>
    <w:rsid w:val="00AA4B94"/>
    <w:rsid w:val="00AC0E93"/>
    <w:rsid w:val="00AD51C2"/>
    <w:rsid w:val="00AE255A"/>
    <w:rsid w:val="00AE4186"/>
    <w:rsid w:val="00AF003C"/>
    <w:rsid w:val="00AF0332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18E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0DFF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D6A9-1853-4952-BD34-021DB01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351</Words>
  <Characters>2448</Characters>
  <Application>Microsoft Office Word</Application>
  <DocSecurity>4</DocSecurity>
  <Lines>188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2006/07:110</vt:lpstr>
      <vt:lpstr>Tisdagen den 22 maj 2007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2007-05-21T12:46:00Z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maj 2007</vt:lpwstr>
  </property>
  <property fmtid="{D5CDD505-2E9C-101B-9397-08002B2CF9AE}" pid="3" name="DocumentNumber">
    <vt:lpwstr>110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2007-05-22</vt:lpwstr>
  </property>
</Properties>
</file>