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63FB6D" w14:textId="77777777">
      <w:pPr>
        <w:pStyle w:val="Normalutanindragellerluft"/>
      </w:pPr>
    </w:p>
    <w:sdt>
      <w:sdtPr>
        <w:alias w:val="CC_Boilerplate_4"/>
        <w:tag w:val="CC_Boilerplate_4"/>
        <w:id w:val="-1644581176"/>
        <w:lock w:val="sdtLocked"/>
        <w:placeholder>
          <w:docPart w:val="3FC4B29CE3B641D9B3265C56AF21F0C0"/>
        </w:placeholder>
        <w15:appearance w15:val="hidden"/>
        <w:text/>
      </w:sdtPr>
      <w:sdtEndPr/>
      <w:sdtContent>
        <w:p w:rsidR="00AF30DD" w:rsidP="00CC4C93" w:rsidRDefault="00AF30DD" w14:paraId="76B1688D" w14:textId="77777777">
          <w:pPr>
            <w:pStyle w:val="Rubrik1"/>
          </w:pPr>
          <w:r>
            <w:t>Förslag till riksdagsbeslut</w:t>
          </w:r>
        </w:p>
      </w:sdtContent>
    </w:sdt>
    <w:sdt>
      <w:sdtPr>
        <w:alias w:val="Förslag 1"/>
        <w:tag w:val="3a081689-f148-4ca6-a649-c1e0f2f7c2fc"/>
        <w:id w:val="2004551385"/>
        <w:lock w:val="sdtLocked"/>
      </w:sdtPr>
      <w:sdtEndPr/>
      <w:sdtContent>
        <w:p w:rsidR="00D33371" w:rsidRDefault="00C55ED2" w14:paraId="20ECE947" w14:textId="77777777">
          <w:pPr>
            <w:pStyle w:val="Frslagstext"/>
          </w:pPr>
          <w:r>
            <w:t>Riksdagen tillkännager för regeringen som sin mening vad som anförs i motionen om utvärdering av sjöfyllerilagen.</w:t>
          </w:r>
        </w:p>
      </w:sdtContent>
    </w:sdt>
    <w:p w:rsidR="00AF30DD" w:rsidP="00AF30DD" w:rsidRDefault="000156D9" w14:paraId="46823A20" w14:textId="77777777">
      <w:pPr>
        <w:pStyle w:val="Rubrik1"/>
      </w:pPr>
      <w:bookmarkStart w:name="MotionsStart" w:id="0"/>
      <w:bookmarkEnd w:id="0"/>
      <w:r>
        <w:t>Motivering</w:t>
      </w:r>
    </w:p>
    <w:p w:rsidR="00AC2524" w:rsidP="00AC2524" w:rsidRDefault="00AC2524" w14:paraId="0CFCBF09" w14:textId="759489DA">
      <w:pPr>
        <w:pStyle w:val="Normalutanindragellerluft"/>
      </w:pPr>
      <w:r>
        <w:t>Sjöfyllerilagen, dvs. den lagskärpning som trädde i kraft sommaren 2010, har nu fungerat under två säsonger med båtliv i våra skärgårdar och sjöar. Lagen har fått kritik från polis och andra myndigheter för att vara för tandlös, men också fått kritik från båtfolket för att vara ogenomtänkt och omöjlig att tillämpa i praktike</w:t>
      </w:r>
      <w:r w:rsidR="002B624C">
        <w:t>n. Vissa menar samtidigt att la</w:t>
      </w:r>
      <w:bookmarkStart w:name="_GoBack" w:id="1"/>
      <w:bookmarkEnd w:id="1"/>
      <w:r>
        <w:t>gen även borde gälla mindre båtar. Samtidigt finns vissa positiva tecken som tyder på att lagen medfört ett minskat sjöfylleri.</w:t>
      </w:r>
    </w:p>
    <w:p w:rsidR="00AF30DD" w:rsidP="00AC2524" w:rsidRDefault="00AC2524" w14:paraId="573974D7" w14:textId="5FB18B06">
      <w:pPr>
        <w:pStyle w:val="Normalutanindragellerluft"/>
      </w:pPr>
      <w:r>
        <w:t xml:space="preserve">Det är dags att efter två säsonger med lagen se över lagens samlade effekter och vid behov överväga korrigeringar eller förändringar av </w:t>
      </w:r>
      <w:r w:rsidR="00014E36">
        <w:t>regelverket.</w:t>
      </w:r>
    </w:p>
    <w:sdt>
      <w:sdtPr>
        <w:rPr>
          <w:i/>
          <w:noProof/>
        </w:rPr>
        <w:alias w:val="CC_Underskrifter"/>
        <w:tag w:val="CC_Underskrifter"/>
        <w:id w:val="583496634"/>
        <w:lock w:val="sdtContentLocked"/>
        <w:placeholder>
          <w:docPart w:val="4702EB1C06304E04A8A10FA0D6D9C4F7"/>
        </w:placeholder>
        <w15:appearance w15:val="hidden"/>
      </w:sdtPr>
      <w:sdtEndPr>
        <w:rPr>
          <w:i w:val="0"/>
          <w:noProof w:val="0"/>
        </w:rPr>
      </w:sdtEndPr>
      <w:sdtContent>
        <w:p w:rsidRPr="009E153C" w:rsidR="00865E70" w:rsidP="007833D2" w:rsidRDefault="007833D2" w14:paraId="744797B8" w14:textId="1D4D611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BF0028" w:rsidRDefault="00BF0028" w14:paraId="1FFA305F" w14:textId="77777777"/>
    <w:sectPr w:rsidR="00BF002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B0304" w14:textId="77777777" w:rsidR="00AC2524" w:rsidRDefault="00AC2524" w:rsidP="000C1CAD">
      <w:pPr>
        <w:spacing w:line="240" w:lineRule="auto"/>
      </w:pPr>
      <w:r>
        <w:separator/>
      </w:r>
    </w:p>
  </w:endnote>
  <w:endnote w:type="continuationSeparator" w:id="0">
    <w:p w14:paraId="5691AF6C" w14:textId="77777777" w:rsidR="00AC2524" w:rsidRDefault="00AC25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1BBFC" w14:textId="77777777" w:rsidR="006346B7" w:rsidRDefault="006346B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BAB9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07E0C" w14:textId="77777777" w:rsidR="00872020" w:rsidRDefault="00872020">
    <w:pPr>
      <w:pStyle w:val="Sidfot"/>
    </w:pPr>
    <w:r>
      <w:fldChar w:fldCharType="begin"/>
    </w:r>
    <w:r>
      <w:instrText xml:space="preserve"> PRINTDATE  \@ "yyyy-MM-dd HH:mm"  \* MERGEFORMAT </w:instrText>
    </w:r>
    <w:r>
      <w:fldChar w:fldCharType="separate"/>
    </w:r>
    <w:r>
      <w:rPr>
        <w:noProof/>
      </w:rPr>
      <w:t>2014-11-04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4C91A" w14:textId="77777777" w:rsidR="00AC2524" w:rsidRDefault="00AC2524" w:rsidP="000C1CAD">
      <w:pPr>
        <w:spacing w:line="240" w:lineRule="auto"/>
      </w:pPr>
      <w:r>
        <w:separator/>
      </w:r>
    </w:p>
  </w:footnote>
  <w:footnote w:type="continuationSeparator" w:id="0">
    <w:p w14:paraId="74E3DB4A" w14:textId="77777777" w:rsidR="00AC2524" w:rsidRDefault="00AC25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6B7" w:rsidRDefault="006346B7" w14:paraId="70219D2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6B7" w:rsidRDefault="006346B7" w14:paraId="237A3DB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2DC1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B624C" w14:paraId="0F2F9DA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696</w:t>
        </w:r>
      </w:sdtContent>
    </w:sdt>
  </w:p>
  <w:p w:rsidR="00467151" w:rsidP="00283E0F" w:rsidRDefault="002B624C" w14:paraId="30BF833B"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AC2524" w14:paraId="3E1A426E" w14:textId="77777777">
        <w:pPr>
          <w:pStyle w:val="FSHRub2"/>
        </w:pPr>
        <w:r>
          <w:t>Utvärdering av sjöfyllerilagen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107341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AC2524"/>
    <w:rsid w:val="00003CCB"/>
    <w:rsid w:val="00006BF0"/>
    <w:rsid w:val="00010168"/>
    <w:rsid w:val="00010DF8"/>
    <w:rsid w:val="00011724"/>
    <w:rsid w:val="00011F33"/>
    <w:rsid w:val="00014E36"/>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07A0E"/>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24C"/>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7C7"/>
    <w:rsid w:val="00630D6B"/>
    <w:rsid w:val="0063287B"/>
    <w:rsid w:val="00633767"/>
    <w:rsid w:val="006346B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3D2"/>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020"/>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872"/>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E7B"/>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2524"/>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028"/>
    <w:rsid w:val="00BF01CE"/>
    <w:rsid w:val="00BF3A79"/>
    <w:rsid w:val="00BF48A2"/>
    <w:rsid w:val="00BF676C"/>
    <w:rsid w:val="00BF7149"/>
    <w:rsid w:val="00C0142D"/>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ED2"/>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3371"/>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0A0"/>
    <w:rsid w:val="00FC49F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56F09"/>
  <w15:chartTrackingRefBased/>
  <w15:docId w15:val="{342E9CC9-7849-4DC2-B288-492F85B2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C4B29CE3B641D9B3265C56AF21F0C0"/>
        <w:category>
          <w:name w:val="Allmänt"/>
          <w:gallery w:val="placeholder"/>
        </w:category>
        <w:types>
          <w:type w:val="bbPlcHdr"/>
        </w:types>
        <w:behaviors>
          <w:behavior w:val="content"/>
        </w:behaviors>
        <w:guid w:val="{1CE4F5EC-1F4A-4E1B-B7B0-153FA533946D}"/>
      </w:docPartPr>
      <w:docPartBody>
        <w:p w:rsidR="00DB0082" w:rsidRDefault="00DB0082">
          <w:pPr>
            <w:pStyle w:val="3FC4B29CE3B641D9B3265C56AF21F0C0"/>
          </w:pPr>
          <w:r w:rsidRPr="009A726D">
            <w:rPr>
              <w:rStyle w:val="Platshllartext"/>
            </w:rPr>
            <w:t>Klicka här för att ange text.</w:t>
          </w:r>
        </w:p>
      </w:docPartBody>
    </w:docPart>
    <w:docPart>
      <w:docPartPr>
        <w:name w:val="4702EB1C06304E04A8A10FA0D6D9C4F7"/>
        <w:category>
          <w:name w:val="Allmänt"/>
          <w:gallery w:val="placeholder"/>
        </w:category>
        <w:types>
          <w:type w:val="bbPlcHdr"/>
        </w:types>
        <w:behaviors>
          <w:behavior w:val="content"/>
        </w:behaviors>
        <w:guid w:val="{C6B31D27-2BF7-4160-AEC7-C6D76B6CD8C2}"/>
      </w:docPartPr>
      <w:docPartBody>
        <w:p w:rsidR="00DB0082" w:rsidRDefault="00DB0082">
          <w:pPr>
            <w:pStyle w:val="4702EB1C06304E04A8A10FA0D6D9C4F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82"/>
    <w:rsid w:val="00DB00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C4B29CE3B641D9B3265C56AF21F0C0">
    <w:name w:val="3FC4B29CE3B641D9B3265C56AF21F0C0"/>
  </w:style>
  <w:style w:type="paragraph" w:customStyle="1" w:styleId="D45D319EEC53475083BBB430CC3679E4">
    <w:name w:val="D45D319EEC53475083BBB430CC3679E4"/>
  </w:style>
  <w:style w:type="paragraph" w:customStyle="1" w:styleId="4702EB1C06304E04A8A10FA0D6D9C4F7">
    <w:name w:val="4702EB1C06304E04A8A10FA0D6D9C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710</RubrikLookup>
    <MotionGuid xmlns="00d11361-0b92-4bae-a181-288d6a55b763">70c599f4-c8f6-47b4-943c-a152c689e734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3BAC3-4632-493C-8474-46F879DA6BB0}"/>
</file>

<file path=customXml/itemProps2.xml><?xml version="1.0" encoding="utf-8"?>
<ds:datastoreItem xmlns:ds="http://schemas.openxmlformats.org/officeDocument/2006/customXml" ds:itemID="{E8183DB1-488A-4F19-BCAD-4CA0C73999D1}"/>
</file>

<file path=customXml/itemProps3.xml><?xml version="1.0" encoding="utf-8"?>
<ds:datastoreItem xmlns:ds="http://schemas.openxmlformats.org/officeDocument/2006/customXml" ds:itemID="{365C7641-ADE1-4D27-A2A9-9C1292F9E02D}"/>
</file>

<file path=customXml/itemProps4.xml><?xml version="1.0" encoding="utf-8"?>
<ds:datastoreItem xmlns:ds="http://schemas.openxmlformats.org/officeDocument/2006/customXml" ds:itemID="{5699E686-E60B-4ED5-8E7B-0CB2E5177194}"/>
</file>

<file path=docProps/app.xml><?xml version="1.0" encoding="utf-8"?>
<Properties xmlns="http://schemas.openxmlformats.org/officeDocument/2006/extended-properties" xmlns:vt="http://schemas.openxmlformats.org/officeDocument/2006/docPropsVTypes">
  <Template>GranskaMot.dotm</Template>
  <TotalTime>2</TotalTime>
  <Pages>1</Pages>
  <Words>125</Words>
  <Characters>690</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201415M1064 Utvärdering av sjöfyllerilagen</dc:title>
  <dc:subject/>
  <dc:creator>It-avdelningen</dc:creator>
  <cp:keywords/>
  <dc:description/>
  <cp:lastModifiedBy>Susanne Andersson</cp:lastModifiedBy>
  <cp:revision>11</cp:revision>
  <cp:lastPrinted>2014-11-04T12:07:00Z</cp:lastPrinted>
  <dcterms:created xsi:type="dcterms:W3CDTF">2014-10-20T13:22:00Z</dcterms:created>
  <dcterms:modified xsi:type="dcterms:W3CDTF">2015-09-01T10:50:00Z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*U9E63C1ED6BBE*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http://filur.riksdagen.se/drop/DropOffLibrary/U9E63C1ED6BBE.docx</vt:lpwstr>
  </property>
</Properties>
</file>