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358C528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63596D">
              <w:rPr>
                <w:b/>
              </w:rPr>
              <w:t>2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2096874" w:rsidR="000B7DD3" w:rsidRDefault="000B7DD3" w:rsidP="002F3121">
            <w:r>
              <w:t>2025-0</w:t>
            </w:r>
            <w:r w:rsidR="00496C91">
              <w:t>9</w:t>
            </w:r>
            <w:r>
              <w:t>-</w:t>
            </w:r>
            <w:r w:rsidR="00496C91">
              <w:t>1</w:t>
            </w:r>
            <w:r w:rsidR="0063596D">
              <w:t>6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8B49DFF" w:rsidR="000B7DD3" w:rsidRDefault="00B1701A" w:rsidP="002F3121">
            <w:r>
              <w:t>1</w:t>
            </w:r>
            <w:r w:rsidR="00496C91">
              <w:t>0</w:t>
            </w:r>
            <w:r w:rsidR="000B7DD3">
              <w:t>.</w:t>
            </w:r>
            <w:r w:rsidR="0063596D">
              <w:t>30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63596D">
              <w:rPr>
                <w:szCs w:val="24"/>
              </w:rPr>
              <w:t>1</w:t>
            </w:r>
            <w:r w:rsidR="006048DE" w:rsidRPr="000C20B7">
              <w:rPr>
                <w:szCs w:val="24"/>
              </w:rPr>
              <w:t>.</w:t>
            </w:r>
            <w:r w:rsidR="0063596D">
              <w:rPr>
                <w:szCs w:val="24"/>
              </w:rPr>
              <w:t>5</w:t>
            </w:r>
            <w:r w:rsidR="004C367B">
              <w:rPr>
                <w:szCs w:val="24"/>
              </w:rPr>
              <w:t>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DDFDB56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FEE5FDD" w14:textId="77777777" w:rsidR="003B2990" w:rsidRPr="00BC1BCA" w:rsidRDefault="003B2990" w:rsidP="003B299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6E0713C" w14:textId="036681D3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 w:rsidR="0063596D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 w:rsidR="0063596D"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1. 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B2990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24AAD146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2A485C5" w14:textId="77777777" w:rsidR="003B2990" w:rsidRPr="00A343E8" w:rsidRDefault="003B2990" w:rsidP="003B2990">
            <w:pPr>
              <w:widowControl/>
              <w:spacing w:line="276" w:lineRule="auto"/>
              <w:rPr>
                <w:b/>
                <w:bCs/>
                <w:szCs w:val="24"/>
              </w:rPr>
            </w:pPr>
            <w:r w:rsidRPr="00A343E8">
              <w:rPr>
                <w:b/>
                <w:bCs/>
                <w:szCs w:val="24"/>
              </w:rPr>
              <w:t>Hemliga och preventiva tvångsmedel när barn under 15 år begår brott (JuU2)</w:t>
            </w:r>
          </w:p>
          <w:p w14:paraId="1CAC9249" w14:textId="77777777" w:rsidR="003B2990" w:rsidRPr="00BC1BCA" w:rsidRDefault="003B2990" w:rsidP="003B299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374CB72" w14:textId="3189E612" w:rsidR="003B2990" w:rsidRDefault="003B2990" w:rsidP="003B2990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2024/25:175 och motioner</w:t>
            </w:r>
            <w:r>
              <w:rPr>
                <w:szCs w:val="23"/>
              </w:rPr>
              <w:t xml:space="preserve">. </w:t>
            </w:r>
          </w:p>
          <w:p w14:paraId="52AD8E7C" w14:textId="77777777" w:rsidR="003B2990" w:rsidRDefault="003B2990" w:rsidP="003B2990">
            <w:pPr>
              <w:spacing w:line="276" w:lineRule="auto"/>
              <w:rPr>
                <w:szCs w:val="23"/>
              </w:rPr>
            </w:pPr>
          </w:p>
          <w:p w14:paraId="0A57EF11" w14:textId="77777777" w:rsidR="0063596D" w:rsidRDefault="0063596D" w:rsidP="003B2990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Utskottet justerade betänkande 2025/</w:t>
            </w:r>
            <w:proofErr w:type="gramStart"/>
            <w:r>
              <w:rPr>
                <w:szCs w:val="23"/>
              </w:rPr>
              <w:t>26:JuU</w:t>
            </w:r>
            <w:proofErr w:type="gramEnd"/>
            <w:r>
              <w:rPr>
                <w:szCs w:val="23"/>
              </w:rPr>
              <w:t>2</w:t>
            </w:r>
            <w:r w:rsidR="003B2990">
              <w:rPr>
                <w:szCs w:val="23"/>
              </w:rPr>
              <w:t>.</w:t>
            </w:r>
          </w:p>
          <w:p w14:paraId="10DA6793" w14:textId="77777777" w:rsidR="0063596D" w:rsidRDefault="0063596D" w:rsidP="003B2990">
            <w:pPr>
              <w:spacing w:line="276" w:lineRule="auto"/>
              <w:rPr>
                <w:szCs w:val="23"/>
              </w:rPr>
            </w:pPr>
          </w:p>
          <w:p w14:paraId="673FFC1E" w14:textId="4FFD7BCA" w:rsidR="003B2990" w:rsidRDefault="0063596D" w:rsidP="003B2990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V- och MP-ledamöterna anmälde reservationer.</w:t>
            </w:r>
            <w:r w:rsidR="003B2990">
              <w:rPr>
                <w:szCs w:val="23"/>
              </w:rPr>
              <w:t xml:space="preserve"> </w:t>
            </w:r>
          </w:p>
          <w:p w14:paraId="482B411F" w14:textId="006E5B6C" w:rsidR="003B2990" w:rsidRDefault="003B2990" w:rsidP="003B2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2990" w14:paraId="51897A83" w14:textId="77777777" w:rsidTr="002F3121">
        <w:tc>
          <w:tcPr>
            <w:tcW w:w="567" w:type="dxa"/>
            <w:shd w:val="clear" w:color="auto" w:fill="auto"/>
          </w:tcPr>
          <w:p w14:paraId="2E798702" w14:textId="7F338AC1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22E064C4" w14:textId="2FBB6BDC" w:rsidR="003B2990" w:rsidRPr="00BC5F72" w:rsidRDefault="0063596D" w:rsidP="003B2990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Information från regeringen och Polismyndigheten</w:t>
            </w:r>
          </w:p>
          <w:p w14:paraId="419F0112" w14:textId="77777777" w:rsidR="003B2990" w:rsidRDefault="003B2990" w:rsidP="003B2990">
            <w:pPr>
              <w:tabs>
                <w:tab w:val="left" w:pos="1701"/>
              </w:tabs>
              <w:rPr>
                <w:bCs/>
              </w:rPr>
            </w:pPr>
          </w:p>
          <w:p w14:paraId="3645FA8B" w14:textId="5899C2E5" w:rsidR="003B2990" w:rsidRPr="004904A6" w:rsidRDefault="0063596D" w:rsidP="00B710C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Justitieminister Gunnar Strömmer och rikspolischef Petra Lundh</w:t>
            </w:r>
            <w:r w:rsidR="00B710C2">
              <w:rPr>
                <w:bCs/>
              </w:rPr>
              <w:t>, båda</w:t>
            </w:r>
            <w:r>
              <w:rPr>
                <w:bCs/>
              </w:rPr>
              <w:t xml:space="preserve"> med medarbetare</w:t>
            </w:r>
            <w:r w:rsidR="00B710C2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502CC8">
              <w:rPr>
                <w:bCs/>
              </w:rPr>
              <w:t xml:space="preserve">informerade </w:t>
            </w:r>
            <w:r w:rsidR="00B710C2" w:rsidRPr="00B710C2">
              <w:rPr>
                <w:bCs/>
              </w:rPr>
              <w:t>om frågor kopplade till gängrelaterad brottslighet</w:t>
            </w:r>
            <w:r w:rsidR="00B710C2">
              <w:rPr>
                <w:bCs/>
              </w:rPr>
              <w:t>, skjutningar</w:t>
            </w:r>
            <w:r w:rsidR="00B710C2" w:rsidRPr="00B710C2">
              <w:rPr>
                <w:bCs/>
              </w:rPr>
              <w:t xml:space="preserve"> och sprängningar samt andra aktuella frågor. </w:t>
            </w:r>
          </w:p>
          <w:p w14:paraId="073D30E5" w14:textId="77777777" w:rsidR="003B2990" w:rsidRPr="00BC5F72" w:rsidRDefault="003B2990" w:rsidP="003B299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502CC8" w14:paraId="2B9D4263" w14:textId="77777777" w:rsidTr="002F3121">
        <w:tc>
          <w:tcPr>
            <w:tcW w:w="567" w:type="dxa"/>
            <w:shd w:val="clear" w:color="auto" w:fill="auto"/>
          </w:tcPr>
          <w:p w14:paraId="3CC88BAB" w14:textId="36235AA2" w:rsidR="00502CC8" w:rsidRDefault="00502CC8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215F4F73" w14:textId="46802DFC" w:rsidR="00502CC8" w:rsidRDefault="00502CC8" w:rsidP="003B2990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Utrikes resa</w:t>
            </w:r>
          </w:p>
          <w:p w14:paraId="3E70FABB" w14:textId="0F4FBE24" w:rsidR="005008E4" w:rsidRDefault="005008E4" w:rsidP="003B2990">
            <w:pPr>
              <w:spacing w:line="276" w:lineRule="auto"/>
              <w:rPr>
                <w:b/>
                <w:bCs/>
                <w:szCs w:val="23"/>
              </w:rPr>
            </w:pPr>
          </w:p>
          <w:p w14:paraId="013E1544" w14:textId="18FDC927" w:rsidR="005008E4" w:rsidRPr="005556E5" w:rsidRDefault="005556E5" w:rsidP="003B2990">
            <w:pPr>
              <w:spacing w:line="276" w:lineRule="auto"/>
              <w:rPr>
                <w:szCs w:val="23"/>
              </w:rPr>
            </w:pPr>
            <w:r w:rsidRPr="005556E5">
              <w:rPr>
                <w:szCs w:val="23"/>
              </w:rPr>
              <w:t xml:space="preserve">Utskottet </w:t>
            </w:r>
            <w:r>
              <w:rPr>
                <w:szCs w:val="23"/>
              </w:rPr>
              <w:t xml:space="preserve">diskuterade programmet för utskottets resa till Italien. </w:t>
            </w:r>
          </w:p>
          <w:p w14:paraId="74A2FBA8" w14:textId="4B08883C" w:rsidR="00502CC8" w:rsidRDefault="00502CC8" w:rsidP="003B299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B2990" w14:paraId="37587BE9" w14:textId="77777777" w:rsidTr="002F3121">
        <w:tc>
          <w:tcPr>
            <w:tcW w:w="567" w:type="dxa"/>
            <w:shd w:val="clear" w:color="auto" w:fill="auto"/>
          </w:tcPr>
          <w:p w14:paraId="035B4E8D" w14:textId="379E0FC1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CC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3B2990" w:rsidRDefault="003B2990" w:rsidP="003B2990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3B2990" w:rsidRDefault="003B2990" w:rsidP="003B2990">
            <w:pPr>
              <w:spacing w:line="276" w:lineRule="auto"/>
              <w:rPr>
                <w:b/>
              </w:rPr>
            </w:pPr>
          </w:p>
          <w:p w14:paraId="002A81AD" w14:textId="6AE0634D" w:rsidR="003B2990" w:rsidRDefault="003B2990" w:rsidP="003B2990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 w:rsidR="00C72569">
              <w:rPr>
                <w:bCs/>
                <w:snapToGrid w:val="0"/>
              </w:rPr>
              <w:t xml:space="preserve"> för utskottsarbetet</w:t>
            </w:r>
            <w:r w:rsidR="0063596D">
              <w:rPr>
                <w:bCs/>
                <w:snapToGrid w:val="0"/>
              </w:rPr>
              <w:t xml:space="preserve">, </w:t>
            </w:r>
            <w:r w:rsidR="00C72569">
              <w:rPr>
                <w:bCs/>
                <w:snapToGrid w:val="0"/>
              </w:rPr>
              <w:t>ärendeplan</w:t>
            </w:r>
            <w:r w:rsidRPr="00A343E8">
              <w:rPr>
                <w:bCs/>
                <w:snapToGrid w:val="0"/>
              </w:rPr>
              <w:t xml:space="preserve"> </w:t>
            </w:r>
            <w:r w:rsidR="004258BC">
              <w:rPr>
                <w:bCs/>
                <w:snapToGrid w:val="0"/>
              </w:rPr>
              <w:t>och</w:t>
            </w:r>
            <w:r w:rsidR="0063596D">
              <w:rPr>
                <w:bCs/>
                <w:snapToGrid w:val="0"/>
              </w:rPr>
              <w:t xml:space="preserve"> propositionsförteckning </w:t>
            </w:r>
            <w:r w:rsidRPr="00A343E8">
              <w:rPr>
                <w:bCs/>
                <w:snapToGrid w:val="0"/>
              </w:rPr>
              <w:t>för hösten 2025.</w:t>
            </w:r>
          </w:p>
          <w:p w14:paraId="60E11E69" w14:textId="5177E8CB" w:rsidR="003B2990" w:rsidRDefault="003B2990" w:rsidP="004258BC">
            <w:pPr>
              <w:spacing w:line="276" w:lineRule="auto"/>
              <w:rPr>
                <w:b/>
              </w:rPr>
            </w:pPr>
          </w:p>
        </w:tc>
      </w:tr>
      <w:tr w:rsidR="003B2990" w14:paraId="336A19AF" w14:textId="77777777" w:rsidTr="002F3121">
        <w:tc>
          <w:tcPr>
            <w:tcW w:w="567" w:type="dxa"/>
            <w:shd w:val="clear" w:color="auto" w:fill="auto"/>
          </w:tcPr>
          <w:p w14:paraId="12A0CD89" w14:textId="39DFB94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CC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B2990" w:rsidRDefault="003B2990" w:rsidP="003B2990">
            <w:pPr>
              <w:spacing w:line="276" w:lineRule="auto"/>
              <w:rPr>
                <w:b/>
                <w:snapToGrid w:val="0"/>
              </w:rPr>
            </w:pPr>
          </w:p>
          <w:p w14:paraId="3DF9CE3F" w14:textId="477D7369" w:rsidR="003B2990" w:rsidRPr="00FC09C3" w:rsidRDefault="003B2990" w:rsidP="003B2990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FC051A">
              <w:rPr>
                <w:bCs/>
              </w:rPr>
              <w:t>i</w:t>
            </w:r>
            <w:r w:rsidRPr="00B8368B">
              <w:rPr>
                <w:bCs/>
              </w:rPr>
              <w:t xml:space="preserve">sdagen den </w:t>
            </w:r>
            <w:r w:rsidR="0063596D">
              <w:rPr>
                <w:bCs/>
              </w:rPr>
              <w:t>23</w:t>
            </w:r>
            <w:r w:rsidRPr="00B8368B">
              <w:rPr>
                <w:bCs/>
              </w:rPr>
              <w:t xml:space="preserve"> september 2025 kl. 1</w:t>
            </w:r>
            <w:r w:rsidR="0063596D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 w:rsidR="0063596D"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3B2990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3B2990" w:rsidRPr="007113D9" w:rsidRDefault="003B2990" w:rsidP="003B2990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46918689" w14:textId="57E316F3" w:rsidR="00B03372" w:rsidRDefault="00B03372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4A16E810" w14:textId="13D86E24" w:rsidR="005900E8" w:rsidRDefault="005900E8" w:rsidP="002F3121">
            <w:pPr>
              <w:tabs>
                <w:tab w:val="left" w:pos="1701"/>
              </w:tabs>
            </w:pP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75304DC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63596D">
              <w:rPr>
                <w:snapToGrid w:val="0"/>
              </w:rPr>
              <w:t>23</w:t>
            </w:r>
            <w:r w:rsidR="0046391A">
              <w:rPr>
                <w:snapToGrid w:val="0"/>
              </w:rPr>
              <w:t xml:space="preserve"> </w:t>
            </w:r>
            <w:r w:rsidR="00BC5F72">
              <w:rPr>
                <w:snapToGrid w:val="0"/>
              </w:rPr>
              <w:t>september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4D203928" w:rsidR="005A6E4F" w:rsidRDefault="005A6E4F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2E6A6238" w:rsidR="005A6E4F" w:rsidRDefault="005A6E4F">
      <w:pPr>
        <w:widowControl/>
        <w:spacing w:after="160" w:line="259" w:lineRule="auto"/>
      </w:pPr>
    </w:p>
    <w:p w14:paraId="4246BDCF" w14:textId="2EEC8245" w:rsidR="005A6E4F" w:rsidRDefault="005A6E4F">
      <w:pPr>
        <w:widowControl/>
        <w:spacing w:after="160" w:line="259" w:lineRule="auto"/>
      </w:pPr>
    </w:p>
    <w:p w14:paraId="424E6343" w14:textId="5442E525" w:rsidR="005A6E4F" w:rsidRDefault="005A6E4F">
      <w:pPr>
        <w:widowControl/>
        <w:spacing w:after="160" w:line="259" w:lineRule="auto"/>
      </w:pPr>
    </w:p>
    <w:p w14:paraId="255D942F" w14:textId="120A9D74" w:rsidR="005A6E4F" w:rsidRDefault="005A6E4F">
      <w:pPr>
        <w:widowControl/>
        <w:spacing w:after="160" w:line="259" w:lineRule="auto"/>
      </w:pPr>
    </w:p>
    <w:p w14:paraId="0C4D1626" w14:textId="3ADDD86C" w:rsidR="005A6E4F" w:rsidRDefault="005A6E4F">
      <w:pPr>
        <w:widowControl/>
        <w:spacing w:after="160" w:line="259" w:lineRule="auto"/>
      </w:pPr>
    </w:p>
    <w:p w14:paraId="6BC489FD" w14:textId="6DEE982F" w:rsidR="00B03372" w:rsidRDefault="00B03372">
      <w:pPr>
        <w:widowControl/>
        <w:spacing w:after="160" w:line="259" w:lineRule="auto"/>
      </w:pPr>
    </w:p>
    <w:p w14:paraId="755124DA" w14:textId="44FFC10C" w:rsidR="00B03372" w:rsidRDefault="00B03372">
      <w:pPr>
        <w:widowControl/>
        <w:spacing w:after="160" w:line="259" w:lineRule="auto"/>
      </w:pPr>
    </w:p>
    <w:p w14:paraId="229DBAF5" w14:textId="181A1B6E" w:rsidR="00B03372" w:rsidRDefault="00B03372">
      <w:pPr>
        <w:widowControl/>
        <w:spacing w:after="160" w:line="259" w:lineRule="auto"/>
      </w:pPr>
    </w:p>
    <w:p w14:paraId="3C9AF6F2" w14:textId="20006D4B" w:rsidR="00B03372" w:rsidRDefault="00B03372">
      <w:pPr>
        <w:widowControl/>
        <w:spacing w:after="160" w:line="259" w:lineRule="auto"/>
      </w:pPr>
    </w:p>
    <w:p w14:paraId="4B6DA5BF" w14:textId="487C5F83" w:rsidR="00B03372" w:rsidRDefault="00B03372">
      <w:pPr>
        <w:widowControl/>
        <w:spacing w:after="160" w:line="259" w:lineRule="auto"/>
      </w:pPr>
    </w:p>
    <w:p w14:paraId="6668F73C" w14:textId="63E1A00C" w:rsidR="00B03372" w:rsidRDefault="00B03372">
      <w:pPr>
        <w:widowControl/>
        <w:spacing w:after="160" w:line="259" w:lineRule="auto"/>
      </w:pPr>
    </w:p>
    <w:p w14:paraId="61C5D1BC" w14:textId="03BB26AE" w:rsidR="00B03372" w:rsidRDefault="00B03372">
      <w:pPr>
        <w:widowControl/>
        <w:spacing w:after="160" w:line="259" w:lineRule="auto"/>
      </w:pPr>
    </w:p>
    <w:p w14:paraId="6D3E4BFD" w14:textId="45B4EF3F" w:rsidR="00B03372" w:rsidRDefault="00B03372">
      <w:pPr>
        <w:widowControl/>
        <w:spacing w:after="160" w:line="259" w:lineRule="auto"/>
      </w:pPr>
    </w:p>
    <w:p w14:paraId="494B2717" w14:textId="63278A13" w:rsidR="00403F46" w:rsidRDefault="00403F46">
      <w:pPr>
        <w:widowControl/>
        <w:spacing w:after="160" w:line="259" w:lineRule="auto"/>
      </w:pPr>
    </w:p>
    <w:p w14:paraId="7EE8EA3E" w14:textId="486F4994" w:rsidR="00403F46" w:rsidRDefault="00403F46">
      <w:pPr>
        <w:widowControl/>
        <w:spacing w:after="160" w:line="259" w:lineRule="auto"/>
      </w:pPr>
    </w:p>
    <w:p w14:paraId="706692BF" w14:textId="5A15D03C" w:rsidR="00403F46" w:rsidRDefault="00403F46">
      <w:pPr>
        <w:widowControl/>
        <w:spacing w:after="160" w:line="259" w:lineRule="auto"/>
      </w:pPr>
    </w:p>
    <w:p w14:paraId="11E27161" w14:textId="37245913" w:rsidR="00570AB0" w:rsidRDefault="00570AB0">
      <w:pPr>
        <w:widowControl/>
        <w:spacing w:after="160" w:line="259" w:lineRule="auto"/>
      </w:pPr>
    </w:p>
    <w:p w14:paraId="087A08A5" w14:textId="77777777" w:rsidR="00570AB0" w:rsidRDefault="00570AB0">
      <w:pPr>
        <w:widowControl/>
        <w:spacing w:after="160" w:line="259" w:lineRule="auto"/>
      </w:pPr>
    </w:p>
    <w:p w14:paraId="6CB912F5" w14:textId="77777777" w:rsidR="00CC6D85" w:rsidRDefault="00CC6D85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A4F06EE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CC6D85">
              <w:t>2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98C954A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9A6EBB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16BE0873" w:rsidR="00125C12" w:rsidRDefault="009A6EBB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A27D6B6" w:rsidR="00125C12" w:rsidRDefault="009A6EBB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82362">
              <w:rPr>
                <w:sz w:val="22"/>
              </w:rPr>
              <w:t>4–6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4E11A6C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7D6D29CA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0827B8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6F535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ABF883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FE937C5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0D862F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10D777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74A9A2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C42DA4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385898A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CAD674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364DBC5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39E54E7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35FCE1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CFFA7C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7D72CE4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66D4963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386160C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0493D82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ACA6F1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6D7588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1313783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E6B49F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6CF72FF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CD9A4E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5027C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3C7122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B61A6C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278BF9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1F1C18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C480C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3FE740C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8B5C1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187FA50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73EBE9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27DEC78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316DC4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25AD1BA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F0DAC9E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7D0A1407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F3F4AD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1D8C12A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0AA409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6AF4C4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B05E7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21CE1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E0D08E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256900B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38FCF10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51B0446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32E3E2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A2CC92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44E1815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D82362" w:rsidRPr="00775568" w:rsidRDefault="00D82362" w:rsidP="00D82362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6AAD"/>
    <w:rsid w:val="00022654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E1A00"/>
    <w:rsid w:val="000F328E"/>
    <w:rsid w:val="00104FB7"/>
    <w:rsid w:val="00112470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6C70"/>
    <w:rsid w:val="001C76B1"/>
    <w:rsid w:val="001D4265"/>
    <w:rsid w:val="001E2712"/>
    <w:rsid w:val="001E28A8"/>
    <w:rsid w:val="001E60AF"/>
    <w:rsid w:val="001E69FC"/>
    <w:rsid w:val="001F2123"/>
    <w:rsid w:val="0020396B"/>
    <w:rsid w:val="0021031B"/>
    <w:rsid w:val="002157A2"/>
    <w:rsid w:val="002333BF"/>
    <w:rsid w:val="0023763A"/>
    <w:rsid w:val="00237A6A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112C"/>
    <w:rsid w:val="002B6197"/>
    <w:rsid w:val="002B6EA1"/>
    <w:rsid w:val="002B7046"/>
    <w:rsid w:val="002B7485"/>
    <w:rsid w:val="002D0716"/>
    <w:rsid w:val="002E718E"/>
    <w:rsid w:val="002F16C2"/>
    <w:rsid w:val="002F514C"/>
    <w:rsid w:val="002F783C"/>
    <w:rsid w:val="0030037C"/>
    <w:rsid w:val="003103FC"/>
    <w:rsid w:val="00310620"/>
    <w:rsid w:val="0031064D"/>
    <w:rsid w:val="003116F2"/>
    <w:rsid w:val="003200B4"/>
    <w:rsid w:val="00320BA9"/>
    <w:rsid w:val="00337EA6"/>
    <w:rsid w:val="0034533C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403F46"/>
    <w:rsid w:val="00421F4C"/>
    <w:rsid w:val="004258BC"/>
    <w:rsid w:val="00430C27"/>
    <w:rsid w:val="00435004"/>
    <w:rsid w:val="00443162"/>
    <w:rsid w:val="00452A12"/>
    <w:rsid w:val="00461E15"/>
    <w:rsid w:val="0046261F"/>
    <w:rsid w:val="0046391A"/>
    <w:rsid w:val="0047167B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7C2F"/>
    <w:rsid w:val="004B0A3A"/>
    <w:rsid w:val="004B47AA"/>
    <w:rsid w:val="004B6C8F"/>
    <w:rsid w:val="004C367B"/>
    <w:rsid w:val="004E7F7B"/>
    <w:rsid w:val="004F2FA5"/>
    <w:rsid w:val="005008E4"/>
    <w:rsid w:val="00502CC8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0AB0"/>
    <w:rsid w:val="00574110"/>
    <w:rsid w:val="005744C4"/>
    <w:rsid w:val="005813BF"/>
    <w:rsid w:val="00585C22"/>
    <w:rsid w:val="005900E8"/>
    <w:rsid w:val="005A6E4F"/>
    <w:rsid w:val="005B3359"/>
    <w:rsid w:val="005C2B68"/>
    <w:rsid w:val="005C5D73"/>
    <w:rsid w:val="005E7C57"/>
    <w:rsid w:val="005F12A9"/>
    <w:rsid w:val="00602423"/>
    <w:rsid w:val="006048DE"/>
    <w:rsid w:val="00616642"/>
    <w:rsid w:val="0063596D"/>
    <w:rsid w:val="006453DD"/>
    <w:rsid w:val="00653792"/>
    <w:rsid w:val="0065419E"/>
    <w:rsid w:val="00662A01"/>
    <w:rsid w:val="00672DBC"/>
    <w:rsid w:val="006756C3"/>
    <w:rsid w:val="00682E94"/>
    <w:rsid w:val="006845BD"/>
    <w:rsid w:val="006849F1"/>
    <w:rsid w:val="006A5149"/>
    <w:rsid w:val="006A74D8"/>
    <w:rsid w:val="006B21D1"/>
    <w:rsid w:val="006C1674"/>
    <w:rsid w:val="006C4D97"/>
    <w:rsid w:val="006D2078"/>
    <w:rsid w:val="006D3AF9"/>
    <w:rsid w:val="006E1878"/>
    <w:rsid w:val="00705E9A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27E9"/>
    <w:rsid w:val="00874A67"/>
    <w:rsid w:val="008752A1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94F11"/>
    <w:rsid w:val="009A6EBB"/>
    <w:rsid w:val="009B4C2D"/>
    <w:rsid w:val="009C1E1F"/>
    <w:rsid w:val="009C29BB"/>
    <w:rsid w:val="009E580F"/>
    <w:rsid w:val="009E6DED"/>
    <w:rsid w:val="00A14C12"/>
    <w:rsid w:val="00A32C67"/>
    <w:rsid w:val="00A343E8"/>
    <w:rsid w:val="00A37376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5A2"/>
    <w:rsid w:val="00B026D0"/>
    <w:rsid w:val="00B03372"/>
    <w:rsid w:val="00B03F4E"/>
    <w:rsid w:val="00B06312"/>
    <w:rsid w:val="00B15BBD"/>
    <w:rsid w:val="00B1701A"/>
    <w:rsid w:val="00B175DB"/>
    <w:rsid w:val="00B25EB1"/>
    <w:rsid w:val="00B32962"/>
    <w:rsid w:val="00B353C5"/>
    <w:rsid w:val="00B5619E"/>
    <w:rsid w:val="00B626B9"/>
    <w:rsid w:val="00B704CA"/>
    <w:rsid w:val="00B706ED"/>
    <w:rsid w:val="00B710C2"/>
    <w:rsid w:val="00B71A12"/>
    <w:rsid w:val="00B74FD1"/>
    <w:rsid w:val="00B804C0"/>
    <w:rsid w:val="00BA047C"/>
    <w:rsid w:val="00BA692F"/>
    <w:rsid w:val="00BA7B97"/>
    <w:rsid w:val="00BB144E"/>
    <w:rsid w:val="00BB1A34"/>
    <w:rsid w:val="00BB5652"/>
    <w:rsid w:val="00BC1BCA"/>
    <w:rsid w:val="00BC59F5"/>
    <w:rsid w:val="00BC5F72"/>
    <w:rsid w:val="00BE1188"/>
    <w:rsid w:val="00BE1DA1"/>
    <w:rsid w:val="00BE4BC0"/>
    <w:rsid w:val="00BF2A0D"/>
    <w:rsid w:val="00BF463E"/>
    <w:rsid w:val="00C04A92"/>
    <w:rsid w:val="00C10FDC"/>
    <w:rsid w:val="00C1417F"/>
    <w:rsid w:val="00C26E3A"/>
    <w:rsid w:val="00C41451"/>
    <w:rsid w:val="00C41804"/>
    <w:rsid w:val="00C41D16"/>
    <w:rsid w:val="00C64A6A"/>
    <w:rsid w:val="00C71B0A"/>
    <w:rsid w:val="00C72569"/>
    <w:rsid w:val="00C80A97"/>
    <w:rsid w:val="00C8475F"/>
    <w:rsid w:val="00C85341"/>
    <w:rsid w:val="00C9395A"/>
    <w:rsid w:val="00CA573C"/>
    <w:rsid w:val="00CC3C44"/>
    <w:rsid w:val="00CC6D85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38F3"/>
    <w:rsid w:val="00E13A68"/>
    <w:rsid w:val="00E15132"/>
    <w:rsid w:val="00E159B7"/>
    <w:rsid w:val="00E15CFC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C051A"/>
    <w:rsid w:val="00FC09C3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88</TotalTime>
  <Pages>4</Pages>
  <Words>492</Words>
  <Characters>2536</Characters>
  <Application>Microsoft Office Word</Application>
  <DocSecurity>0</DocSecurity>
  <Lines>1268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7</cp:revision>
  <cp:lastPrinted>2025-09-18T09:08:00Z</cp:lastPrinted>
  <dcterms:created xsi:type="dcterms:W3CDTF">2025-09-18T08:37:00Z</dcterms:created>
  <dcterms:modified xsi:type="dcterms:W3CDTF">2025-10-07T08:25:00Z</dcterms:modified>
</cp:coreProperties>
</file>