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FC0057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E330E6">
              <w:rPr>
                <w:b/>
                <w:lang w:eastAsia="en-US"/>
              </w:rPr>
              <w:t>3</w:t>
            </w:r>
            <w:r w:rsidR="0002630C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343C8E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AC4D1E">
              <w:rPr>
                <w:lang w:eastAsia="en-US"/>
              </w:rPr>
              <w:t>4-0</w:t>
            </w:r>
            <w:r w:rsidR="003C6424">
              <w:rPr>
                <w:lang w:eastAsia="en-US"/>
              </w:rPr>
              <w:t>4-16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4E2B42D" w:rsidR="00626DFC" w:rsidRPr="005F6757" w:rsidRDefault="00E330E6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3C6424">
              <w:rPr>
                <w:color w:val="000000" w:themeColor="text1"/>
                <w:lang w:eastAsia="en-US"/>
              </w:rPr>
              <w:t>3.00–14.</w:t>
            </w:r>
            <w:r w:rsidR="0002630C">
              <w:rPr>
                <w:color w:val="000000" w:themeColor="text1"/>
                <w:lang w:eastAsia="en-US"/>
              </w:rPr>
              <w:t>25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1AB33442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</w:t>
            </w:r>
            <w:r w:rsidR="00CE66BF">
              <w:rPr>
                <w:lang w:eastAsia="en-US"/>
              </w:rPr>
              <w:t xml:space="preserve">av </w:t>
            </w:r>
            <w:r w:rsidRPr="00392DEF">
              <w:rPr>
                <w:lang w:eastAsia="en-US"/>
              </w:rPr>
              <w:t>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71C81145" w14:textId="3E74DC0A" w:rsidR="0092600B" w:rsidRDefault="0092600B" w:rsidP="0092600B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Ulf Kristersson m.fl. från Statsrådsberedningen </w:t>
            </w:r>
            <w:r w:rsidRPr="005573F4">
              <w:rPr>
                <w:rFonts w:eastAsiaTheme="minorHAnsi"/>
                <w:lang w:eastAsia="en-US"/>
              </w:rPr>
              <w:t xml:space="preserve">och </w:t>
            </w:r>
            <w:r w:rsidRPr="006D63FC">
              <w:rPr>
                <w:rFonts w:eastAsiaTheme="minorHAnsi"/>
                <w:lang w:eastAsia="en-US"/>
              </w:rPr>
              <w:t>Utrikesdepartementet</w:t>
            </w:r>
            <w:r w:rsidRPr="005573F4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lang w:eastAsia="en-US"/>
              </w:rPr>
              <w:t>informerade och samrådde inför</w:t>
            </w:r>
            <w:r w:rsidR="005147A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möte i Europeiska rådet den </w:t>
            </w:r>
            <w:r w:rsidR="003C6424">
              <w:rPr>
                <w:rFonts w:eastAsiaTheme="minorHAnsi"/>
                <w:color w:val="000000"/>
                <w:lang w:eastAsia="en-US"/>
              </w:rPr>
              <w:t>17–18 april 2024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</w:rPr>
              <w:t>Information och samråd inför möte i Europeiska rådet den</w:t>
            </w:r>
            <w:r w:rsidR="00AC4D1E">
              <w:rPr>
                <w:b/>
              </w:rPr>
              <w:t xml:space="preserve"> </w:t>
            </w:r>
            <w:r w:rsidR="00E60F04">
              <w:rPr>
                <w:b/>
              </w:rPr>
              <w:t>17–18</w:t>
            </w:r>
            <w:r w:rsidR="00E330E6">
              <w:rPr>
                <w:b/>
              </w:rPr>
              <w:t xml:space="preserve"> </w:t>
            </w:r>
            <w:r w:rsidR="00AC4D1E">
              <w:rPr>
                <w:b/>
              </w:rPr>
              <w:t>2024</w:t>
            </w:r>
          </w:p>
          <w:p w14:paraId="6D2374E9" w14:textId="77777777" w:rsidR="00677D71" w:rsidRDefault="009C62FD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ståndpunkter. </w:t>
            </w:r>
          </w:p>
          <w:p w14:paraId="2245C540" w14:textId="77777777" w:rsidR="009C62FD" w:rsidRDefault="00E449C8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S-, V- och MP-ledamöterna anmälde avvikande ståndpunkt.</w:t>
            </w:r>
          </w:p>
          <w:p w14:paraId="0EA720D6" w14:textId="77777777" w:rsidR="00E449C8" w:rsidRDefault="00E449C8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V-ledamoten anmälde avvikande ståndpunkter.</w:t>
            </w:r>
          </w:p>
          <w:p w14:paraId="20C3B814" w14:textId="76C889E8" w:rsidR="00E449C8" w:rsidRPr="0092600B" w:rsidRDefault="00E449C8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MP-ledamoten anmälde avvikande ståndpunkter. </w:t>
            </w: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3D49DE74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F71D802" w14:textId="0AFA3EDA" w:rsidR="00DB6AD8" w:rsidRPr="007C338D" w:rsidRDefault="00DB6AD8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A9A46C" w14:textId="7E6D1360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4A035F7E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734700" w14:textId="77777777" w:rsidR="00677AC9" w:rsidRPr="00FB792F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2BBEFF" w14:textId="614EC59A" w:rsidR="00677AC9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02630C">
        <w:rPr>
          <w:b/>
          <w:snapToGrid w:val="0"/>
          <w:lang w:eastAsia="en-US"/>
        </w:rPr>
        <w:t>Nicole Nordström</w:t>
      </w:r>
    </w:p>
    <w:p w14:paraId="76F4CEA5" w14:textId="77777777" w:rsidR="00677AC9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795A511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77AC9">
        <w:rPr>
          <w:b/>
          <w:snapToGrid w:val="0"/>
          <w:lang w:eastAsia="en-US"/>
        </w:rPr>
        <w:t xml:space="preserve"> </w:t>
      </w:r>
      <w:r w:rsidR="0002630C">
        <w:rPr>
          <w:b/>
          <w:snapToGrid w:val="0"/>
          <w:lang w:eastAsia="en-US"/>
        </w:rPr>
        <w:t>19 april 2024</w:t>
      </w:r>
      <w:r w:rsidR="00752DF2">
        <w:rPr>
          <w:b/>
          <w:snapToGrid w:val="0"/>
          <w:lang w:eastAsia="en-US"/>
        </w:rPr>
        <w:br/>
      </w:r>
    </w:p>
    <w:p w14:paraId="541BDF41" w14:textId="5B62A58B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75BC41" w14:textId="77777777" w:rsidR="00677AC9" w:rsidRDefault="00677AC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583D1AED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92600B">
        <w:rPr>
          <w:b/>
          <w:snapToGrid w:val="0"/>
          <w:lang w:eastAsia="en-US"/>
        </w:rPr>
        <w:t>Hans Wallmark</w:t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85309B" w14:textId="77777777" w:rsidR="00AC4D1E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AC4D1E" w:rsidRPr="005E3033" w14:paraId="76A4351E" w14:textId="77777777" w:rsidTr="004F4F89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7A68C17" w14:textId="77777777" w:rsidR="00AC4D1E" w:rsidRPr="005E3033" w:rsidRDefault="00AC4D1E" w:rsidP="004F4F89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5E303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B5929C6" w14:textId="4250690C" w:rsidR="00AC4D1E" w:rsidRPr="005E3033" w:rsidRDefault="00AC4D1E" w:rsidP="004F4F89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5E303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5E303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5E303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5E3033">
              <w:rPr>
                <w:b/>
                <w:color w:val="000000"/>
                <w:lang w:val="en-GB" w:eastAsia="en-US"/>
              </w:rPr>
              <w:t xml:space="preserve"> 2023/24:</w:t>
            </w:r>
            <w:r w:rsidR="00E330E6">
              <w:rPr>
                <w:b/>
                <w:color w:val="000000"/>
                <w:lang w:val="en-GB" w:eastAsia="en-US"/>
              </w:rPr>
              <w:t>3</w:t>
            </w:r>
            <w:r w:rsidR="00E60F04">
              <w:rPr>
                <w:b/>
                <w:color w:val="000000"/>
                <w:lang w:val="en-GB" w:eastAsia="en-US"/>
              </w:rPr>
              <w:t>3</w:t>
            </w:r>
            <w:r w:rsidRPr="005E3033"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AC4D1E" w:rsidRPr="005E3033" w14:paraId="1F2E6A2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496B5D7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4CAA8FB" w14:textId="1565F2C0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  <w:r w:rsidRPr="005E3033">
              <w:rPr>
                <w:b/>
                <w:color w:val="000000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C1A803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  <w:r w:rsidRPr="005E3033">
              <w:rPr>
                <w:b/>
                <w:color w:val="000000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9573443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  <w:r w:rsidRPr="005E3033">
              <w:rPr>
                <w:b/>
                <w:color w:val="000000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7CB886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8BF9969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6D3BD7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9D9A1F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</w:p>
        </w:tc>
      </w:tr>
      <w:tr w:rsidR="00AC4D1E" w:rsidRPr="005E3033" w14:paraId="437D98E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AA7025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F9D147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8269E3F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91DDA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2F253B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582AF4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8A42A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C030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85D3FD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60DD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Hans </w:t>
            </w:r>
            <w:proofErr w:type="spellStart"/>
            <w:r w:rsidRPr="005E3033">
              <w:rPr>
                <w:color w:val="000000"/>
                <w:lang w:val="en-GB" w:eastAsia="en-US"/>
              </w:rPr>
              <w:t>Wallmark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(M) (</w:t>
            </w:r>
            <w:proofErr w:type="spellStart"/>
            <w:r w:rsidRPr="005E3033">
              <w:rPr>
                <w:color w:val="000000"/>
                <w:lang w:val="en-GB" w:eastAsia="en-US"/>
              </w:rPr>
              <w:t>Ordf</w:t>
            </w:r>
            <w:proofErr w:type="spellEnd"/>
            <w:r w:rsidRPr="005E3033">
              <w:rPr>
                <w:color w:val="000000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98DD6" w14:textId="29726C85" w:rsidR="00AC4D1E" w:rsidRPr="005E3033" w:rsidRDefault="0002630C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323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41B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91293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A87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AB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6A3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9CF390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6749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  <w:r w:rsidRPr="005E3033">
              <w:rPr>
                <w:color w:val="000000"/>
                <w:lang w:eastAsia="en-US"/>
              </w:rPr>
              <w:t>Matilda Ernkrans (S)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2C753" w14:textId="25B9EB35" w:rsidR="00AC4D1E" w:rsidRPr="005E3033" w:rsidRDefault="0002630C" w:rsidP="004F4F89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55B3A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969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301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D44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90DA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8CD78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AC4D1E" w:rsidRPr="005E3033" w14:paraId="5865D8A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CAAEF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7C84C" w14:textId="68810F44" w:rsidR="00AC4D1E" w:rsidRPr="005E3033" w:rsidRDefault="0002630C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BE1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164C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4568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834E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2AD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7063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B125B8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35376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ABE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A31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10C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A05BD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AD8B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888A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FFE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434C1C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4EBD7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81D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872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CBE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C2AC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2AB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DB9B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B39C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EE84F8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B403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A8187" w14:textId="4ED113C8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7D6D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98B75" w14:textId="77777777" w:rsidR="00AC4D1E" w:rsidRPr="005E3033" w:rsidRDefault="00AC4D1E" w:rsidP="004F4F89">
            <w:pPr>
              <w:spacing w:line="256" w:lineRule="auto"/>
              <w:rPr>
                <w:color w:val="000000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7FEC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66BD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301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0820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766868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0E9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2868A" w14:textId="21DABCAA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048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6836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B635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F4D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2D2F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3EA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F749FE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43CF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2B71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3A3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10B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F238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35D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4544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B1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54F038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2801B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5BEF0" w14:textId="5F848E49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ADCA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F8F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1922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165F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0C51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5C4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4839E4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46A3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03AA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62C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4352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88F2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8D7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ED79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1714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0127A5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5B58A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45F6D" w14:textId="0AA8D5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D95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C15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6BE7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5DA8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D84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2D3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05260A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EC04E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Ilona Szatmári Waldau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47BF6" w14:textId="3A339AB1" w:rsidR="00AC4D1E" w:rsidRPr="005E3033" w:rsidRDefault="0002630C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4841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CBD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DB79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9775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35FA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566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B56AF1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51A9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F6E82" w14:textId="68C23CDC" w:rsidR="00AC4D1E" w:rsidRPr="005E3033" w:rsidRDefault="0002630C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F4C1D" w14:textId="77777777" w:rsidR="00AC4D1E" w:rsidRPr="005E3033" w:rsidRDefault="00AC4D1E" w:rsidP="004F4F89">
            <w:pPr>
              <w:spacing w:line="256" w:lineRule="auto"/>
              <w:rPr>
                <w:color w:val="000000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7DB0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AD4B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E5DC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035B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A986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358ECD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8709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CE348" w14:textId="7EA5A57A" w:rsidR="00AC4D1E" w:rsidRPr="005E3033" w:rsidRDefault="0002630C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842A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115E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D24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B5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BFC1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2789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C45C98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69A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Leonid </w:t>
            </w:r>
            <w:proofErr w:type="spellStart"/>
            <w:r w:rsidRPr="005E3033">
              <w:rPr>
                <w:color w:val="000000"/>
                <w:lang w:val="en-GB" w:eastAsia="en-US"/>
              </w:rPr>
              <w:t>Yurkovskiy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8C1D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72A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956A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000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16DA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785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666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F528D7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5057B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2F3DB" w14:textId="00770792" w:rsidR="00AC4D1E" w:rsidRPr="005E3033" w:rsidRDefault="0002630C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1FE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46F8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7030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C08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C367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222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44CBFD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D0A9A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E91761" w14:textId="716A2163" w:rsidR="00AC4D1E" w:rsidRPr="005E3033" w:rsidRDefault="0002630C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32CFE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5EF8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65E06D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5F8C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890130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37A8A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2900D0D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F6974E5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BB67FD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5203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5E88B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1AFCEB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99199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77A6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290A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3E3FF5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51769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Ann-Christine </w:t>
            </w:r>
            <w:proofErr w:type="gramStart"/>
            <w:r w:rsidRPr="005E3033">
              <w:rPr>
                <w:color w:val="000000"/>
                <w:lang w:val="en-GB" w:eastAsia="en-US"/>
              </w:rPr>
              <w:t>From</w:t>
            </w:r>
            <w:proofErr w:type="gramEnd"/>
            <w:r w:rsidRPr="005E3033">
              <w:rPr>
                <w:color w:val="000000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ED0D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F00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EAEF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E75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C7FE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4449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950F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2627B4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C70D1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CE697" w14:textId="0F8FB965" w:rsidR="00AC4D1E" w:rsidRPr="005E3033" w:rsidRDefault="0002630C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72F8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636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0EDD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2386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A068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95DD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CB965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20B2D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94C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044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7C5E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AAD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654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7187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171E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0A5D6B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5459E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9F73D" w14:textId="17C82266" w:rsidR="00AC4D1E" w:rsidRPr="005E3033" w:rsidRDefault="0002630C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ED6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413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16E5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3894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72C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53EC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C848B4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2B31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260F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E8E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C8C4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E7CA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FD12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6B20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7DA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32974E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DFF5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1F146" w14:textId="391D4DC7" w:rsidR="00AC4D1E" w:rsidRPr="005E3033" w:rsidRDefault="00D87207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1D8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170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9AF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7098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507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D524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16775E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77CF3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44087" w14:textId="343D91A7" w:rsidR="00AC4D1E" w:rsidRPr="005E3033" w:rsidRDefault="00D87207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C379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D465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0511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2F4B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397E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851D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595E35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3C50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9DB9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AA92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7B02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CCAF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32B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B183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DCF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C131F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E53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13F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0744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917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433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CC0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21F1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F29B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E590A4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A5D5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FE50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23A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A5EF8" w14:textId="77777777" w:rsidR="00AC4D1E" w:rsidRPr="005E3033" w:rsidRDefault="00AC4D1E" w:rsidP="004F4F89">
            <w:pPr>
              <w:spacing w:line="256" w:lineRule="auto"/>
              <w:rPr>
                <w:color w:val="000000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A52FF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EC0B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78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1DE4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80EF21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ED3B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6520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5993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4393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4939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F6ED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C7B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575A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7ABDE6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6A35B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B3EB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1C3C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0863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95BB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092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133B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A495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63F2ABA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0DD6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9ADB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A8A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0862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81C8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B39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71D5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DE9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EA4070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56DF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78D0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B2E1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451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501C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2554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ABA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E13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5AD4B0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AE04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18AD4" w14:textId="3B45BAFC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7D8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F3A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5959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8412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969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6699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E0D939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2413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BF12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064F4" w14:textId="77777777" w:rsidR="00AC4D1E" w:rsidRPr="005E3033" w:rsidRDefault="00AC4D1E" w:rsidP="004F4F89">
            <w:pPr>
              <w:spacing w:line="256" w:lineRule="auto"/>
              <w:rPr>
                <w:color w:val="000000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DA6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DF041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6E6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34A0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C8E5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15E419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E40E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E6D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1019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6EE8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51E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91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688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498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CAEC2C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06CDE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578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52ED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266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1A8D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7102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29B8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5663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8ED758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72A60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7552C" w14:textId="39097CA6" w:rsidR="00AC4D1E" w:rsidRPr="005E3033" w:rsidRDefault="00D87207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46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DCF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F857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0507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D9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1B9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799733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C24E6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68C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E597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C417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8546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A31D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77AF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E5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442904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E6EC7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3E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A364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02F7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97F3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2F19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A40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AA11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8E7D92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A4B72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Beatrice </w:t>
            </w:r>
            <w:proofErr w:type="spellStart"/>
            <w:r w:rsidRPr="005E3033">
              <w:rPr>
                <w:color w:val="000000"/>
                <w:lang w:val="en-GB" w:eastAsia="en-US"/>
              </w:rPr>
              <w:t>Timgren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2123A" w14:textId="7D231A41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21F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E4E1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64F6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0D8E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D7E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21A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7D82CA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3B86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69A44" w14:textId="3CAE2175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901C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6691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B695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5B08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14D0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421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11AC18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5126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0B5B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715E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007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F1A8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02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DA7E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E9F1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BB77CA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7F0F0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0D9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3F9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6EA8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F641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0225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26F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0BA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0CA9EB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35EF5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Mattias Karlsson </w:t>
            </w:r>
            <w:proofErr w:type="spellStart"/>
            <w:r w:rsidRPr="005E3033">
              <w:rPr>
                <w:color w:val="000000"/>
                <w:lang w:val="en-GB" w:eastAsia="en-US"/>
              </w:rPr>
              <w:t>i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5E3033">
              <w:rPr>
                <w:color w:val="000000"/>
                <w:lang w:val="en-GB" w:eastAsia="en-US"/>
              </w:rPr>
              <w:t>Norrhult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C43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8F0C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A51D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2AAD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14FE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226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2C70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68EFB2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37319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Mats </w:t>
            </w:r>
            <w:proofErr w:type="spellStart"/>
            <w:r w:rsidRPr="005E3033">
              <w:rPr>
                <w:color w:val="000000"/>
                <w:lang w:val="en-GB" w:eastAsia="en-US"/>
              </w:rPr>
              <w:t>Arkhem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62B4C" w14:textId="3BFFC2FF" w:rsidR="00AC4D1E" w:rsidRPr="005E3033" w:rsidRDefault="00D87207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7DA5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07D1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F53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E9C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9FF4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22E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8D2894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45D5F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F4E6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FE3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822D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327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637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6B5B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71B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B0122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826C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Rasmus </w:t>
            </w:r>
            <w:proofErr w:type="spellStart"/>
            <w:r w:rsidRPr="005E3033">
              <w:rPr>
                <w:color w:val="000000"/>
                <w:lang w:val="en-GB" w:eastAsia="en-US"/>
              </w:rPr>
              <w:t>Giertz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57C69" w14:textId="5DE8908B" w:rsidR="00AC4D1E" w:rsidRPr="005E3033" w:rsidRDefault="00D87207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29E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D58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01933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39B6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E0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FE9F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B2C24D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474E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Lars </w:t>
            </w:r>
            <w:proofErr w:type="spellStart"/>
            <w:r w:rsidRPr="005E3033">
              <w:rPr>
                <w:color w:val="000000"/>
                <w:lang w:val="en-GB" w:eastAsia="en-US"/>
              </w:rPr>
              <w:t>Wistedt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66205" w14:textId="7F466628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1C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28C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3CEE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590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32A0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F6E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F3CEA5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8E967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0045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349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D99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82371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4A55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85E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DFC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7AFE22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F668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Helena </w:t>
            </w:r>
            <w:proofErr w:type="spellStart"/>
            <w:r w:rsidRPr="005E3033">
              <w:rPr>
                <w:color w:val="000000"/>
                <w:lang w:val="en-GB" w:eastAsia="en-US"/>
              </w:rPr>
              <w:t>Bouveng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54FA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E55A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84D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12A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4818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9475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2E31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34AC65A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84778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9F2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4044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3C7A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DED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7F43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A89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433F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AC9D24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A83DF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D18D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E1B1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088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038F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56DF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84C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179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EBDBA1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94B6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Jesper Skalberg Karlsson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DA1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544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9867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7D321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B5B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A69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657A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9FAC44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82F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2E2A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DCE7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5EAF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2FF3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678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973D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AA5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D53593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4869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202D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3CF0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9AF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64D6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41F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EAB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2333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855150A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92481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505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D393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85DB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85C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AFB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EAE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C63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E38FD4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14ED9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B5BE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065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9C5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AC70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1BF1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DB37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BE1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A347BE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5A17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7146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6CF5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D3C9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A034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E0B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9330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7B69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80EF6B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82E7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B04C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2B8F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5C1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04E21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2050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8C55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7CA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34A0A7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1ADE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FA47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6599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A8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7FBAD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EFC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9C6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E081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7B1B82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8141F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C716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8547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E1CD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77C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15AC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2D7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45DD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31D534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F1C9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82C1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168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1E58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FE2E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1B1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40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E91D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01F79A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10756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5BE0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6D2F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7A30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5E27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EAFE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FDAC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1F2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52DAC6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8BB4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F8D6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0E6E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678F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B882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313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53B6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449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949C36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3BD5F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Jacob </w:t>
            </w:r>
            <w:proofErr w:type="spellStart"/>
            <w:r w:rsidRPr="005E3033">
              <w:rPr>
                <w:color w:val="000000"/>
                <w:lang w:val="en-GB" w:eastAsia="en-US"/>
              </w:rPr>
              <w:t>Risberg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C49D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8654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3831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982F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1331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2B8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B7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5EA50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DA24F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Märta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5E3033">
              <w:rPr>
                <w:color w:val="000000"/>
                <w:lang w:val="en-GB" w:eastAsia="en-US"/>
              </w:rPr>
              <w:t>Stenevi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6DA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698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DFD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0D33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46FF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9E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E3F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33A420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EE62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3AC3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3B7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278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3008F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9652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AAF5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6319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59D1DF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03F94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E36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7678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B30D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D3B3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578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0013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C94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CD992E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49A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60D4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980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99DC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660E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0BC7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AD15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9B3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901253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E5B2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AEDD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409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816F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615B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BDD5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7B7A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DB2C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D0CAB6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FE42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F713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7D4C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9AE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B70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A9F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1328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EBB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56974D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19081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Martin Melin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7C9C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56B8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BF54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CDA8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8B9C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B78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F28B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16D7CF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B4CBE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Anna </w:t>
            </w:r>
            <w:proofErr w:type="spellStart"/>
            <w:r w:rsidRPr="005E3033">
              <w:rPr>
                <w:color w:val="000000"/>
                <w:lang w:val="en-GB" w:eastAsia="en-US"/>
              </w:rPr>
              <w:t>Starbrink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E33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6411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C3F1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C20A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C95D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CE2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7CB4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B69619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5FEF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DADC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F94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0FB1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C844D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C88F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F437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C475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FC8B29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D0E1C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Amalia </w:t>
            </w:r>
            <w:proofErr w:type="spellStart"/>
            <w:r w:rsidRPr="005E3033">
              <w:rPr>
                <w:color w:val="000000"/>
                <w:lang w:val="en-GB" w:eastAsia="en-US"/>
              </w:rPr>
              <w:t>Rud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5E3033">
              <w:rPr>
                <w:color w:val="000000"/>
                <w:lang w:val="en-GB" w:eastAsia="en-US"/>
              </w:rPr>
              <w:t>Stenlöf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24A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343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C6F2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2068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192E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D9F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2AD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1E06F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755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Louise </w:t>
            </w:r>
            <w:proofErr w:type="spellStart"/>
            <w:r w:rsidRPr="005E3033">
              <w:rPr>
                <w:color w:val="000000"/>
                <w:lang w:val="en-GB" w:eastAsia="en-US"/>
              </w:rPr>
              <w:t>Thunström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FF862" w14:textId="4ACA18DF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8B52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A3BB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184D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227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44D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BDF3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450750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D8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CA4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9471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A15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7CAE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0065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C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0DD2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81FF29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A6B4A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C86F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1881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ED19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A812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917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EA0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F522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44B338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AB7DA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Linnéa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12D70" w14:textId="46290518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908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A653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9ADD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F209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23AF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DD89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886B31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03D87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450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0087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1C6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D84D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F198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4AE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E3B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220DBE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91C66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66FE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F4F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C36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03E0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A8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135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52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CB7CB4D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A217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39B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C79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F5ED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A21F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6395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242F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F69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15645A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F34C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Andreas </w:t>
            </w:r>
            <w:proofErr w:type="spellStart"/>
            <w:r w:rsidRPr="005E3033">
              <w:rPr>
                <w:color w:val="000000"/>
                <w:lang w:val="en-GB" w:eastAsia="en-US"/>
              </w:rPr>
              <w:t>Lennkvist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938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097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D043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7A34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F807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0D68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3162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72AB54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BA6C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3401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EE09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9DA3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54B05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BE3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2A34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FBC6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76F3FC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79F9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A1C8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447D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41DB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4BA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17E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16D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F189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136DCFD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EFB1B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1278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51C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5899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C586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8F6B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E596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956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A93CBF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C8BB4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5D6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2FDC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EE9A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6792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253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019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1B5A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474BAB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03E6C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9D8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1CAC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C4E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DEAB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215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1FB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55BE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3F0440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2BBEB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F7F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278A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B5FE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C0F5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478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B63A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A0D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AE4DAB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6F3A4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B9F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AD07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D60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1142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94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665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BD91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8024D1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78CA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AB06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EA7A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18C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A84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F649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1D23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9482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FC47AF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5489D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86A5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5AF2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C5F2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A3C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32C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DF6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8634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46D17B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AE6B7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C7E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92F2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B7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D12B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4096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08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4D7F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58D654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336ED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F2FA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F5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249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BF9F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05EF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8812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F70F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9256D3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72714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0F55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0825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6045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2A1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AA86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B6FC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B0E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4870CF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DAE46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Linus </w:t>
            </w:r>
            <w:proofErr w:type="spellStart"/>
            <w:r w:rsidRPr="005E3033">
              <w:rPr>
                <w:color w:val="000000"/>
                <w:lang w:val="en-GB" w:eastAsia="en-US"/>
              </w:rPr>
              <w:t>Lakso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99AD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5E5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180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971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CBE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28A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086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597642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0850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57AC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387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47D6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B55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0404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807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42B2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32D480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EA44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721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C0FB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2F1F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8489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5E93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03E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FEFB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E5569F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3125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B0E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97D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BC36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37C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9713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CA3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31A5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36C165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CE3E8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2BF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749A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285D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0C4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E5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D536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4BFB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B0BD87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A1E4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FDF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171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19A8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232F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911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CE5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8F2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AB4129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7BB07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D5BE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CBB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1E1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A71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73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3E4E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1555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571045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3A34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1605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9E55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F03A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B21F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2B8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BFF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7BF4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163AE3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C074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B6F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21A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75FF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9EBE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D222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4862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AE79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2782C7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1FB2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515A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CF63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FA06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9BEA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C7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E56E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96AE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DDBE3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4DA7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Magnus </w:t>
            </w:r>
            <w:proofErr w:type="spellStart"/>
            <w:r w:rsidRPr="005E3033">
              <w:rPr>
                <w:color w:val="000000"/>
                <w:lang w:val="en-GB" w:eastAsia="en-US"/>
              </w:rPr>
              <w:t>Resare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BE2AF" w14:textId="3DFE1184" w:rsidR="00AC4D1E" w:rsidRPr="005E3033" w:rsidRDefault="00D87207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3FA4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6A56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35DA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D447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826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803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174D34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D69AB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9754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5241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69DD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2E5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6A2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0037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156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3DB5F6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DACC3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A6B3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0377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D585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359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C5C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7BF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989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0EDF75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E86E2E" w14:textId="77777777" w:rsidR="00AC4D1E" w:rsidRPr="005E3033" w:rsidRDefault="00AC4D1E" w:rsidP="004F4F89">
            <w:pPr>
              <w:spacing w:line="256" w:lineRule="auto"/>
              <w:rPr>
                <w:i/>
                <w:iCs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79A2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2846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EE61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D1B4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C4B5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3D6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49E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E60F04" w:rsidRPr="005E3033" w14:paraId="1615A0B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1FAD62" w14:textId="1B7E7B58" w:rsidR="00E60F04" w:rsidRPr="005E3033" w:rsidRDefault="00E60F04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 xml:space="preserve">Liza-Maria </w:t>
            </w:r>
            <w:proofErr w:type="spellStart"/>
            <w:r>
              <w:rPr>
                <w:color w:val="000000"/>
                <w:lang w:val="en-GB" w:eastAsia="en-US"/>
              </w:rPr>
              <w:t>Norlin</w:t>
            </w:r>
            <w:proofErr w:type="spellEnd"/>
            <w:r>
              <w:rPr>
                <w:color w:val="000000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B7758" w14:textId="77777777" w:rsidR="00E60F04" w:rsidRPr="005E3033" w:rsidRDefault="00E60F04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E56A4" w14:textId="77777777" w:rsidR="00E60F04" w:rsidRPr="005E3033" w:rsidRDefault="00E60F04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AC17" w14:textId="77777777" w:rsidR="00E60F04" w:rsidRPr="005E3033" w:rsidRDefault="00E60F04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CD862" w14:textId="77777777" w:rsidR="00E60F04" w:rsidRPr="005E3033" w:rsidRDefault="00E60F04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5DBE8" w14:textId="77777777" w:rsidR="00E60F04" w:rsidRPr="005E3033" w:rsidRDefault="00E60F04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1FE84" w14:textId="77777777" w:rsidR="00E60F04" w:rsidRPr="005E3033" w:rsidRDefault="00E60F04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DE060" w14:textId="77777777" w:rsidR="00E60F04" w:rsidRPr="005E3033" w:rsidRDefault="00E60F04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20B905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35BF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Mariya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5E3033">
              <w:rPr>
                <w:color w:val="000000"/>
                <w:lang w:val="en-GB" w:eastAsia="en-US"/>
              </w:rPr>
              <w:t>Voyvodova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76D93" w14:textId="56F2D9CE" w:rsidR="00AC4D1E" w:rsidRPr="005E3033" w:rsidRDefault="00D87207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3617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DF90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663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03B9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A00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7365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F0F270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ACA44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645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AA65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BA4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126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68E7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5867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34A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112AAF6" w14:textId="77777777" w:rsidTr="004F4F89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635A5A9E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  <w:p w14:paraId="1C53417B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5E3033">
              <w:rPr>
                <w:lang w:eastAsia="en-US"/>
              </w:rPr>
              <w:t>N = Närvarande</w:t>
            </w:r>
          </w:p>
          <w:p w14:paraId="4103DC9B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  <w:p w14:paraId="4C3306BE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5E3033">
              <w:rPr>
                <w:lang w:eastAsia="en-US"/>
              </w:rPr>
              <w:t>X = Ledamöter som deltagit i samrådet genom att närvara fysiskt</w:t>
            </w:r>
            <w:r w:rsidRPr="005E3033">
              <w:rPr>
                <w:lang w:eastAsia="en-US"/>
              </w:rPr>
              <w:br/>
              <w:t>X* = Ledamöter som deltagit i samrådet genom att närvara på distans</w:t>
            </w:r>
          </w:p>
          <w:p w14:paraId="5C967818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5E3033">
              <w:rPr>
                <w:lang w:eastAsia="en-US"/>
              </w:rPr>
              <w:t>O = Ledamöter som härutöver varit fysiskt närvarande</w:t>
            </w:r>
            <w:r w:rsidRPr="005E3033">
              <w:rPr>
                <w:lang w:eastAsia="en-US"/>
              </w:rPr>
              <w:br/>
              <w:t>O* = Ledamöter som härutöver varit närvarande på distans</w:t>
            </w:r>
            <w:r w:rsidRPr="005E3033">
              <w:rPr>
                <w:lang w:eastAsia="en-US"/>
              </w:rPr>
              <w:br/>
            </w:r>
            <w:r w:rsidRPr="005E3033">
              <w:rPr>
                <w:lang w:eastAsia="en-US"/>
              </w:rPr>
              <w:br/>
            </w:r>
            <w:r w:rsidRPr="005E3033">
              <w:rPr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138A1F17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  <w:p w14:paraId="34D77E30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  <w:r w:rsidRPr="005E3033">
              <w:rPr>
                <w:lang w:eastAsia="en-US"/>
              </w:rPr>
              <w:t>En siffra i kolumnen för Närvarande anger att närvaro skett viss del av sammanträdet.</w:t>
            </w:r>
          </w:p>
          <w:p w14:paraId="4A10C031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</w:p>
          <w:p w14:paraId="7FA9FFF3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  <w:r w:rsidRPr="005E3033">
              <w:rPr>
                <w:color w:val="000000" w:themeColor="text1"/>
                <w:lang w:eastAsia="en-US"/>
              </w:rPr>
              <w:t>Anmärkning:</w:t>
            </w:r>
          </w:p>
          <w:p w14:paraId="37CCF98D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  <w:r w:rsidRPr="005E3033">
              <w:rPr>
                <w:color w:val="000000" w:themeColor="text1"/>
                <w:lang w:eastAsia="en-US"/>
              </w:rPr>
              <w:t>1) X till kl.</w:t>
            </w:r>
            <w:r w:rsidRPr="005E3033">
              <w:rPr>
                <w:color w:val="000000" w:themeColor="text1"/>
                <w:lang w:eastAsia="en-US"/>
              </w:rPr>
              <w:br/>
              <w:t>2) X från kl.</w:t>
            </w:r>
          </w:p>
          <w:p w14:paraId="4D8E5BD5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</w:p>
          <w:p w14:paraId="6965CA66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</w:p>
        </w:tc>
      </w:tr>
      <w:bookmarkEnd w:id="1"/>
    </w:tbl>
    <w:p w14:paraId="4435552A" w14:textId="77777777" w:rsidR="00AC4D1E" w:rsidRPr="005E3033" w:rsidRDefault="00AC4D1E" w:rsidP="00AC4D1E"/>
    <w:p w14:paraId="6BBD299C" w14:textId="448F9648" w:rsidR="001256E8" w:rsidRPr="005E3033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sectPr w:rsidR="001256E8" w:rsidRPr="005E303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30C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77BB6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4AD0"/>
    <w:rsid w:val="003C503A"/>
    <w:rsid w:val="003C50DE"/>
    <w:rsid w:val="003C5833"/>
    <w:rsid w:val="003C5D7A"/>
    <w:rsid w:val="003C6424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17E2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76E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2788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47AC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3F4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63D"/>
    <w:rsid w:val="00593D39"/>
    <w:rsid w:val="00594635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0B41"/>
    <w:rsid w:val="005E22E5"/>
    <w:rsid w:val="005E23B1"/>
    <w:rsid w:val="005E24B9"/>
    <w:rsid w:val="005E3033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64C7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AC9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053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3FC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4494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6CB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00B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2FD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ACC"/>
    <w:rsid w:val="00A74D7D"/>
    <w:rsid w:val="00A753EF"/>
    <w:rsid w:val="00A75733"/>
    <w:rsid w:val="00A75C75"/>
    <w:rsid w:val="00A75CFB"/>
    <w:rsid w:val="00A7720D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4D1E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4D00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6BF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207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6F00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0E6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48"/>
    <w:rsid w:val="00E42ACC"/>
    <w:rsid w:val="00E42B74"/>
    <w:rsid w:val="00E43A46"/>
    <w:rsid w:val="00E44757"/>
    <w:rsid w:val="00E44922"/>
    <w:rsid w:val="00E449C8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0F04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37C6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1D9D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28</TotalTime>
  <Pages>5</Pages>
  <Words>679</Words>
  <Characters>3890</Characters>
  <Application>Microsoft Office Word</Application>
  <DocSecurity>0</DocSecurity>
  <Lines>778</Lines>
  <Paragraphs>157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6</cp:revision>
  <cp:lastPrinted>2022-09-29T11:37:00Z</cp:lastPrinted>
  <dcterms:created xsi:type="dcterms:W3CDTF">2024-04-16T13:20:00Z</dcterms:created>
  <dcterms:modified xsi:type="dcterms:W3CDTF">2024-04-16T13:49:00Z</dcterms:modified>
</cp:coreProperties>
</file>