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3965333E204224B29AE1C379A87348"/>
        </w:placeholder>
        <w:text/>
      </w:sdtPr>
      <w:sdtEndPr/>
      <w:sdtContent>
        <w:p w:rsidRPr="009B062B" w:rsidR="00AF30DD" w:rsidP="009773A5" w:rsidRDefault="00AF30DD" w14:paraId="34AEED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118d15-ad73-4961-9f40-4edddb04ef67"/>
        <w:id w:val="-966736914"/>
        <w:lock w:val="sdtLocked"/>
      </w:sdtPr>
      <w:sdtEndPr/>
      <w:sdtContent>
        <w:p w:rsidR="007D7DCA" w:rsidRDefault="008D28C5" w14:paraId="0563DD63" w14:textId="5EC63CC5">
          <w:pPr>
            <w:pStyle w:val="Frslagstext"/>
          </w:pPr>
          <w:r>
            <w:t>Riksdagen ställer sig bakom det som anförs i motionen om att införa ett nationellt mål för ökad självförsörjningsgrad och tillkännager detta för regeringen.</w:t>
          </w:r>
        </w:p>
      </w:sdtContent>
    </w:sdt>
    <w:sdt>
      <w:sdtPr>
        <w:alias w:val="Yrkande 2"/>
        <w:tag w:val="92fbfca3-6a8e-4473-8a68-bafb1f88f182"/>
        <w:id w:val="-414327080"/>
        <w:lock w:val="sdtLocked"/>
      </w:sdtPr>
      <w:sdtEndPr/>
      <w:sdtContent>
        <w:p w:rsidR="007D7DCA" w:rsidRDefault="008D28C5" w14:paraId="7BFB52DF" w14:textId="77777777">
          <w:pPr>
            <w:pStyle w:val="Frslagstext"/>
          </w:pPr>
          <w:r>
            <w:t>Riksdagen ställer sig bakom det som anförs i motionen om att utreda hur ett mål för ökad självförsörjningsgrad kan utformas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95833556554372907BB49605B0BD62"/>
        </w:placeholder>
        <w:text/>
      </w:sdtPr>
      <w:sdtEndPr/>
      <w:sdtContent>
        <w:p w:rsidRPr="009B062B" w:rsidR="006D79C9" w:rsidP="00333E95" w:rsidRDefault="006D79C9" w14:paraId="34AEED59" w14:textId="77777777">
          <w:pPr>
            <w:pStyle w:val="Rubrik1"/>
          </w:pPr>
          <w:r>
            <w:t>Motivering</w:t>
          </w:r>
        </w:p>
      </w:sdtContent>
    </w:sdt>
    <w:p w:rsidRPr="00EA6F39" w:rsidR="00BB6339" w:rsidP="00EA6F39" w:rsidRDefault="002701EA" w14:paraId="34AEED5A" w14:textId="01218689">
      <w:pPr>
        <w:pStyle w:val="Normalutanindragellerluft"/>
      </w:pPr>
      <w:r w:rsidRPr="00EA6F39">
        <w:t>Andelen utlandsfödda i Sverige är idag omkring 20 procent. Det innebär att andelen utlandsfödda i befolkningen nästan har fördubblats på 20 år.</w:t>
      </w:r>
      <w:r w:rsidRPr="00EA6F39" w:rsidR="00943912">
        <w:t xml:space="preserve"> </w:t>
      </w:r>
      <w:r w:rsidRPr="00EA6F39" w:rsidR="00FF66DA">
        <w:t>Deltagande på arbets</w:t>
      </w:r>
      <w:r w:rsidR="00EA6F39">
        <w:softHyphen/>
      </w:r>
      <w:r w:rsidRPr="00EA6F39" w:rsidR="00FF66DA">
        <w:t xml:space="preserve">marknaden </w:t>
      </w:r>
      <w:r w:rsidRPr="00EA6F39">
        <w:t>är en viktig förutsättning för den som invandrat till Sverige att också bli en del av det svenska samhället. Det är också av stor betydelse att så må</w:t>
      </w:r>
      <w:r w:rsidRPr="00EA6F39" w:rsidR="00DF4466">
        <w:t xml:space="preserve">nga som möjligt både kan försörja sig själv och sin familj och är med och </w:t>
      </w:r>
      <w:r w:rsidRPr="00EA6F39" w:rsidR="0097535A">
        <w:t xml:space="preserve">bidrar till den offentliga sektorns verksamhet. </w:t>
      </w:r>
      <w:r w:rsidRPr="00EA6F39" w:rsidR="00DF4466">
        <w:t xml:space="preserve">När deltagande på arbetsmarknaden diskuteras används vanligen sysselsättningsstatistiken. Sysselsättningsstatistiken mäter emellertid bara </w:t>
      </w:r>
      <w:r w:rsidRPr="00EA6F39" w:rsidR="0016657D">
        <w:t xml:space="preserve">andelen </w:t>
      </w:r>
      <w:r w:rsidRPr="00EA6F39" w:rsidR="00DF4466">
        <w:t>som var sysselsatta minst en timme under november månad</w:t>
      </w:r>
      <w:r w:rsidRPr="00EA6F39" w:rsidR="0016657D">
        <w:t xml:space="preserve">, </w:t>
      </w:r>
      <w:r w:rsidRPr="00EA6F39" w:rsidR="00DF4466">
        <w:t>vilket ger otillräcklig information om hur</w:t>
      </w:r>
      <w:r w:rsidRPr="00EA6F39" w:rsidR="0016657D">
        <w:t xml:space="preserve"> stor andel av befolkningen som är självförsörjande.</w:t>
      </w:r>
    </w:p>
    <w:p w:rsidRPr="00897073" w:rsidR="008262C0" w:rsidP="00897073" w:rsidRDefault="0016657D" w14:paraId="34AEED5B" w14:textId="002E1E74">
      <w:r w:rsidRPr="00897073">
        <w:t>Entrep</w:t>
      </w:r>
      <w:r w:rsidR="00F36DB3">
        <w:t>r</w:t>
      </w:r>
      <w:r w:rsidRPr="00897073">
        <w:t xml:space="preserve">enörskapsforum har i </w:t>
      </w:r>
      <w:r w:rsidRPr="00897073" w:rsidR="008262C0">
        <w:t xml:space="preserve">rapporten När blir utrikesfödda självförsörjande (2020) </w:t>
      </w:r>
      <w:r w:rsidRPr="00897073">
        <w:t>studerat självförsörjningsgraden efter födelseregion.</w:t>
      </w:r>
      <w:r w:rsidRPr="00897073" w:rsidR="008262C0">
        <w:t xml:space="preserve"> Självförsörjningsgraden definieras i rapporten som en årlig bruttoinkomst om fyra prisbasbelopp, vilket motsvarar ungefär 50 procent av medianinkomsten i Sverige.</w:t>
      </w:r>
      <w:r w:rsidRPr="00897073">
        <w:t xml:space="preserve"> Av de som är födda i Sverige eller övriga Norden var självförsörjningsgraden 73 procent 2016. Motsvarande siffror för personer födda i Mellanöstern respektive Afrika var</w:t>
      </w:r>
      <w:r w:rsidRPr="00897073" w:rsidR="008262C0">
        <w:t xml:space="preserve"> 38 respektive 36 procent. Sysselsättnings</w:t>
      </w:r>
      <w:r w:rsidR="00EA6F39">
        <w:softHyphen/>
      </w:r>
      <w:r w:rsidRPr="00897073" w:rsidR="008262C0">
        <w:t xml:space="preserve">graden var för personer födda i Norden 89 procent, för de födda i Mellanöstern 63 procent och för de födda i Afrika 56 procent. En slutsats som </w:t>
      </w:r>
      <w:r w:rsidR="006D7811">
        <w:t xml:space="preserve">man </w:t>
      </w:r>
      <w:r w:rsidRPr="00897073" w:rsidR="008262C0">
        <w:t xml:space="preserve">kan dra av detta är att det ekonomiska utanförskapet är betydligt mer utbrett än </w:t>
      </w:r>
      <w:r w:rsidRPr="00897073" w:rsidR="005E5BCD">
        <w:t xml:space="preserve">den bild </w:t>
      </w:r>
      <w:r w:rsidRPr="00897073" w:rsidR="008262C0">
        <w:t>sysselsättnings</w:t>
      </w:r>
      <w:r w:rsidR="00EA6F39">
        <w:softHyphen/>
      </w:r>
      <w:r w:rsidRPr="00897073" w:rsidR="008262C0">
        <w:t>statistiken</w:t>
      </w:r>
      <w:r w:rsidRPr="00897073" w:rsidR="005E5BCD">
        <w:t xml:space="preserve"> ger.</w:t>
      </w:r>
    </w:p>
    <w:p w:rsidRPr="00897073" w:rsidR="005E5BCD" w:rsidP="00897073" w:rsidRDefault="005E5BCD" w14:paraId="34AEED5C" w14:textId="0453074F">
      <w:r w:rsidRPr="00897073">
        <w:lastRenderedPageBreak/>
        <w:t xml:space="preserve">Att över tid följa självförsörjningsgraden för olika födelseregioner </w:t>
      </w:r>
      <w:r w:rsidRPr="00897073" w:rsidR="0097535A">
        <w:t>bör</w:t>
      </w:r>
      <w:r w:rsidRPr="00897073">
        <w:t xml:space="preserve"> vara en viktig indikator för </w:t>
      </w:r>
      <w:r w:rsidRPr="00897073" w:rsidR="0097535A">
        <w:t xml:space="preserve">integrationspolitiken. Det bör också vara en intressant indikator för att följa ekonomiskt utanförskap i såväl kommuner som bostadsområden. </w:t>
      </w:r>
      <w:r w:rsidRPr="00897073">
        <w:t>För att sätta fokus på utvecklingen av självförsörjningsgraden bör ett nationellt mål för ökad själv</w:t>
      </w:r>
      <w:r w:rsidR="00EA6F39">
        <w:softHyphen/>
      </w:r>
      <w:bookmarkStart w:name="_GoBack" w:id="1"/>
      <w:bookmarkEnd w:id="1"/>
      <w:r w:rsidRPr="00897073">
        <w:t>försörjningsgrad</w:t>
      </w:r>
      <w:r w:rsidRPr="00897073" w:rsidR="00F20870">
        <w:t xml:space="preserve"> införas</w:t>
      </w:r>
      <w:r w:rsidRPr="00897073">
        <w:t xml:space="preserve">. </w:t>
      </w:r>
      <w:r w:rsidRPr="00897073" w:rsidR="0097535A">
        <w:t>En förutsättning för att kunna sätta ett nationellt mål är att självförsörjningsgraden närmare definieras. Regeringen bör därför utreda frågan om hur ett mål för självförsörjningsgrad kan utformas.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C286E307E34E648B3CA4138B2D9F4E"/>
        </w:placeholder>
      </w:sdtPr>
      <w:sdtEndPr>
        <w:rPr>
          <w:i w:val="0"/>
          <w:noProof w:val="0"/>
        </w:rPr>
      </w:sdtEndPr>
      <w:sdtContent>
        <w:p w:rsidR="009773A5" w:rsidP="009773A5" w:rsidRDefault="009773A5" w14:paraId="6ABD710D" w14:textId="77777777"/>
        <w:p w:rsidRPr="008E0FE2" w:rsidR="004801AC" w:rsidP="009773A5" w:rsidRDefault="00EA6F39" w14:paraId="34AEED61" w14:textId="738E305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797D" w:rsidRDefault="00A2797D" w14:paraId="3800EF19" w14:textId="77777777"/>
    <w:sectPr w:rsidR="00A279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ED64" w14:textId="77777777" w:rsidR="005D3552" w:rsidRDefault="005D3552" w:rsidP="000C1CAD">
      <w:pPr>
        <w:spacing w:line="240" w:lineRule="auto"/>
      </w:pPr>
      <w:r>
        <w:separator/>
      </w:r>
    </w:p>
  </w:endnote>
  <w:endnote w:type="continuationSeparator" w:id="0">
    <w:p w14:paraId="34AEED65" w14:textId="77777777" w:rsidR="005D3552" w:rsidRDefault="005D35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E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ED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ED73" w14:textId="1074D916" w:rsidR="00262EA3" w:rsidRPr="009773A5" w:rsidRDefault="00262EA3" w:rsidP="009773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EED62" w14:textId="77777777" w:rsidR="005D3552" w:rsidRDefault="005D3552" w:rsidP="000C1CAD">
      <w:pPr>
        <w:spacing w:line="240" w:lineRule="auto"/>
      </w:pPr>
      <w:r>
        <w:separator/>
      </w:r>
    </w:p>
  </w:footnote>
  <w:footnote w:type="continuationSeparator" w:id="0">
    <w:p w14:paraId="34AEED63" w14:textId="77777777" w:rsidR="005D3552" w:rsidRDefault="005D35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AEED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EED75" wp14:anchorId="34AEED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6F39" w14:paraId="34AEED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AF6A1E60954E42BA4DBD37660BD2D5"/>
                              </w:placeholder>
                              <w:text/>
                            </w:sdtPr>
                            <w:sdtEndPr/>
                            <w:sdtContent>
                              <w:r w:rsidR="005D355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8C2BF1A6794647BA08445A058CA231"/>
                              </w:placeholder>
                              <w:text/>
                            </w:sdtPr>
                            <w:sdtEndPr/>
                            <w:sdtContent>
                              <w:r w:rsidR="00920D92">
                                <w:t>1717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EED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6F39" w14:paraId="34AEED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AF6A1E60954E42BA4DBD37660BD2D5"/>
                        </w:placeholder>
                        <w:text/>
                      </w:sdtPr>
                      <w:sdtEndPr/>
                      <w:sdtContent>
                        <w:r w:rsidR="005D355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8C2BF1A6794647BA08445A058CA231"/>
                        </w:placeholder>
                        <w:text/>
                      </w:sdtPr>
                      <w:sdtEndPr/>
                      <w:sdtContent>
                        <w:r w:rsidR="00920D92">
                          <w:t>1717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AEED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AEED68" w14:textId="77777777">
    <w:pPr>
      <w:jc w:val="right"/>
    </w:pPr>
  </w:p>
  <w:p w:rsidR="00262EA3" w:rsidP="00776B74" w:rsidRDefault="00262EA3" w14:paraId="34AEED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6F39" w14:paraId="34AEED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AEED77" wp14:anchorId="34AEED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6F39" w14:paraId="34AEED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355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0D92">
          <w:t>1717</w:t>
        </w:r>
      </w:sdtContent>
    </w:sdt>
  </w:p>
  <w:p w:rsidRPr="008227B3" w:rsidR="00262EA3" w:rsidP="008227B3" w:rsidRDefault="00EA6F39" w14:paraId="34AEED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6F39" w14:paraId="34AEED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:1702</w:t>
        </w:r>
      </w:sdtContent>
    </w:sdt>
  </w:p>
  <w:p w:rsidR="00262EA3" w:rsidP="00E03A3D" w:rsidRDefault="00EA6F39" w14:paraId="34AEED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8947F3C9F245D18B8CF374B614D3B8"/>
      </w:placeholder>
      <w:text/>
    </w:sdtPr>
    <w:sdtEndPr/>
    <w:sdtContent>
      <w:p w:rsidR="00262EA3" w:rsidP="00283E0F" w:rsidRDefault="008D28C5" w14:paraId="34AEED71" w14:textId="778D9937">
        <w:pPr>
          <w:pStyle w:val="FSHRub2"/>
        </w:pPr>
        <w:r>
          <w:t>Nationellt mål för ökad självförsörjningsgrad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AEED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D35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57D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5F7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1EA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7CA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55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BCD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811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910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D7DCA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2C0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073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8C5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D92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12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35A"/>
    <w:rsid w:val="0097703A"/>
    <w:rsid w:val="009773A5"/>
    <w:rsid w:val="00977E01"/>
    <w:rsid w:val="009802AF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211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97D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466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B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F39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870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B3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6D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AEED55"/>
  <w15:chartTrackingRefBased/>
  <w15:docId w15:val="{171467DC-8FAB-495B-8FEC-27B98154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3965333E204224B29AE1C379A87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401FD-967D-4DE6-8079-E6A904528655}"/>
      </w:docPartPr>
      <w:docPartBody>
        <w:p w:rsidR="0010348E" w:rsidRDefault="00E92A58">
          <w:pPr>
            <w:pStyle w:val="A73965333E204224B29AE1C379A873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95833556554372907BB49605B0B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8546-584D-495E-815A-2D2C1DE2B748}"/>
      </w:docPartPr>
      <w:docPartBody>
        <w:p w:rsidR="0010348E" w:rsidRDefault="00E92A58">
          <w:pPr>
            <w:pStyle w:val="7F95833556554372907BB49605B0BD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AF6A1E60954E42BA4DBD37660BD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862EA-2DFB-4ACE-ABDE-C21357C1C8C6}"/>
      </w:docPartPr>
      <w:docPartBody>
        <w:p w:rsidR="0010348E" w:rsidRDefault="00E92A58">
          <w:pPr>
            <w:pStyle w:val="39AF6A1E60954E42BA4DBD37660BD2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8C2BF1A6794647BA08445A058CA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9682-EFE8-42E6-A95E-5F959A043616}"/>
      </w:docPartPr>
      <w:docPartBody>
        <w:p w:rsidR="0010348E" w:rsidRDefault="00E92A58">
          <w:pPr>
            <w:pStyle w:val="CE8C2BF1A6794647BA08445A058CA23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A5979-E39E-434E-836C-7022FBE0D9F8}"/>
      </w:docPartPr>
      <w:docPartBody>
        <w:p w:rsidR="0010348E" w:rsidRDefault="00E92A58">
          <w:r w:rsidRPr="001A15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8947F3C9F245D18B8CF374B614D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E9F2A-619E-4ACF-A342-D44428897F6A}"/>
      </w:docPartPr>
      <w:docPartBody>
        <w:p w:rsidR="0010348E" w:rsidRDefault="00E92A58">
          <w:r w:rsidRPr="001A1547">
            <w:rPr>
              <w:rStyle w:val="Platshllartext"/>
            </w:rPr>
            <w:t>[ange din text här]</w:t>
          </w:r>
        </w:p>
      </w:docPartBody>
    </w:docPart>
    <w:docPart>
      <w:docPartPr>
        <w:name w:val="03C286E307E34E648B3CA4138B2D9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2A26A-1E9F-48E6-90AE-2FE86BAA3673}"/>
      </w:docPartPr>
      <w:docPartBody>
        <w:p w:rsidR="00781BA1" w:rsidRDefault="00781B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8"/>
    <w:rsid w:val="0010348E"/>
    <w:rsid w:val="00781BA1"/>
    <w:rsid w:val="00E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2A58"/>
    <w:rPr>
      <w:color w:val="F4B083" w:themeColor="accent2" w:themeTint="99"/>
    </w:rPr>
  </w:style>
  <w:style w:type="paragraph" w:customStyle="1" w:styleId="A73965333E204224B29AE1C379A87348">
    <w:name w:val="A73965333E204224B29AE1C379A87348"/>
  </w:style>
  <w:style w:type="paragraph" w:customStyle="1" w:styleId="69172BC99C484E05A06AFE54EF3F7FA8">
    <w:name w:val="69172BC99C484E05A06AFE54EF3F7F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26A7C6439E46C19E466BBAFBAF5023">
    <w:name w:val="C726A7C6439E46C19E466BBAFBAF5023"/>
  </w:style>
  <w:style w:type="paragraph" w:customStyle="1" w:styleId="7F95833556554372907BB49605B0BD62">
    <w:name w:val="7F95833556554372907BB49605B0BD62"/>
  </w:style>
  <w:style w:type="paragraph" w:customStyle="1" w:styleId="BD000FBBC0B64D1AADC06D7EEE4EB9AC">
    <w:name w:val="BD000FBBC0B64D1AADC06D7EEE4EB9AC"/>
  </w:style>
  <w:style w:type="paragraph" w:customStyle="1" w:styleId="00B14AD1F365462CBAE9F68CF6518C82">
    <w:name w:val="00B14AD1F365462CBAE9F68CF6518C82"/>
  </w:style>
  <w:style w:type="paragraph" w:customStyle="1" w:styleId="39AF6A1E60954E42BA4DBD37660BD2D5">
    <w:name w:val="39AF6A1E60954E42BA4DBD37660BD2D5"/>
  </w:style>
  <w:style w:type="paragraph" w:customStyle="1" w:styleId="CE8C2BF1A6794647BA08445A058CA231">
    <w:name w:val="CE8C2BF1A6794647BA08445A058CA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BB608-66A6-4F70-A5AD-39E366B23281}"/>
</file>

<file path=customXml/itemProps2.xml><?xml version="1.0" encoding="utf-8"?>
<ds:datastoreItem xmlns:ds="http://schemas.openxmlformats.org/officeDocument/2006/customXml" ds:itemID="{5DB8BD62-B006-4932-A962-3BAF8ABB77D9}"/>
</file>

<file path=customXml/itemProps3.xml><?xml version="1.0" encoding="utf-8"?>
<ds:datastoreItem xmlns:ds="http://schemas.openxmlformats.org/officeDocument/2006/customXml" ds:itemID="{362EBA03-5FF7-4112-A2B0-9257375FD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2142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M1717 Nationellt mål om ökad självförsörjningsgrad</vt:lpstr>
      <vt:lpstr>
      </vt:lpstr>
    </vt:vector>
  </TitlesOfParts>
  <Company>Sveriges riksdag</Company>
  <LinksUpToDate>false</LinksUpToDate>
  <CharactersWithSpaces>2482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