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5AD7" w:rsidRDefault="00BC3EE6" w14:paraId="6863FE3C" w14:textId="77777777">
      <w:pPr>
        <w:pStyle w:val="RubrikFrslagTIllRiksdagsbeslut"/>
      </w:pPr>
      <w:sdt>
        <w:sdtPr>
          <w:alias w:val="CC_Boilerplate_4"/>
          <w:tag w:val="CC_Boilerplate_4"/>
          <w:id w:val="-1644581176"/>
          <w:lock w:val="sdtContentLocked"/>
          <w:placeholder>
            <w:docPart w:val="4B13A99F0F004C06BEB14F470AFD2E59"/>
          </w:placeholder>
          <w:text/>
        </w:sdtPr>
        <w:sdtEndPr/>
        <w:sdtContent>
          <w:r w:rsidRPr="009B062B" w:rsidR="00AF30DD">
            <w:t>Förslag till riksdagsbeslut</w:t>
          </w:r>
        </w:sdtContent>
      </w:sdt>
      <w:bookmarkEnd w:id="0"/>
      <w:bookmarkEnd w:id="1"/>
    </w:p>
    <w:sdt>
      <w:sdtPr>
        <w:alias w:val="Yrkande 1"/>
        <w:tag w:val="aafc501a-bfdc-442d-af5d-dd0da7f5913d"/>
        <w:id w:val="-1411924538"/>
        <w:lock w:val="sdtLocked"/>
      </w:sdtPr>
      <w:sdtEndPr/>
      <w:sdtContent>
        <w:p w:rsidR="000D535D" w:rsidRDefault="00FB2028" w14:paraId="540749F2" w14:textId="77777777">
          <w:pPr>
            <w:pStyle w:val="Frslagstext"/>
            <w:numPr>
              <w:ilvl w:val="0"/>
              <w:numId w:val="0"/>
            </w:numPr>
          </w:pPr>
          <w:r>
            <w:t>Riksdagen ställer sig bakom det som anförs i motionen om att se över behovet av att inrätta en nationell digital svenskplattform för språkutbildning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89535F54734CD288ACEA1276BCF834"/>
        </w:placeholder>
        <w:text/>
      </w:sdtPr>
      <w:sdtEndPr/>
      <w:sdtContent>
        <w:p w:rsidRPr="009B062B" w:rsidR="006D79C9" w:rsidP="00333E95" w:rsidRDefault="006D79C9" w14:paraId="7F98B33F" w14:textId="77777777">
          <w:pPr>
            <w:pStyle w:val="Rubrik1"/>
          </w:pPr>
          <w:r>
            <w:t>Motivering</w:t>
          </w:r>
        </w:p>
      </w:sdtContent>
    </w:sdt>
    <w:bookmarkEnd w:displacedByCustomXml="prev" w:id="3"/>
    <w:bookmarkEnd w:displacedByCustomXml="prev" w:id="4"/>
    <w:p w:rsidRPr="00D510F0" w:rsidR="00D510F0" w:rsidP="00BC3EE6" w:rsidRDefault="00D510F0" w14:paraId="0B233A62" w14:textId="7F8E226A">
      <w:pPr>
        <w:pStyle w:val="Normalutanindragellerluft"/>
      </w:pPr>
      <w:r>
        <w:t xml:space="preserve">Svenska är ett språk med stort kulturellt värde och växande internationellt intresse. Även om SFI, Folkuniversitetet, Svenska institutet och UR erbjuder språkutbildning, saknas en samlad, lättillgänglig och kvalitetssäkrad digital plattform på nationell nivå. </w:t>
      </w:r>
      <w:r w:rsidRPr="00D510F0">
        <w:t>Exempelvis BBC Learning English eller British Council Learn English är fram</w:t>
      </w:r>
      <w:r>
        <w:t>gång</w:t>
      </w:r>
      <w:r w:rsidR="00CF6C7D">
        <w:t>s</w:t>
      </w:r>
      <w:r w:rsidR="00BC3EE6">
        <w:softHyphen/>
      </w:r>
      <w:r>
        <w:t xml:space="preserve">rika plattformar i England att inspireras av. </w:t>
      </w:r>
    </w:p>
    <w:p w:rsidR="00D510F0" w:rsidP="00BC3EE6" w:rsidRDefault="00D510F0" w14:paraId="618373BA" w14:textId="0EC0FE49">
      <w:r>
        <w:t>En sådan plattform skulle</w:t>
      </w:r>
    </w:p>
    <w:p w:rsidR="00D510F0" w:rsidP="00BC3EE6" w:rsidRDefault="00FB2028" w14:paraId="0AFB9445" w14:textId="7D392612">
      <w:pPr>
        <w:pStyle w:val="ListaLinje"/>
      </w:pPr>
      <w:r>
        <w:t xml:space="preserve">komplettera </w:t>
      </w:r>
      <w:r w:rsidR="00D510F0">
        <w:t>SFI och stödja integration genom digital språkinlärning</w:t>
      </w:r>
    </w:p>
    <w:p w:rsidR="00D510F0" w:rsidP="00BC3EE6" w:rsidRDefault="00FB2028" w14:paraId="7073CB8B" w14:textId="22D977E4">
      <w:pPr>
        <w:pStyle w:val="ListaLinje"/>
      </w:pPr>
      <w:r>
        <w:t>öka</w:t>
      </w:r>
      <w:r w:rsidR="00D510F0">
        <w:t xml:space="preserve"> kännedomen om Sverige globalt</w:t>
      </w:r>
    </w:p>
    <w:p w:rsidR="00B15AD7" w:rsidP="00BC3EE6" w:rsidRDefault="00FB2028" w14:paraId="6A93A661" w14:textId="257856CF">
      <w:pPr>
        <w:pStyle w:val="ListaLinje"/>
      </w:pPr>
      <w:r>
        <w:t xml:space="preserve">vara </w:t>
      </w:r>
      <w:r w:rsidR="00D510F0">
        <w:t>effektiv och kostnadsbesparande jämfört med traditionell undervisning.</w:t>
      </w:r>
    </w:p>
    <w:p w:rsidR="00D510F0" w:rsidP="00BC3EE6" w:rsidRDefault="00CF6C7D" w14:paraId="281D8A3D" w14:textId="2E569334">
      <w:pPr>
        <w:pStyle w:val="Normalutanindragellerluft"/>
      </w:pPr>
      <w:r>
        <w:t xml:space="preserve">De viktigaste målgrupperna för en nationell språkplattform skulle kunna vara </w:t>
      </w:r>
    </w:p>
    <w:p w:rsidR="00D510F0" w:rsidP="00BC3EE6" w:rsidRDefault="00FB2028" w14:paraId="104D1D61" w14:textId="3D4AC753">
      <w:pPr>
        <w:pStyle w:val="ListaLinje"/>
      </w:pPr>
      <w:r>
        <w:t xml:space="preserve">invandrare </w:t>
      </w:r>
      <w:r w:rsidR="00D510F0">
        <w:t xml:space="preserve">i Sverige </w:t>
      </w:r>
      <w:r w:rsidR="00CF6C7D">
        <w:t>(</w:t>
      </w:r>
      <w:r w:rsidR="00D510F0">
        <w:t>som ett komplement till SFI</w:t>
      </w:r>
      <w:r w:rsidR="00CF6C7D">
        <w:t xml:space="preserve">) </w:t>
      </w:r>
    </w:p>
    <w:p w:rsidR="00D510F0" w:rsidP="00BC3EE6" w:rsidRDefault="00FB2028" w14:paraId="796CD632" w14:textId="40E89D7F">
      <w:pPr>
        <w:pStyle w:val="ListaLinje"/>
      </w:pPr>
      <w:r>
        <w:t xml:space="preserve">internationella </w:t>
      </w:r>
      <w:r w:rsidR="00D510F0">
        <w:t xml:space="preserve">studenter, forskare och yrkesverksamma </w:t>
      </w:r>
    </w:p>
    <w:p w:rsidR="00D510F0" w:rsidP="00BC3EE6" w:rsidRDefault="00FB2028" w14:paraId="5F6232B3" w14:textId="0ACB305A">
      <w:pPr>
        <w:pStyle w:val="ListaLinje"/>
      </w:pPr>
      <w:r>
        <w:t xml:space="preserve">utländska </w:t>
      </w:r>
      <w:r w:rsidR="00D510F0">
        <w:t>svensktalande och intresserade av Sverige</w:t>
      </w:r>
      <w:r w:rsidR="00CF6C7D">
        <w:t xml:space="preserve">, </w:t>
      </w:r>
      <w:r w:rsidR="00D510F0">
        <w:t>såsom anhöriga och kultur</w:t>
      </w:r>
      <w:r w:rsidR="00BC3EE6">
        <w:softHyphen/>
      </w:r>
      <w:r w:rsidR="00D510F0">
        <w:t>entusiaster.</w:t>
      </w:r>
    </w:p>
    <w:p w:rsidR="00B15AD7" w:rsidP="00BC3EE6" w:rsidRDefault="00D510F0" w14:paraId="713F91F1" w14:textId="77777777">
      <w:pPr>
        <w:pStyle w:val="Normalutanindragellerluft"/>
      </w:pPr>
      <w:r>
        <w:t xml:space="preserve">En </w:t>
      </w:r>
      <w:r w:rsidR="00CF6C7D">
        <w:t xml:space="preserve">nationell </w:t>
      </w:r>
      <w:r>
        <w:t xml:space="preserve">digital plattform </w:t>
      </w:r>
      <w:r w:rsidR="00CF6C7D">
        <w:t>s</w:t>
      </w:r>
      <w:r>
        <w:t>aknas i dagens svenska utbildningsutbud</w:t>
      </w:r>
      <w:r w:rsidR="00CF6C7D">
        <w:t xml:space="preserve">. Genom att införa detta stärker vi </w:t>
      </w:r>
      <w:r>
        <w:t xml:space="preserve">både integration och </w:t>
      </w:r>
      <w:r w:rsidR="00CF6C7D">
        <w:t>svenska språkets närvaro och status</w:t>
      </w:r>
      <w:r w:rsidR="00C06DB2">
        <w:t xml:space="preserve"> i Sverige och utomlands. </w:t>
      </w:r>
    </w:p>
    <w:sdt>
      <w:sdtPr>
        <w:rPr>
          <w:i/>
          <w:noProof/>
        </w:rPr>
        <w:alias w:val="CC_Underskrifter"/>
        <w:tag w:val="CC_Underskrifter"/>
        <w:id w:val="583496634"/>
        <w:lock w:val="sdtContentLocked"/>
        <w:placeholder>
          <w:docPart w:val="87291DBF8C3C4D82A832637E9D6AF76C"/>
        </w:placeholder>
      </w:sdtPr>
      <w:sdtEndPr/>
      <w:sdtContent>
        <w:p w:rsidR="00B15AD7" w:rsidP="00B15AD7" w:rsidRDefault="00B15AD7" w14:paraId="5B43AACD" w14:textId="52C88267"/>
        <w:p w:rsidR="00B15AD7" w:rsidP="00B15AD7" w:rsidRDefault="00BC3EE6" w14:paraId="06B92365" w14:textId="7057F314"/>
      </w:sdtContent>
    </w:sdt>
    <w:tbl>
      <w:tblPr>
        <w:tblW w:w="5000" w:type="pct"/>
        <w:tblLook w:val="04A0" w:firstRow="1" w:lastRow="0" w:firstColumn="1" w:lastColumn="0" w:noHBand="0" w:noVBand="1"/>
        <w:tblCaption w:val="underskrifter"/>
      </w:tblPr>
      <w:tblGrid>
        <w:gridCol w:w="4252"/>
        <w:gridCol w:w="4252"/>
      </w:tblGrid>
      <w:tr w:rsidR="000D535D" w14:paraId="3AEE8697" w14:textId="77777777">
        <w:trPr>
          <w:cantSplit/>
        </w:trPr>
        <w:tc>
          <w:tcPr>
            <w:tcW w:w="50" w:type="pct"/>
            <w:vAlign w:val="bottom"/>
          </w:tcPr>
          <w:p w:rsidR="000D535D" w:rsidRDefault="00FB2028" w14:paraId="611F3893" w14:textId="77777777">
            <w:pPr>
              <w:pStyle w:val="Underskrifter"/>
              <w:spacing w:after="0"/>
            </w:pPr>
            <w:r>
              <w:t>Emma Ahlström Köster (M)</w:t>
            </w:r>
          </w:p>
        </w:tc>
        <w:tc>
          <w:tcPr>
            <w:tcW w:w="50" w:type="pct"/>
            <w:vAlign w:val="bottom"/>
          </w:tcPr>
          <w:p w:rsidR="000D535D" w:rsidRDefault="000D535D" w14:paraId="05CA3F64" w14:textId="77777777">
            <w:pPr>
              <w:pStyle w:val="Underskrifter"/>
              <w:spacing w:after="0"/>
            </w:pPr>
          </w:p>
        </w:tc>
      </w:tr>
    </w:tbl>
    <w:p w:rsidRPr="008E0FE2" w:rsidR="004801AC" w:rsidP="00DF3554" w:rsidRDefault="004801AC" w14:paraId="6F7277D3" w14:textId="078F86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0D0A" w14:textId="77777777" w:rsidR="00D510F0" w:rsidRDefault="00D510F0" w:rsidP="000C1CAD">
      <w:pPr>
        <w:spacing w:line="240" w:lineRule="auto"/>
      </w:pPr>
      <w:r>
        <w:separator/>
      </w:r>
    </w:p>
  </w:endnote>
  <w:endnote w:type="continuationSeparator" w:id="0">
    <w:p w14:paraId="654D1802" w14:textId="77777777" w:rsidR="00D510F0" w:rsidRDefault="00D510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140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1D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A343" w14:textId="4ED9C7DA" w:rsidR="00262EA3" w:rsidRPr="00B15AD7" w:rsidRDefault="00262EA3" w:rsidP="00B15A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D47A" w14:textId="77777777" w:rsidR="00D510F0" w:rsidRDefault="00D510F0" w:rsidP="000C1CAD">
      <w:pPr>
        <w:spacing w:line="240" w:lineRule="auto"/>
      </w:pPr>
      <w:r>
        <w:separator/>
      </w:r>
    </w:p>
  </w:footnote>
  <w:footnote w:type="continuationSeparator" w:id="0">
    <w:p w14:paraId="36A1AAC2" w14:textId="77777777" w:rsidR="00D510F0" w:rsidRDefault="00D510F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36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02DFE5" wp14:editId="215459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8C8140" w14:textId="41672BE8" w:rsidR="00262EA3" w:rsidRDefault="00BC3EE6" w:rsidP="008103B5">
                          <w:pPr>
                            <w:jc w:val="right"/>
                          </w:pPr>
                          <w:sdt>
                            <w:sdtPr>
                              <w:alias w:val="CC_Noformat_Partikod"/>
                              <w:tag w:val="CC_Noformat_Partikod"/>
                              <w:id w:val="-53464382"/>
                              <w:placeholder>
                                <w:docPart w:val="D9AFD9FDFB08434CB233505CAABE1CF4"/>
                              </w:placeholder>
                              <w:text/>
                            </w:sdtPr>
                            <w:sdtEndPr/>
                            <w:sdtContent>
                              <w:r w:rsidR="00D510F0">
                                <w:t>M</w:t>
                              </w:r>
                            </w:sdtContent>
                          </w:sdt>
                          <w:sdt>
                            <w:sdtPr>
                              <w:alias w:val="CC_Noformat_Partinummer"/>
                              <w:tag w:val="CC_Noformat_Partinummer"/>
                              <w:id w:val="-1709555926"/>
                              <w:placeholder>
                                <w:docPart w:val="A975E334CCCD449BAF322950EDDE3564"/>
                              </w:placeholder>
                              <w:text/>
                            </w:sdtPr>
                            <w:sdtEndPr/>
                            <w:sdtContent>
                              <w:r w:rsidR="00581E80">
                                <w:t>1148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2DF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8C8140" w14:textId="41672BE8" w:rsidR="00262EA3" w:rsidRDefault="00BC3EE6" w:rsidP="008103B5">
                    <w:pPr>
                      <w:jc w:val="right"/>
                    </w:pPr>
                    <w:sdt>
                      <w:sdtPr>
                        <w:alias w:val="CC_Noformat_Partikod"/>
                        <w:tag w:val="CC_Noformat_Partikod"/>
                        <w:id w:val="-53464382"/>
                        <w:placeholder>
                          <w:docPart w:val="D9AFD9FDFB08434CB233505CAABE1CF4"/>
                        </w:placeholder>
                        <w:text/>
                      </w:sdtPr>
                      <w:sdtEndPr/>
                      <w:sdtContent>
                        <w:r w:rsidR="00D510F0">
                          <w:t>M</w:t>
                        </w:r>
                      </w:sdtContent>
                    </w:sdt>
                    <w:sdt>
                      <w:sdtPr>
                        <w:alias w:val="CC_Noformat_Partinummer"/>
                        <w:tag w:val="CC_Noformat_Partinummer"/>
                        <w:id w:val="-1709555926"/>
                        <w:placeholder>
                          <w:docPart w:val="A975E334CCCD449BAF322950EDDE3564"/>
                        </w:placeholder>
                        <w:text/>
                      </w:sdtPr>
                      <w:sdtEndPr/>
                      <w:sdtContent>
                        <w:r w:rsidR="00581E80">
                          <w:t>1148</w:t>
                        </w:r>
                      </w:sdtContent>
                    </w:sdt>
                  </w:p>
                </w:txbxContent>
              </v:textbox>
              <w10:wrap anchorx="page"/>
            </v:shape>
          </w:pict>
        </mc:Fallback>
      </mc:AlternateContent>
    </w:r>
  </w:p>
  <w:p w14:paraId="642473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068D" w14:textId="77777777" w:rsidR="00262EA3" w:rsidRDefault="00262EA3" w:rsidP="008563AC">
    <w:pPr>
      <w:jc w:val="right"/>
    </w:pPr>
  </w:p>
  <w:p w14:paraId="40FD3C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F1E2" w14:textId="77777777" w:rsidR="00262EA3" w:rsidRDefault="00BC3E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BF9EFA5" wp14:editId="7E6B6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DE616B" w14:textId="247DD7DC" w:rsidR="00262EA3" w:rsidRDefault="00BC3EE6" w:rsidP="00A314CF">
    <w:pPr>
      <w:pStyle w:val="FSHNormal"/>
      <w:spacing w:before="40"/>
    </w:pPr>
    <w:sdt>
      <w:sdtPr>
        <w:alias w:val="CC_Noformat_Motionstyp"/>
        <w:tag w:val="CC_Noformat_Motionstyp"/>
        <w:id w:val="1162973129"/>
        <w:lock w:val="sdtContentLocked"/>
        <w15:appearance w15:val="hidden"/>
        <w:text/>
      </w:sdtPr>
      <w:sdtEndPr/>
      <w:sdtContent>
        <w:r w:rsidR="00B15AD7">
          <w:t>Enskild motion</w:t>
        </w:r>
      </w:sdtContent>
    </w:sdt>
    <w:r w:rsidR="00821B36">
      <w:t xml:space="preserve"> </w:t>
    </w:r>
    <w:sdt>
      <w:sdtPr>
        <w:alias w:val="CC_Noformat_Partikod"/>
        <w:tag w:val="CC_Noformat_Partikod"/>
        <w:id w:val="1471015553"/>
        <w:lock w:val="contentLocked"/>
        <w:text/>
      </w:sdtPr>
      <w:sdtEndPr/>
      <w:sdtContent>
        <w:r w:rsidR="00D510F0">
          <w:t>M</w:t>
        </w:r>
      </w:sdtContent>
    </w:sdt>
    <w:sdt>
      <w:sdtPr>
        <w:alias w:val="CC_Noformat_Partinummer"/>
        <w:tag w:val="CC_Noformat_Partinummer"/>
        <w:id w:val="-2014525982"/>
        <w:lock w:val="contentLocked"/>
        <w:text/>
      </w:sdtPr>
      <w:sdtEndPr/>
      <w:sdtContent>
        <w:r w:rsidR="00581E80">
          <w:t>1148</w:t>
        </w:r>
      </w:sdtContent>
    </w:sdt>
  </w:p>
  <w:p w14:paraId="324BF228" w14:textId="77777777" w:rsidR="00262EA3" w:rsidRPr="008227B3" w:rsidRDefault="00BC3E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5A96C" w14:textId="23C9F3EC" w:rsidR="00262EA3" w:rsidRPr="008227B3" w:rsidRDefault="00BC3E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5A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5AD7">
          <w:t>:1519</w:t>
        </w:r>
      </w:sdtContent>
    </w:sdt>
  </w:p>
  <w:p w14:paraId="5691533F" w14:textId="07081BD1" w:rsidR="00262EA3" w:rsidRDefault="00BC3EE6" w:rsidP="00E03A3D">
    <w:pPr>
      <w:pStyle w:val="Motionr"/>
    </w:pPr>
    <w:sdt>
      <w:sdtPr>
        <w:alias w:val="CC_Noformat_Avtext"/>
        <w:tag w:val="CC_Noformat_Avtext"/>
        <w:id w:val="-2020768203"/>
        <w:lock w:val="sdtContentLocked"/>
        <w:placeholder>
          <w:docPart w:val="D9AFD9FDFB08434CB233505CAABE1CF4"/>
        </w:placeholder>
        <w15:appearance w15:val="hidden"/>
        <w:text/>
      </w:sdtPr>
      <w:sdtEndPr/>
      <w:sdtContent>
        <w:r w:rsidR="00B15AD7">
          <w:t>av Emma Ahlström Köster (M)</w:t>
        </w:r>
      </w:sdtContent>
    </w:sdt>
  </w:p>
  <w:sdt>
    <w:sdtPr>
      <w:alias w:val="CC_Noformat_Rubtext"/>
      <w:tag w:val="CC_Noformat_Rubtext"/>
      <w:id w:val="-218060500"/>
      <w:lock w:val="sdtLocked"/>
      <w:placeholder>
        <w:docPart w:val="A975E334CCCD449BAF322950EDDE3564"/>
      </w:placeholder>
      <w:text/>
    </w:sdtPr>
    <w:sdtEndPr/>
    <w:sdtContent>
      <w:p w14:paraId="20338EE0" w14:textId="48E2A87D" w:rsidR="00262EA3" w:rsidRDefault="00D510F0" w:rsidP="00283E0F">
        <w:pPr>
          <w:pStyle w:val="FSHRub2"/>
        </w:pPr>
        <w:r>
          <w:t>Införande av en nationell digital utbildningsplattform i svenska språket</w:t>
        </w:r>
      </w:p>
    </w:sdtContent>
  </w:sdt>
  <w:sdt>
    <w:sdtPr>
      <w:alias w:val="CC_Boilerplate_3"/>
      <w:tag w:val="CC_Boilerplate_3"/>
      <w:id w:val="1606463544"/>
      <w:lock w:val="sdtContentLocked"/>
      <w15:appearance w15:val="hidden"/>
      <w:text w:multiLine="1"/>
    </w:sdtPr>
    <w:sdtEndPr/>
    <w:sdtContent>
      <w:p w14:paraId="74FCEB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10F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35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5BF"/>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E80"/>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8F"/>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2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AD7"/>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EE6"/>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DB2"/>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C7D"/>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F0"/>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04"/>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028"/>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37ADB5"/>
  <w15:chartTrackingRefBased/>
  <w15:docId w15:val="{9450B8ED-6B0F-47A4-A2F5-4C2AB17C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005878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3A99F0F004C06BEB14F470AFD2E59"/>
        <w:category>
          <w:name w:val="Allmänt"/>
          <w:gallery w:val="placeholder"/>
        </w:category>
        <w:types>
          <w:type w:val="bbPlcHdr"/>
        </w:types>
        <w:behaviors>
          <w:behavior w:val="content"/>
        </w:behaviors>
        <w:guid w:val="{78C4B7A2-EC6D-421A-916C-7BDC0B512224}"/>
      </w:docPartPr>
      <w:docPartBody>
        <w:p w:rsidR="00E52FE9" w:rsidRDefault="00E52FE9">
          <w:pPr>
            <w:pStyle w:val="4B13A99F0F004C06BEB14F470AFD2E59"/>
          </w:pPr>
          <w:r w:rsidRPr="005A0A93">
            <w:rPr>
              <w:rStyle w:val="Platshllartext"/>
            </w:rPr>
            <w:t>Förslag till riksdagsbeslut</w:t>
          </w:r>
        </w:p>
      </w:docPartBody>
    </w:docPart>
    <w:docPart>
      <w:docPartPr>
        <w:name w:val="7789535F54734CD288ACEA1276BCF834"/>
        <w:category>
          <w:name w:val="Allmänt"/>
          <w:gallery w:val="placeholder"/>
        </w:category>
        <w:types>
          <w:type w:val="bbPlcHdr"/>
        </w:types>
        <w:behaviors>
          <w:behavior w:val="content"/>
        </w:behaviors>
        <w:guid w:val="{BEE32E4D-F3E8-4A93-BCCC-94D19F388776}"/>
      </w:docPartPr>
      <w:docPartBody>
        <w:p w:rsidR="00E52FE9" w:rsidRDefault="00E52FE9">
          <w:pPr>
            <w:pStyle w:val="7789535F54734CD288ACEA1276BCF834"/>
          </w:pPr>
          <w:r w:rsidRPr="005A0A93">
            <w:rPr>
              <w:rStyle w:val="Platshllartext"/>
            </w:rPr>
            <w:t>Motivering</w:t>
          </w:r>
        </w:p>
      </w:docPartBody>
    </w:docPart>
    <w:docPart>
      <w:docPartPr>
        <w:name w:val="D9AFD9FDFB08434CB233505CAABE1CF4"/>
        <w:category>
          <w:name w:val="Allmänt"/>
          <w:gallery w:val="placeholder"/>
        </w:category>
        <w:types>
          <w:type w:val="bbPlcHdr"/>
        </w:types>
        <w:behaviors>
          <w:behavior w:val="content"/>
        </w:behaviors>
        <w:guid w:val="{D4468D8A-95F8-4705-B978-DBD1D48E1288}"/>
      </w:docPartPr>
      <w:docPartBody>
        <w:p w:rsidR="00E52FE9" w:rsidRDefault="00E52FE9">
          <w:pPr>
            <w:pStyle w:val="D9AFD9FDFB08434CB233505CAABE1CF4"/>
          </w:pPr>
          <w:r>
            <w:rPr>
              <w:rStyle w:val="Platshllartext"/>
            </w:rPr>
            <w:t xml:space="preserve"> </w:t>
          </w:r>
        </w:p>
      </w:docPartBody>
    </w:docPart>
    <w:docPart>
      <w:docPartPr>
        <w:name w:val="A975E334CCCD449BAF322950EDDE3564"/>
        <w:category>
          <w:name w:val="Allmänt"/>
          <w:gallery w:val="placeholder"/>
        </w:category>
        <w:types>
          <w:type w:val="bbPlcHdr"/>
        </w:types>
        <w:behaviors>
          <w:behavior w:val="content"/>
        </w:behaviors>
        <w:guid w:val="{1EFCE49B-E5CA-4F07-AEF5-ABA73C4C328D}"/>
      </w:docPartPr>
      <w:docPartBody>
        <w:p w:rsidR="00E52FE9" w:rsidRDefault="00E52FE9">
          <w:pPr>
            <w:pStyle w:val="A975E334CCCD449BAF322950EDDE3564"/>
          </w:pPr>
          <w:r>
            <w:t xml:space="preserve"> </w:t>
          </w:r>
        </w:p>
      </w:docPartBody>
    </w:docPart>
    <w:docPart>
      <w:docPartPr>
        <w:name w:val="87291DBF8C3C4D82A832637E9D6AF76C"/>
        <w:category>
          <w:name w:val="Allmänt"/>
          <w:gallery w:val="placeholder"/>
        </w:category>
        <w:types>
          <w:type w:val="bbPlcHdr"/>
        </w:types>
        <w:behaviors>
          <w:behavior w:val="content"/>
        </w:behaviors>
        <w:guid w:val="{2335BB13-62CC-48C8-A890-4A72EC621EC9}"/>
      </w:docPartPr>
      <w:docPartBody>
        <w:p w:rsidR="006B29CB" w:rsidRDefault="006B29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E9"/>
    <w:rsid w:val="006B29CB"/>
    <w:rsid w:val="00E52F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13A99F0F004C06BEB14F470AFD2E59">
    <w:name w:val="4B13A99F0F004C06BEB14F470AFD2E59"/>
  </w:style>
  <w:style w:type="paragraph" w:customStyle="1" w:styleId="7789535F54734CD288ACEA1276BCF834">
    <w:name w:val="7789535F54734CD288ACEA1276BCF834"/>
  </w:style>
  <w:style w:type="paragraph" w:customStyle="1" w:styleId="D9AFD9FDFB08434CB233505CAABE1CF4">
    <w:name w:val="D9AFD9FDFB08434CB233505CAABE1CF4"/>
  </w:style>
  <w:style w:type="paragraph" w:customStyle="1" w:styleId="A975E334CCCD449BAF322950EDDE3564">
    <w:name w:val="A975E334CCCD449BAF322950EDDE3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EA7FCC-A7B3-4A15-8969-10D67DE32A4E}"/>
</file>

<file path=customXml/itemProps2.xml><?xml version="1.0" encoding="utf-8"?>
<ds:datastoreItem xmlns:ds="http://schemas.openxmlformats.org/officeDocument/2006/customXml" ds:itemID="{4BF7FD3C-BFC4-405C-9414-A18884B69EE3}"/>
</file>

<file path=customXml/itemProps3.xml><?xml version="1.0" encoding="utf-8"?>
<ds:datastoreItem xmlns:ds="http://schemas.openxmlformats.org/officeDocument/2006/customXml" ds:itemID="{B386292C-48BA-48D7-8911-3F2745BAFF3E}"/>
</file>

<file path=docProps/app.xml><?xml version="1.0" encoding="utf-8"?>
<Properties xmlns="http://schemas.openxmlformats.org/officeDocument/2006/extended-properties" xmlns:vt="http://schemas.openxmlformats.org/officeDocument/2006/docPropsVTypes">
  <Template>Normal</Template>
  <TotalTime>11</TotalTime>
  <Pages>2</Pages>
  <Words>178</Words>
  <Characters>1147</Characters>
  <Application>Microsoft Office Word</Application>
  <DocSecurity>0</DocSecurity>
  <Lines>27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M1148 Inför nationell digital utbildningsplattform i svenska språket</vt:lpstr>
      <vt:lpstr>
      </vt:lpstr>
    </vt:vector>
  </TitlesOfParts>
  <Company>Sveriges riksdag</Company>
  <LinksUpToDate>false</LinksUpToDate>
  <CharactersWithSpaces>1309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