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57C8" w:rsidRPr="00833D4A" w:rsidRDefault="003A57C8" w:rsidP="00FF34B4">
      <w:pPr>
        <w:pStyle w:val="Hemstlrubrik"/>
      </w:pPr>
      <w:r w:rsidRPr="00833D4A">
        <w:t>Förslag till riksdagsbeslut</w:t>
      </w:r>
    </w:p>
    <w:p w:rsidR="003A57C8" w:rsidRPr="00833D4A" w:rsidRDefault="003A57C8" w:rsidP="003A57C8">
      <w:pPr>
        <w:pStyle w:val="Hemstlatt"/>
      </w:pPr>
      <w:r w:rsidRPr="00833D4A">
        <w:t>Riksdagen tillkännager för regeringen som sin mening vad i motionen anförs om hantverksutbildning för unga vuxna.</w:t>
      </w:r>
    </w:p>
    <w:p w:rsidR="003A57C8" w:rsidRPr="00833D4A" w:rsidRDefault="00FF34B4" w:rsidP="00FF34B4">
      <w:pPr>
        <w:pStyle w:val="Rubrik1"/>
      </w:pPr>
      <w:r w:rsidRPr="00833D4A">
        <w:t>Motivering</w:t>
      </w:r>
    </w:p>
    <w:p w:rsidR="003A57C8" w:rsidRPr="00833D4A" w:rsidRDefault="00E83B30" w:rsidP="00FF34B4">
      <w:r w:rsidRPr="00833D4A">
        <w:t xml:space="preserve">Sverige kommer inom en </w:t>
      </w:r>
      <w:r w:rsidR="00FF34B4" w:rsidRPr="00833D4A">
        <w:t>10-</w:t>
      </w:r>
      <w:r w:rsidR="003A57C8" w:rsidRPr="00833D4A">
        <w:t>årsperiod att lida brist på 100 000 hantverkare om inget görs för att utbilda fler hantverkare. Ett fåtal ungdomar söker nu hantverksprogram i gymnasieskolan. Samtidigt så är det många unga vuxna i 20</w:t>
      </w:r>
      <w:r w:rsidR="00FF34B4" w:rsidRPr="00833D4A">
        <w:t>–</w:t>
      </w:r>
      <w:r w:rsidR="003A57C8" w:rsidRPr="00833D4A">
        <w:t>30-årsåldern som står utanför arbetsmarknaden. Orsaken till detta kan var</w:t>
      </w:r>
      <w:r w:rsidRPr="00833D4A">
        <w:t xml:space="preserve">a ett neuropsykiatriskt hinder </w:t>
      </w:r>
      <w:r w:rsidR="003A57C8" w:rsidRPr="00833D4A">
        <w:t>som t</w:t>
      </w:r>
      <w:r w:rsidR="00FF34B4" w:rsidRPr="00833D4A">
        <w:t>.ex. damp eller a</w:t>
      </w:r>
      <w:r w:rsidR="003A57C8" w:rsidRPr="00833D4A">
        <w:t>dhd</w:t>
      </w:r>
      <w:r w:rsidRPr="00833D4A">
        <w:t xml:space="preserve"> och</w:t>
      </w:r>
      <w:r w:rsidR="003A57C8" w:rsidRPr="00833D4A">
        <w:t>/eller att man varit i m</w:t>
      </w:r>
      <w:r w:rsidR="00FF34B4" w:rsidRPr="00833D4A">
        <w:t xml:space="preserve">issbruk, kriminalitet eller har eller har </w:t>
      </w:r>
      <w:r w:rsidR="003A57C8" w:rsidRPr="00833D4A">
        <w:t>haft andra sociala problem. Det gemensamma för dessa unga vuxna är att de inte erhållit eller slutfört en utbildning som har lett fram till  ett arbete.</w:t>
      </w:r>
    </w:p>
    <w:p w:rsidR="00E84F25" w:rsidRPr="00833D4A" w:rsidRDefault="003A57C8" w:rsidP="00FF34B4">
      <w:pPr>
        <w:pStyle w:val="Normaltindrag"/>
      </w:pPr>
      <w:r w:rsidRPr="00833D4A">
        <w:t>Det borde vara möjligt att erbjuda dessa unga vuxna en individuell tvåårig hantverksutbildning med tonvikt på arbetsplatsförlagd praktik som komplett</w:t>
      </w:r>
      <w:r w:rsidRPr="00833D4A">
        <w:t>e</w:t>
      </w:r>
      <w:r w:rsidRPr="00833D4A">
        <w:t>ras  med teoretiska ämnen efter de studerandes behov och intressen. Denna utbildning kan med fördel bedrivas i internatform och därmed erbjuda träning för eget boende och en meningsfull fritid. Att inrätta en sådan utbildning kan avhjälpa en del av hantverksbristen och  förhindra ett fortsatt liv som arbet</w:t>
      </w:r>
      <w:r w:rsidRPr="00833D4A">
        <w:t>s</w:t>
      </w:r>
      <w:r w:rsidRPr="00833D4A">
        <w:t xml:space="preserve">lös med de risker som detta innebär </w:t>
      </w:r>
      <w:r w:rsidR="00FF34B4" w:rsidRPr="00833D4A">
        <w:t>–</w:t>
      </w:r>
      <w:r w:rsidRPr="00833D4A">
        <w:t xml:space="preserve"> både för individen och för samhället.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F34B4" w:rsidRPr="00833D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F34B4" w:rsidRPr="00833D4A" w:rsidRDefault="00FF34B4" w:rsidP="00FF34B4">
            <w:pPr>
              <w:pStyle w:val="UnderskriftDatum"/>
              <w:spacing w:before="240"/>
            </w:pPr>
            <w:r w:rsidRPr="00833D4A">
              <w:t>Stockholm den 19 september 2005</w:t>
            </w:r>
          </w:p>
        </w:tc>
        <w:tc>
          <w:tcPr>
            <w:tcW w:w="3047" w:type="dxa"/>
          </w:tcPr>
          <w:p w:rsidR="00FF34B4" w:rsidRPr="00833D4A" w:rsidRDefault="00FF34B4" w:rsidP="00FF34B4">
            <w:pPr>
              <w:pStyle w:val="Underskrifter"/>
              <w:spacing w:before="240"/>
            </w:pPr>
          </w:p>
        </w:tc>
      </w:tr>
      <w:tr w:rsidR="00FF34B4" w:rsidRPr="00833D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F34B4" w:rsidRPr="00833D4A" w:rsidRDefault="00FF34B4" w:rsidP="00FF34B4">
            <w:pPr>
              <w:pStyle w:val="Underskrifter"/>
            </w:pPr>
            <w:r w:rsidRPr="00833D4A">
              <w:t>Lars-Ivar Ericson (c)</w:t>
            </w:r>
          </w:p>
        </w:tc>
        <w:tc>
          <w:tcPr>
            <w:tcW w:w="3047" w:type="dxa"/>
          </w:tcPr>
          <w:p w:rsidR="00FF34B4" w:rsidRPr="00833D4A" w:rsidRDefault="00FF34B4" w:rsidP="00FF34B4">
            <w:pPr>
              <w:pStyle w:val="Underskrifter"/>
            </w:pPr>
            <w:r w:rsidRPr="00833D4A">
              <w:t>Birgitta Carlsson (c)</w:t>
            </w:r>
          </w:p>
        </w:tc>
      </w:tr>
    </w:tbl>
    <w:p w:rsidR="003A57C8" w:rsidRPr="00833D4A" w:rsidRDefault="003A57C8" w:rsidP="00FF34B4">
      <w:pPr>
        <w:pStyle w:val="Normaltindrag"/>
      </w:pPr>
    </w:p>
    <w:sectPr w:rsidR="003A57C8" w:rsidRPr="00833D4A" w:rsidSect="00FF34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443E" w:rsidRPr="00833D4A" w:rsidRDefault="003E443E">
      <w:r w:rsidRPr="00833D4A">
        <w:separator/>
      </w:r>
    </w:p>
  </w:endnote>
  <w:endnote w:type="continuationSeparator" w:id="0">
    <w:p w:rsidR="003E443E" w:rsidRPr="00833D4A" w:rsidRDefault="003E443E">
      <w:r w:rsidRPr="00833D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34B4" w:rsidRPr="00833D4A" w:rsidRDefault="00833D4A" w:rsidP="00FF34B4">
    <w:pPr>
      <w:pStyle w:val="Sidfot"/>
    </w:pPr>
    <w:r w:rsidRPr="00833D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64199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34B4" w:rsidRDefault="00FF34B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030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F34B4" w:rsidRDefault="00FF34B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030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34B4" w:rsidRPr="00833D4A" w:rsidRDefault="00833D4A" w:rsidP="00FF34B4">
    <w:pPr>
      <w:pStyle w:val="Sidfot"/>
    </w:pPr>
    <w:r w:rsidRPr="00833D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716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34B4" w:rsidRDefault="00FF34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030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34B4" w:rsidRDefault="00FF34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030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34B4" w:rsidRPr="00833D4A" w:rsidRDefault="00833D4A" w:rsidP="00FF34B4">
    <w:pPr>
      <w:pStyle w:val="Sidfot"/>
    </w:pPr>
    <w:r w:rsidRPr="00833D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3799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34B4" w:rsidRDefault="00FF34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030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34B4" w:rsidRDefault="00FF34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030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443E" w:rsidRPr="00833D4A" w:rsidRDefault="003E443E">
      <w:r w:rsidRPr="00833D4A">
        <w:separator/>
      </w:r>
    </w:p>
  </w:footnote>
  <w:footnote w:type="continuationSeparator" w:id="0">
    <w:p w:rsidR="003E443E" w:rsidRPr="00833D4A" w:rsidRDefault="003E443E">
      <w:r w:rsidRPr="00833D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34B4" w:rsidRPr="00833D4A" w:rsidRDefault="00833D4A" w:rsidP="00FF34B4">
    <w:pPr>
      <w:pStyle w:val="Sidhuvud"/>
    </w:pPr>
    <w:r w:rsidRPr="00833D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58252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34B4" w:rsidRDefault="00FF34B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0300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03002">
                            <w:t>Ub217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F34B4" w:rsidRDefault="00FF34B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0300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03002">
                      <w:t>Ub217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34B4" w:rsidRPr="00833D4A" w:rsidRDefault="00833D4A" w:rsidP="00FF34B4">
    <w:pPr>
      <w:pStyle w:val="Sidhuvud"/>
    </w:pPr>
    <w:r w:rsidRPr="00833D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197415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34B4" w:rsidRDefault="00FF34B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0300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03002">
                            <w:t>Ub217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F34B4" w:rsidRDefault="00FF34B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0300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03002">
                      <w:t>Ub217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34B4" w:rsidRPr="00833D4A" w:rsidRDefault="00FF34B4">
    <w:pPr>
      <w:pStyle w:val="FSHNormal"/>
      <w:tabs>
        <w:tab w:val="right" w:pos="5840"/>
      </w:tabs>
    </w:pPr>
    <w:r w:rsidRPr="00833D4A">
      <w:br/>
    </w:r>
    <w:r w:rsidRPr="00833D4A">
      <w:fldChar w:fldCharType="begin" w:fldLock="1"/>
    </w:r>
    <w:r w:rsidRPr="00833D4A">
      <w:instrText xml:space="preserve"> DOCPROPERTY</w:instrText>
    </w:r>
    <w:r w:rsidRPr="00833D4A">
      <w:rPr>
        <w:sz w:val="18"/>
      </w:rPr>
      <w:instrText xml:space="preserve"> "YearUser" *\charformat </w:instrText>
    </w:r>
    <w:r w:rsidRPr="00833D4A">
      <w:fldChar w:fldCharType="separate"/>
    </w:r>
    <w:r w:rsidR="00D03002" w:rsidRPr="00833D4A">
      <w:t>2005/06</w:t>
    </w:r>
    <w:r w:rsidRPr="00833D4A">
      <w:fldChar w:fldCharType="end"/>
    </w:r>
    <w:r w:rsidRPr="00833D4A">
      <w:t xml:space="preserve"> </w:t>
    </w:r>
    <w:r w:rsidRPr="00833D4A">
      <w:tab/>
      <w:t xml:space="preserve">mnr: </w:t>
    </w:r>
    <w:r w:rsidRPr="00833D4A">
      <w:fldChar w:fldCharType="begin" w:fldLock="1"/>
    </w:r>
    <w:r w:rsidRPr="00833D4A">
      <w:instrText xml:space="preserve"> DOCPROPERTY</w:instrText>
    </w:r>
    <w:r w:rsidRPr="00833D4A">
      <w:rPr>
        <w:sz w:val="18"/>
      </w:rPr>
      <w:instrText xml:space="preserve"> "Motionsnummer" *\charformat </w:instrText>
    </w:r>
    <w:r w:rsidRPr="00833D4A">
      <w:fldChar w:fldCharType="separate"/>
    </w:r>
    <w:r w:rsidR="00D03002" w:rsidRPr="00833D4A">
      <w:t>Ub217</w:t>
    </w:r>
    <w:r w:rsidRPr="00833D4A">
      <w:fldChar w:fldCharType="end"/>
    </w:r>
    <w:r w:rsidRPr="00833D4A">
      <w:br/>
    </w:r>
    <w:r w:rsidRPr="00833D4A">
      <w:fldChar w:fldCharType="begin" w:fldLock="1"/>
    </w:r>
    <w:r w:rsidRPr="00833D4A">
      <w:instrText xml:space="preserve"> DOCPROPERTY</w:instrText>
    </w:r>
    <w:r w:rsidRPr="00833D4A">
      <w:rPr>
        <w:sz w:val="18"/>
      </w:rPr>
      <w:instrText xml:space="preserve"> "Samling" *\charformat </w:instrText>
    </w:r>
    <w:r w:rsidRPr="00833D4A">
      <w:fldChar w:fldCharType="end"/>
    </w:r>
    <w:r w:rsidRPr="00833D4A">
      <w:tab/>
      <w:t xml:space="preserve">pnr: </w:t>
    </w:r>
    <w:r w:rsidRPr="00833D4A">
      <w:fldChar w:fldCharType="begin" w:fldLock="1"/>
    </w:r>
    <w:r w:rsidRPr="00833D4A">
      <w:instrText xml:space="preserve"> DOCPROPERTY</w:instrText>
    </w:r>
    <w:r w:rsidRPr="00833D4A">
      <w:rPr>
        <w:sz w:val="18"/>
      </w:rPr>
      <w:instrText xml:space="preserve"> "Partinummer" *\charformat </w:instrText>
    </w:r>
    <w:r w:rsidRPr="00833D4A">
      <w:fldChar w:fldCharType="separate"/>
    </w:r>
    <w:r w:rsidR="00D03002" w:rsidRPr="00833D4A">
      <w:t>c334</w:t>
    </w:r>
    <w:r w:rsidRPr="00833D4A">
      <w:fldChar w:fldCharType="end"/>
    </w:r>
  </w:p>
  <w:p w:rsidR="00FF34B4" w:rsidRPr="00833D4A" w:rsidRDefault="00FF34B4">
    <w:pPr>
      <w:pStyle w:val="FSHRub1"/>
    </w:pPr>
    <w:r w:rsidRPr="00833D4A">
      <w:t>Motion till riksdagen</w:t>
    </w:r>
    <w:r w:rsidRPr="00833D4A">
      <w:br/>
    </w:r>
    <w:r w:rsidRPr="00833D4A">
      <w:fldChar w:fldCharType="begin" w:fldLock="1"/>
    </w:r>
    <w:r w:rsidRPr="00833D4A">
      <w:instrText xml:space="preserve"> DOCPROPERTY "YearUser" *\charformat </w:instrText>
    </w:r>
    <w:r w:rsidRPr="00833D4A">
      <w:fldChar w:fldCharType="separate"/>
    </w:r>
    <w:r w:rsidR="00D03002" w:rsidRPr="00833D4A">
      <w:t>2005/06</w:t>
    </w:r>
    <w:r w:rsidRPr="00833D4A">
      <w:fldChar w:fldCharType="end"/>
    </w:r>
    <w:r w:rsidRPr="00833D4A">
      <w:t>:</w:t>
    </w:r>
    <w:r w:rsidRPr="00833D4A">
      <w:fldChar w:fldCharType="begin" w:fldLock="1"/>
    </w:r>
    <w:r w:rsidRPr="00833D4A">
      <w:instrText xml:space="preserve"> DOCPROPERTY "Motionsnummer" *\charformat </w:instrText>
    </w:r>
    <w:r w:rsidRPr="00833D4A">
      <w:fldChar w:fldCharType="separate"/>
    </w:r>
    <w:r w:rsidR="00D03002" w:rsidRPr="00833D4A">
      <w:t>Ub217</w:t>
    </w:r>
    <w:r w:rsidRPr="00833D4A">
      <w:fldChar w:fldCharType="end"/>
    </w:r>
  </w:p>
  <w:p w:rsidR="00FF34B4" w:rsidRPr="00833D4A" w:rsidRDefault="00FF34B4">
    <w:pPr>
      <w:pStyle w:val="FSHNormalS5"/>
    </w:pPr>
    <w:r w:rsidRPr="00833D4A">
      <w:fldChar w:fldCharType="begin" w:fldLock="1"/>
    </w:r>
    <w:r w:rsidRPr="00833D4A">
      <w:instrText xml:space="preserve"> DOCPROPERTY "MotionarText" *\charformat </w:instrText>
    </w:r>
    <w:r w:rsidRPr="00833D4A">
      <w:fldChar w:fldCharType="separate"/>
    </w:r>
    <w:r w:rsidR="00D03002" w:rsidRPr="00833D4A">
      <w:t>av Lars-Ivar Ericson och Birgitta Carlsson (c)</w:t>
    </w:r>
    <w:r w:rsidRPr="00833D4A">
      <w:fldChar w:fldCharType="end"/>
    </w:r>
    <w:r w:rsidRPr="00833D4A">
      <w:br/>
    </w:r>
    <w:r w:rsidRPr="00833D4A">
      <w:fldChar w:fldCharType="begin" w:fldLock="1"/>
    </w:r>
    <w:r w:rsidRPr="00833D4A">
      <w:instrText xml:space="preserve"> DOCPROPERTY "SvarFrasKort" *\charformat </w:instrText>
    </w:r>
    <w:r w:rsidRPr="00833D4A">
      <w:fldChar w:fldCharType="end"/>
    </w:r>
  </w:p>
  <w:p w:rsidR="00FF34B4" w:rsidRPr="00833D4A" w:rsidRDefault="00FF34B4">
    <w:pPr>
      <w:pStyle w:val="FSHTitel"/>
    </w:pPr>
    <w:r w:rsidRPr="00833D4A">
      <w:fldChar w:fldCharType="begin" w:fldLock="1"/>
    </w:r>
    <w:r w:rsidRPr="00833D4A">
      <w:instrText xml:space="preserve"> DOCPROPERTY</w:instrText>
    </w:r>
    <w:r w:rsidRPr="00833D4A">
      <w:rPr>
        <w:sz w:val="18"/>
      </w:rPr>
      <w:instrText xml:space="preserve"> "RubrikSvar" *\charformat </w:instrText>
    </w:r>
    <w:r w:rsidRPr="00833D4A">
      <w:fldChar w:fldCharType="separate"/>
    </w:r>
    <w:r w:rsidR="00D03002" w:rsidRPr="00833D4A">
      <w:t>Hantverksutbildning för unga vuxna</w:t>
    </w:r>
    <w:r w:rsidRPr="00833D4A">
      <w:fldChar w:fldCharType="end"/>
    </w:r>
  </w:p>
  <w:p w:rsidR="00FF34B4" w:rsidRPr="00833D4A" w:rsidRDefault="00FF34B4" w:rsidP="00FF34B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6914107">
    <w:abstractNumId w:val="13"/>
  </w:num>
  <w:num w:numId="2" w16cid:durableId="1989170601">
    <w:abstractNumId w:val="10"/>
  </w:num>
  <w:num w:numId="3" w16cid:durableId="1772775501">
    <w:abstractNumId w:val="11"/>
  </w:num>
  <w:num w:numId="4" w16cid:durableId="737360830">
    <w:abstractNumId w:val="12"/>
  </w:num>
  <w:num w:numId="5" w16cid:durableId="856507216">
    <w:abstractNumId w:val="8"/>
  </w:num>
  <w:num w:numId="6" w16cid:durableId="581915010">
    <w:abstractNumId w:val="3"/>
  </w:num>
  <w:num w:numId="7" w16cid:durableId="507528161">
    <w:abstractNumId w:val="2"/>
  </w:num>
  <w:num w:numId="8" w16cid:durableId="1122306288">
    <w:abstractNumId w:val="1"/>
  </w:num>
  <w:num w:numId="9" w16cid:durableId="437481502">
    <w:abstractNumId w:val="0"/>
  </w:num>
  <w:num w:numId="10" w16cid:durableId="247467498">
    <w:abstractNumId w:val="9"/>
  </w:num>
  <w:num w:numId="11" w16cid:durableId="106462927">
    <w:abstractNumId w:val="7"/>
  </w:num>
  <w:num w:numId="12" w16cid:durableId="546989202">
    <w:abstractNumId w:val="6"/>
  </w:num>
  <w:num w:numId="13" w16cid:durableId="1890457297">
    <w:abstractNumId w:val="5"/>
  </w:num>
  <w:num w:numId="14" w16cid:durableId="107118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78376C"/>
    <w:rsid w:val="00064BC3"/>
    <w:rsid w:val="00066775"/>
    <w:rsid w:val="00072FB9"/>
    <w:rsid w:val="00100531"/>
    <w:rsid w:val="00201DFB"/>
    <w:rsid w:val="00212FF1"/>
    <w:rsid w:val="00230193"/>
    <w:rsid w:val="0025068A"/>
    <w:rsid w:val="002818D3"/>
    <w:rsid w:val="002D11A8"/>
    <w:rsid w:val="00356062"/>
    <w:rsid w:val="003A57C8"/>
    <w:rsid w:val="003E443E"/>
    <w:rsid w:val="00485CDD"/>
    <w:rsid w:val="004A0504"/>
    <w:rsid w:val="004E38D9"/>
    <w:rsid w:val="00740D6D"/>
    <w:rsid w:val="0078376C"/>
    <w:rsid w:val="00794149"/>
    <w:rsid w:val="007B67A7"/>
    <w:rsid w:val="007C6092"/>
    <w:rsid w:val="00832474"/>
    <w:rsid w:val="00833D4A"/>
    <w:rsid w:val="00987269"/>
    <w:rsid w:val="00A053C6"/>
    <w:rsid w:val="00B13BF0"/>
    <w:rsid w:val="00B30933"/>
    <w:rsid w:val="00C1285C"/>
    <w:rsid w:val="00C15D53"/>
    <w:rsid w:val="00C27B7D"/>
    <w:rsid w:val="00D03002"/>
    <w:rsid w:val="00D5662B"/>
    <w:rsid w:val="00DC6C70"/>
    <w:rsid w:val="00E22893"/>
    <w:rsid w:val="00E360DE"/>
    <w:rsid w:val="00E75D28"/>
    <w:rsid w:val="00E83B30"/>
    <w:rsid w:val="00E84F25"/>
    <w:rsid w:val="00F11DC2"/>
    <w:rsid w:val="00FF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4FA2F50-2713-40C7-B05E-41D9BD33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F34B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F34B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783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202</Words>
  <Characters>1144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Ub217</vt:lpstr>
    </vt:vector>
  </TitlesOfParts>
  <Company>Riksdagen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Ub217</dc:title>
  <dc:subject>Ub217</dc:subject>
  <dc:creator>Riksdagen</dc:creator>
  <cp:keywords>Riksdagen</cp:keywords>
  <dc:description/>
  <cp:lastModifiedBy>Lars Brink</cp:lastModifiedBy>
  <cp:revision>2</cp:revision>
  <cp:lastPrinted>2006-01-18T12:36:00Z</cp:lastPrinted>
  <dcterms:created xsi:type="dcterms:W3CDTF">2025-12-16T21:54:00Z</dcterms:created>
  <dcterms:modified xsi:type="dcterms:W3CDTF">2025-12-16T21:54:00Z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mot2000_412_2005-09-14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Hantverksutbildning för unga vuxna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Hantverksutbildning för unga vuxna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c334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Lars-Ivar Ericson och Birgitta Carlsson (c)</vt:lpwstr>
  </property>
  <property fmtid="{D5CDD505-2E9C-101B-9397-08002B2CF9AE}" pid="26" name="MotionarLista">
    <vt:lpwstr>Ericson, Lars-Ivar (c)\Carlsson, Birgitta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(c), Birgitta Carlsson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20052006000000000099000003340069</vt:lpwstr>
  </property>
  <property fmtid="{D5CDD505-2E9C-101B-9397-08002B2CF9AE}" pid="47" name="datum">
    <vt:lpwstr>050919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20052006000000000099000003340069</vt:lpwstr>
  </property>
  <property fmtid="{D5CDD505-2E9C-101B-9397-08002B2CF9AE}" pid="50" name="nummer">
    <vt:lpwstr>217</vt:lpwstr>
  </property>
  <property fmtid="{D5CDD505-2E9C-101B-9397-08002B2CF9AE}" pid="51" name="utskottsbeteckning">
    <vt:lpwstr>Ub</vt:lpwstr>
  </property>
</Properties>
</file>