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A3F76" w:rsidRDefault="006E04A4">
      <w:pPr>
        <w:pStyle w:val="Dokumentbeteckning"/>
        <w:rPr>
          <w:u w:val="single"/>
        </w:rPr>
      </w:pPr>
      <w:r w:rsidRPr="00CA3F76">
        <w:fldChar w:fldCharType="begin" w:fldLock="1"/>
      </w:r>
      <w:r w:rsidRPr="00CA3F76">
        <w:instrText xml:space="preserve"> DOCPROPERTY "DocumentYear" </w:instrText>
      </w:r>
      <w:r w:rsidRPr="00CA3F76">
        <w:fldChar w:fldCharType="separate"/>
      </w:r>
      <w:r w:rsidR="00C25908" w:rsidRPr="00CA3F76">
        <w:t>2009/10</w:t>
      </w:r>
      <w:r w:rsidRPr="00CA3F76">
        <w:fldChar w:fldCharType="end"/>
      </w:r>
      <w:r w:rsidRPr="00CA3F76">
        <w:t>:</w:t>
      </w:r>
      <w:r w:rsidRPr="00CA3F76">
        <w:fldChar w:fldCharType="begin" w:fldLock="1"/>
      </w:r>
      <w:r w:rsidRPr="00CA3F76">
        <w:instrText xml:space="preserve"> DOCPROPERTY "DocumentNumber" </w:instrText>
      </w:r>
      <w:r w:rsidRPr="00CA3F76">
        <w:fldChar w:fldCharType="separate"/>
      </w:r>
      <w:r w:rsidR="00C25908" w:rsidRPr="00CA3F76">
        <w:t>18</w:t>
      </w:r>
      <w:r w:rsidRPr="00CA3F76">
        <w:fldChar w:fldCharType="end"/>
      </w:r>
    </w:p>
    <w:p w:rsidR="006E04A4" w:rsidRPr="00CA3F76" w:rsidRDefault="006E04A4">
      <w:pPr>
        <w:pStyle w:val="Datum"/>
        <w:outlineLvl w:val="0"/>
      </w:pPr>
      <w:r w:rsidRPr="00CA3F76">
        <w:fldChar w:fldCharType="begin" w:fldLock="1"/>
      </w:r>
      <w:r w:rsidRPr="00CA3F76">
        <w:instrText xml:space="preserve"> DOCPROPERTY "DocumentDate" </w:instrText>
      </w:r>
      <w:r w:rsidRPr="00CA3F76">
        <w:fldChar w:fldCharType="separate"/>
      </w:r>
      <w:r w:rsidR="00C25908" w:rsidRPr="00CA3F76">
        <w:t>Onsdagen den 21 oktober 2009</w:t>
      </w:r>
      <w:r w:rsidRPr="00CA3F7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284"/>
        <w:gridCol w:w="7512"/>
      </w:tblGrid>
      <w:tr w:rsidR="006E04A4" w:rsidRPr="00CA3F76" w:rsidTr="00967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A3F76" w:rsidRDefault="006649A9">
            <w:pPr>
              <w:pStyle w:val="Plenum"/>
              <w:tabs>
                <w:tab w:val="clear" w:pos="1418"/>
              </w:tabs>
            </w:pPr>
            <w:r w:rsidRPr="00CA3F76">
              <w:t>Kl.</w:t>
            </w:r>
          </w:p>
        </w:tc>
        <w:tc>
          <w:tcPr>
            <w:tcW w:w="964" w:type="dxa"/>
          </w:tcPr>
          <w:p w:rsidR="006E04A4" w:rsidRPr="00CA3F76" w:rsidRDefault="00FA4861" w:rsidP="00FA4861">
            <w:pPr>
              <w:pStyle w:val="Plenum"/>
              <w:tabs>
                <w:tab w:val="clear" w:pos="1418"/>
              </w:tabs>
              <w:jc w:val="center"/>
            </w:pPr>
            <w:bookmarkStart w:id="0" w:name="StartTidSchema"/>
            <w:bookmarkEnd w:id="0"/>
            <w:r w:rsidRPr="00CA3F76">
              <w:t xml:space="preserve">  </w:t>
            </w:r>
            <w:r w:rsidR="006649A9" w:rsidRPr="00CA3F76">
              <w:t>09.00</w:t>
            </w:r>
          </w:p>
        </w:tc>
        <w:tc>
          <w:tcPr>
            <w:tcW w:w="284" w:type="dxa"/>
          </w:tcPr>
          <w:p w:rsidR="006E04A4" w:rsidRPr="00CA3F7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A3F76" w:rsidRDefault="006649A9">
            <w:pPr>
              <w:pStyle w:val="Plenum"/>
              <w:tabs>
                <w:tab w:val="clear" w:pos="1418"/>
              </w:tabs>
              <w:ind w:right="1"/>
            </w:pPr>
            <w:r w:rsidRPr="00CA3F76">
              <w:t>Val</w:t>
            </w:r>
          </w:p>
        </w:tc>
      </w:tr>
      <w:tr w:rsidR="006649A9" w:rsidRPr="00CA3F76" w:rsidTr="00967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</w:pPr>
          </w:p>
        </w:tc>
        <w:tc>
          <w:tcPr>
            <w:tcW w:w="964" w:type="dxa"/>
          </w:tcPr>
          <w:p w:rsidR="006649A9" w:rsidRPr="00CA3F76" w:rsidRDefault="00967C2D" w:rsidP="00E37848">
            <w:pPr>
              <w:pStyle w:val="Plenum"/>
              <w:tabs>
                <w:tab w:val="clear" w:pos="1418"/>
              </w:tabs>
              <w:jc w:val="center"/>
            </w:pPr>
            <w:r w:rsidRPr="00CA3F76">
              <w:t xml:space="preserve">  </w:t>
            </w:r>
            <w:r w:rsidR="00E37848" w:rsidRPr="00CA3F76">
              <w:t>09.00</w:t>
            </w:r>
          </w:p>
        </w:tc>
        <w:tc>
          <w:tcPr>
            <w:tcW w:w="284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  <w:ind w:right="1"/>
            </w:pPr>
            <w:r w:rsidRPr="00CA3F76">
              <w:t>Votering</w:t>
            </w:r>
          </w:p>
        </w:tc>
      </w:tr>
      <w:tr w:rsidR="006649A9" w:rsidRPr="00CA3F76" w:rsidTr="00967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</w:pPr>
          </w:p>
        </w:tc>
        <w:tc>
          <w:tcPr>
            <w:tcW w:w="964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284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  <w:ind w:right="1"/>
            </w:pPr>
            <w:r w:rsidRPr="00CA3F76">
              <w:t>Arbetsplenum</w:t>
            </w:r>
          </w:p>
        </w:tc>
      </w:tr>
      <w:tr w:rsidR="006649A9" w:rsidRPr="00CA3F76" w:rsidTr="00967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</w:pPr>
          </w:p>
        </w:tc>
        <w:tc>
          <w:tcPr>
            <w:tcW w:w="964" w:type="dxa"/>
          </w:tcPr>
          <w:p w:rsidR="006649A9" w:rsidRPr="00CA3F76" w:rsidRDefault="006649A9" w:rsidP="00FA4861">
            <w:pPr>
              <w:pStyle w:val="Plenum"/>
              <w:tabs>
                <w:tab w:val="clear" w:pos="1418"/>
              </w:tabs>
              <w:jc w:val="center"/>
            </w:pPr>
            <w:r w:rsidRPr="00CA3F76">
              <w:t>16.00</w:t>
            </w:r>
          </w:p>
        </w:tc>
        <w:tc>
          <w:tcPr>
            <w:tcW w:w="284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649A9" w:rsidRPr="00CA3F76" w:rsidRDefault="006649A9">
            <w:pPr>
              <w:pStyle w:val="Plenum"/>
              <w:tabs>
                <w:tab w:val="clear" w:pos="1418"/>
              </w:tabs>
              <w:ind w:right="1"/>
            </w:pPr>
            <w:r w:rsidRPr="00CA3F76">
              <w:t>Votering</w:t>
            </w:r>
          </w:p>
        </w:tc>
      </w:tr>
    </w:tbl>
    <w:p w:rsidR="006E04A4" w:rsidRPr="00CA3F76" w:rsidRDefault="006E04A4">
      <w:pPr>
        <w:pStyle w:val="StreckLngt"/>
      </w:pPr>
      <w:r w:rsidRPr="00CA3F76">
        <w:tab/>
      </w:r>
    </w:p>
    <w:p w:rsidR="003D4265" w:rsidRPr="00CA3F76" w:rsidRDefault="003D4265" w:rsidP="003675A0">
      <w:pPr>
        <w:pStyle w:val="Blankrad"/>
      </w:pPr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HuvudrubrikFlisteNr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Ensam"/>
            </w:pPr>
            <w:r w:rsidRPr="00CA3F76">
              <w:t>Justering av protokoll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Protokollet från sammanträdet torsdagen den 15 oktober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</w:tbl>
    <w:p w:rsidR="003D4265" w:rsidRPr="00CA3F76" w:rsidRDefault="003D4265" w:rsidP="003675A0">
      <w:pPr>
        <w:pStyle w:val="Blankrad"/>
      </w:pPr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HuvudrubrikFlisteNr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Ensam"/>
            </w:pPr>
            <w:r w:rsidRPr="00CA3F76">
              <w:t>Val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Underrubrik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Konstitutionsutskottet har föreslagit: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Under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Omval av ställföreträdande justitieombudsman Hans Ragnemalm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</w:tbl>
    <w:p w:rsidR="003D4265" w:rsidRPr="00CA3F76" w:rsidRDefault="003D4265" w:rsidP="003675A0">
      <w:pPr>
        <w:pStyle w:val="Blankrad"/>
      </w:pPr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HuvudrubrikFlisteNr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Ensam"/>
            </w:pPr>
            <w:r w:rsidRPr="00CA3F76">
              <w:t>Anmälan om vice ordförande i utskott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Christer Nylander (fp) som vice ordförande i kulturutskottet fr.o.m. den 29 september 2009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</w:tbl>
    <w:p w:rsidR="003D4265" w:rsidRPr="00CA3F76" w:rsidRDefault="003D4265" w:rsidP="003675A0">
      <w:pPr>
        <w:pStyle w:val="Blankrad"/>
      </w:pPr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HuvudrubrikFlisteNr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Ensam"/>
            </w:pPr>
            <w:r w:rsidRPr="00CA3F76">
              <w:t>Anmälan om uppteckningar vid EU-nämndens sammanträden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</w:p>
        </w:tc>
      </w:tr>
      <w:tr w:rsidR="005A5C2C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5C2C" w:rsidRPr="00CA3F76" w:rsidRDefault="005A5C2C" w:rsidP="00C15E3F">
            <w:pPr>
              <w:pStyle w:val="FlistaNrText"/>
            </w:pPr>
          </w:p>
        </w:tc>
        <w:tc>
          <w:tcPr>
            <w:tcW w:w="6237" w:type="dxa"/>
          </w:tcPr>
          <w:p w:rsidR="005A5C2C" w:rsidRPr="00CA3F76" w:rsidRDefault="005A5C2C" w:rsidP="00C15E3F">
            <w:r w:rsidRPr="00CA3F76">
              <w:t>2008/09:44 Fredagen den 11 september</w:t>
            </w:r>
          </w:p>
        </w:tc>
        <w:tc>
          <w:tcPr>
            <w:tcW w:w="2481" w:type="dxa"/>
          </w:tcPr>
          <w:p w:rsidR="005A5C2C" w:rsidRPr="00CA3F76" w:rsidRDefault="005A5C2C" w:rsidP="00C15E3F">
            <w:pPr>
              <w:rPr>
                <w:spacing w:val="-4"/>
              </w:rPr>
            </w:pPr>
          </w:p>
        </w:tc>
      </w:tr>
      <w:tr w:rsidR="005A5C2C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5C2C" w:rsidRPr="00CA3F76" w:rsidRDefault="005A5C2C" w:rsidP="00C15E3F">
            <w:pPr>
              <w:pStyle w:val="FlistaNrText"/>
            </w:pPr>
          </w:p>
        </w:tc>
        <w:tc>
          <w:tcPr>
            <w:tcW w:w="6237" w:type="dxa"/>
          </w:tcPr>
          <w:p w:rsidR="005A5C2C" w:rsidRPr="00CA3F76" w:rsidRDefault="005A5C2C" w:rsidP="00C15E3F">
            <w:r w:rsidRPr="00CA3F76">
              <w:t>2009/10:1 Onsdagen den 16 september</w:t>
            </w:r>
          </w:p>
        </w:tc>
        <w:tc>
          <w:tcPr>
            <w:tcW w:w="2481" w:type="dxa"/>
          </w:tcPr>
          <w:p w:rsidR="005A5C2C" w:rsidRPr="00CA3F76" w:rsidRDefault="005A5C2C" w:rsidP="00C15E3F">
            <w:pPr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2009/10:2 Onsdagen den 14 oktober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</w:tbl>
    <w:p w:rsidR="003D4265" w:rsidRPr="00CA3F76" w:rsidRDefault="003D4265" w:rsidP="003675A0">
      <w:pPr>
        <w:pStyle w:val="Blankrad"/>
      </w:pPr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FlistaNr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Ensam"/>
            </w:pPr>
            <w:r w:rsidRPr="00CA3F76">
              <w:t>Meddelande om statistiska uppgifter för riksdagsarbetet riksmötet 2008/09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</w:p>
        </w:tc>
      </w:tr>
    </w:tbl>
    <w:p w:rsidR="003D4265" w:rsidRPr="00CA3F76" w:rsidRDefault="003D4265" w:rsidP="003675A0">
      <w:pPr>
        <w:pStyle w:val="Blankrad"/>
      </w:pPr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HuvudrubrikFlisteNr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"/>
            </w:pPr>
            <w:bookmarkStart w:id="1" w:name="Start_Ärendenföravgörande"/>
            <w:bookmarkEnd w:id="1"/>
            <w:r w:rsidRPr="00CA3F76">
              <w:t>Ärenden för avgörande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  <w:r w:rsidRPr="00CA3F76">
              <w:t>Reservationer</w:t>
            </w:r>
          </w:p>
        </w:tc>
      </w:tr>
      <w:tr w:rsidR="00CF5A2D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5A2D" w:rsidRPr="00CA3F76" w:rsidRDefault="00CF5A2D" w:rsidP="00CF5A2D">
            <w:pPr>
              <w:pStyle w:val="Underrubrik"/>
            </w:pPr>
          </w:p>
        </w:tc>
        <w:tc>
          <w:tcPr>
            <w:tcW w:w="6237" w:type="dxa"/>
          </w:tcPr>
          <w:p w:rsidR="00CF5A2D" w:rsidRPr="00CA3F76" w:rsidRDefault="00CF5A2D" w:rsidP="00CF5A2D">
            <w:pPr>
              <w:pStyle w:val="Underrubrik"/>
            </w:pPr>
            <w:r w:rsidRPr="00CA3F76">
              <w:t>Tidigare slu</w:t>
            </w:r>
            <w:r w:rsidR="00482B95" w:rsidRPr="00CA3F76">
              <w:t>t</w:t>
            </w:r>
            <w:r w:rsidRPr="00CA3F76">
              <w:t>debatterade</w:t>
            </w:r>
          </w:p>
        </w:tc>
        <w:tc>
          <w:tcPr>
            <w:tcW w:w="2481" w:type="dxa"/>
          </w:tcPr>
          <w:p w:rsidR="00CF5A2D" w:rsidRPr="00CA3F76" w:rsidRDefault="00CF5A2D" w:rsidP="00CF5A2D">
            <w:pPr>
              <w:pStyle w:val="Under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Socialförsäkringsutskottets betänkanden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2009/10:SfU3 Pensionsmyndigheten och dess verksamhet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2009/10:SfU6 Utjämnat värde för buffertfonden vid beräkning av balanstalet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3 res. (v,mp)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Trafikutskottets utlåtande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2009/10:TU4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1 res. (s,v,mp)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Näringsutskottets betänkande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2009/10:NU7 Avgränsning av elnätsverksamhet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</w:tbl>
    <w:p w:rsidR="003D4265" w:rsidRPr="00CA3F76" w:rsidRDefault="003D4265" w:rsidP="003675A0">
      <w:pPr>
        <w:pStyle w:val="Blankrad"/>
      </w:pPr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HuvudrubrikFlisteNr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Ensam"/>
            </w:pPr>
            <w:bookmarkStart w:id="2" w:name="TypRubrik"/>
            <w:bookmarkEnd w:id="2"/>
            <w:r w:rsidRPr="00CA3F76">
              <w:t>Ärenden för bordläggning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Socialförsäkringsutskottets betänkanden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2009/10:SfU4 Vissa socialförsäkringsfrågor, m.m.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3 res. (v)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2009/10:SfU5 Beräkning av förmögenhet vid fastställande av vissa förmåner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1 res. (v)</w:t>
            </w:r>
          </w:p>
        </w:tc>
      </w:tr>
    </w:tbl>
    <w:p w:rsidR="003D4265" w:rsidRPr="00CA3F76" w:rsidRDefault="003D4265" w:rsidP="003675A0">
      <w:pPr>
        <w:pStyle w:val="Blankrad"/>
      </w:pPr>
      <w:bookmarkStart w:id="3" w:name="StartText"/>
      <w:bookmarkEnd w:id="3"/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4265" w:rsidRPr="00CA3F76" w:rsidTr="00C15E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265" w:rsidRPr="00CA3F76" w:rsidRDefault="003D4265" w:rsidP="00C15E3F">
            <w:pPr>
              <w:pStyle w:val="HuvudrubrikFlisteNr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Huvudrubrik"/>
            </w:pPr>
            <w:bookmarkStart w:id="4" w:name="Start_Ärendenfördebattochavgörande"/>
            <w:bookmarkEnd w:id="4"/>
            <w:r w:rsidRPr="00CA3F76">
              <w:t>Ärenden för debatt och avgörande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HuvudrubrikKolumn3"/>
            </w:pPr>
            <w:r w:rsidRPr="00CA3F76">
              <w:t>Reservationer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Miljö- och jordbruksutskottets betänkande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2009/10:MJU8 En ny rovdjursförvaltning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28 res. (s,v,mp)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Utbildningsutskottets betänkande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2009/10:UbU3 Högre krav och kvalitet i den nya gymnasieskolan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1 res. (s,v,mp)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Konstitutionsutskottets betänkande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2009/10:KU3 Inkomstgaranti och jobbskatteavdrag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3D4265">
            <w:pPr>
              <w:pStyle w:val="Underrubrik"/>
            </w:pPr>
          </w:p>
        </w:tc>
        <w:tc>
          <w:tcPr>
            <w:tcW w:w="6237" w:type="dxa"/>
          </w:tcPr>
          <w:p w:rsidR="003D4265" w:rsidRPr="00CA3F76" w:rsidRDefault="003D4265" w:rsidP="003D4265">
            <w:pPr>
              <w:pStyle w:val="Underrubrik"/>
            </w:pPr>
          </w:p>
          <w:p w:rsidR="003D4265" w:rsidRPr="00CA3F76" w:rsidRDefault="003D4265" w:rsidP="003D4265">
            <w:pPr>
              <w:pStyle w:val="Underrubrik"/>
            </w:pPr>
            <w:r w:rsidRPr="00CA3F76">
              <w:t xml:space="preserve">Gemensam debatt </w:t>
            </w:r>
            <w:r w:rsidR="00CF5A2D" w:rsidRPr="00CA3F76">
              <w:t>2009/10:</w:t>
            </w:r>
            <w:r w:rsidRPr="00CA3F76">
              <w:t xml:space="preserve">SoU2 och </w:t>
            </w:r>
            <w:r w:rsidR="00CF5A2D" w:rsidRPr="00CA3F76">
              <w:t>2009/10:</w:t>
            </w:r>
            <w:r w:rsidRPr="00CA3F76">
              <w:t>SoU3</w:t>
            </w:r>
          </w:p>
        </w:tc>
        <w:tc>
          <w:tcPr>
            <w:tcW w:w="2481" w:type="dxa"/>
          </w:tcPr>
          <w:p w:rsidR="003D4265" w:rsidRPr="00CA3F76" w:rsidRDefault="003D4265" w:rsidP="003D4265">
            <w:pPr>
              <w:pStyle w:val="Under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Socialutskottets betänkanden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2009/10:SoU2 En politik för personer med psykisk sjukdom eller psykisk funktionsnedsättning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1 res. (s,v,mp)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2009/10:SoU3 Vissa psykiatrifrågor m.m.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1 res. (v,mp)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renderubrik"/>
            </w:pPr>
          </w:p>
        </w:tc>
        <w:tc>
          <w:tcPr>
            <w:tcW w:w="6237" w:type="dxa"/>
          </w:tcPr>
          <w:p w:rsidR="003D4265" w:rsidRPr="00CA3F76" w:rsidRDefault="003D4265" w:rsidP="00C15E3F">
            <w:pPr>
              <w:pStyle w:val="renderubrik"/>
            </w:pPr>
            <w:r w:rsidRPr="00CA3F76">
              <w:t>Utrikesutskottets betänkanden och utlåtanden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pStyle w:val="renderubrik"/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2009/10:UU3 Norden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2009/10:UU4 Meddelande om EU och Arktis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1 res. (v,mp)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2009/10:UU5 EU:s strategi för Östersjöområdet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  <w:r w:rsidRPr="00CA3F76">
              <w:rPr>
                <w:spacing w:val="-4"/>
              </w:rPr>
              <w:t>1 res. (s,v,mp)</w:t>
            </w:r>
          </w:p>
        </w:tc>
      </w:tr>
      <w:tr w:rsidR="003D4265" w:rsidRPr="00CA3F76" w:rsidTr="00C15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4265" w:rsidRPr="00CA3F76" w:rsidRDefault="003D4265" w:rsidP="00C15E3F">
            <w:pPr>
              <w:pStyle w:val="FlistaNrText"/>
            </w:pPr>
          </w:p>
        </w:tc>
        <w:tc>
          <w:tcPr>
            <w:tcW w:w="6237" w:type="dxa"/>
          </w:tcPr>
          <w:p w:rsidR="003D4265" w:rsidRPr="00CA3F76" w:rsidRDefault="003D4265" w:rsidP="00C15E3F">
            <w:r w:rsidRPr="00CA3F76">
              <w:t>2009/10:UU8 Faställelse av Gränsöversynen Sverige–Finland 2006</w:t>
            </w:r>
          </w:p>
        </w:tc>
        <w:tc>
          <w:tcPr>
            <w:tcW w:w="2481" w:type="dxa"/>
          </w:tcPr>
          <w:p w:rsidR="003D4265" w:rsidRPr="00CA3F76" w:rsidRDefault="003D4265" w:rsidP="00C15E3F">
            <w:pPr>
              <w:rPr>
                <w:spacing w:val="-4"/>
              </w:rPr>
            </w:pPr>
          </w:p>
        </w:tc>
      </w:tr>
    </w:tbl>
    <w:p w:rsidR="003D4265" w:rsidRPr="00CA3F76" w:rsidRDefault="003D4265" w:rsidP="003675A0">
      <w:pPr>
        <w:pStyle w:val="Blankrad"/>
      </w:pPr>
      <w:r w:rsidRPr="00CA3F76">
        <w:t>     </w:t>
      </w:r>
    </w:p>
    <w:p w:rsidR="00616245" w:rsidRPr="00CA3F76" w:rsidRDefault="003D4265" w:rsidP="003675A0">
      <w:pPr>
        <w:pStyle w:val="Blankrad"/>
      </w:pPr>
      <w:bookmarkStart w:id="5" w:name="Start"/>
      <w:bookmarkEnd w:id="5"/>
      <w:r w:rsidRPr="00CA3F7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A3F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3F7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A3F76" w:rsidRDefault="006E04A4" w:rsidP="00D016E9">
            <w:pPr>
              <w:pStyle w:val="StreckMitten"/>
            </w:pPr>
            <w:r w:rsidRPr="00CA3F76">
              <w:tab/>
            </w:r>
            <w:r w:rsidRPr="00CA3F76">
              <w:tab/>
            </w:r>
          </w:p>
        </w:tc>
      </w:tr>
    </w:tbl>
    <w:p w:rsidR="006E04A4" w:rsidRPr="00CA3F76" w:rsidRDefault="006E04A4" w:rsidP="003675A0">
      <w:pPr>
        <w:pStyle w:val="Blankrad"/>
      </w:pPr>
    </w:p>
    <w:sectPr w:rsidR="006E04A4" w:rsidRPr="00CA3F7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DAE" w:rsidRPr="00CA3F76" w:rsidRDefault="004D2DAE">
      <w:r w:rsidRPr="00CA3F76">
        <w:separator/>
      </w:r>
    </w:p>
  </w:endnote>
  <w:endnote w:type="continuationSeparator" w:id="0">
    <w:p w:rsidR="004D2DAE" w:rsidRPr="00CA3F76" w:rsidRDefault="004D2DAE">
      <w:r w:rsidRPr="00CA3F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9A9" w:rsidRPr="00CA3F76" w:rsidRDefault="006649A9">
    <w:pPr>
      <w:pStyle w:val="Sidhuvud"/>
      <w:jc w:val="center"/>
    </w:pPr>
    <w:r w:rsidRPr="00CA3F76">
      <w:fldChar w:fldCharType="begin" w:fldLock="1"/>
    </w:r>
    <w:r w:rsidRPr="00CA3F76">
      <w:instrText xml:space="preserve"> PAGE </w:instrText>
    </w:r>
    <w:r w:rsidRPr="00CA3F76">
      <w:fldChar w:fldCharType="separate"/>
    </w:r>
    <w:r w:rsidR="00244E6E" w:rsidRPr="00CA3F76">
      <w:t>2</w:t>
    </w:r>
    <w:r w:rsidRPr="00CA3F76">
      <w:fldChar w:fldCharType="end"/>
    </w:r>
    <w:r w:rsidRPr="00CA3F76">
      <w:t xml:space="preserve"> (</w:t>
    </w:r>
    <w:r w:rsidRPr="00CA3F76">
      <w:fldChar w:fldCharType="begin" w:fldLock="1"/>
    </w:r>
    <w:r w:rsidRPr="00CA3F76">
      <w:instrText xml:space="preserve"> NUMPAGES </w:instrText>
    </w:r>
    <w:r w:rsidRPr="00CA3F76">
      <w:fldChar w:fldCharType="separate"/>
    </w:r>
    <w:r w:rsidR="00244E6E" w:rsidRPr="00CA3F76">
      <w:t>3</w:t>
    </w:r>
    <w:r w:rsidRPr="00CA3F76">
      <w:fldChar w:fldCharType="end"/>
    </w:r>
    <w:r w:rsidRPr="00CA3F76">
      <w:t>)</w:t>
    </w:r>
  </w:p>
  <w:p w:rsidR="006649A9" w:rsidRPr="00CA3F76" w:rsidRDefault="006649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9A9" w:rsidRPr="00CA3F76" w:rsidRDefault="006649A9">
    <w:pPr>
      <w:pStyle w:val="Sidhuvud"/>
      <w:jc w:val="center"/>
    </w:pPr>
    <w:r w:rsidRPr="00CA3F76">
      <w:fldChar w:fldCharType="begin" w:fldLock="1"/>
    </w:r>
    <w:r w:rsidRPr="00CA3F76">
      <w:instrText xml:space="preserve"> PAGE </w:instrText>
    </w:r>
    <w:r w:rsidRPr="00CA3F76">
      <w:fldChar w:fldCharType="separate"/>
    </w:r>
    <w:r w:rsidR="004D2DAE" w:rsidRPr="00CA3F76">
      <w:t>1</w:t>
    </w:r>
    <w:r w:rsidRPr="00CA3F76">
      <w:fldChar w:fldCharType="end"/>
    </w:r>
    <w:r w:rsidRPr="00CA3F76">
      <w:t xml:space="preserve"> (</w:t>
    </w:r>
    <w:r w:rsidRPr="00CA3F76">
      <w:fldChar w:fldCharType="begin" w:fldLock="1"/>
    </w:r>
    <w:r w:rsidRPr="00CA3F76">
      <w:instrText xml:space="preserve"> NUMPAGES </w:instrText>
    </w:r>
    <w:r w:rsidRPr="00CA3F76">
      <w:fldChar w:fldCharType="separate"/>
    </w:r>
    <w:r w:rsidR="00C25908" w:rsidRPr="00CA3F76">
      <w:t>3</w:t>
    </w:r>
    <w:r w:rsidRPr="00CA3F76">
      <w:fldChar w:fldCharType="end"/>
    </w:r>
    <w:r w:rsidRPr="00CA3F76">
      <w:t>)</w:t>
    </w:r>
  </w:p>
  <w:p w:rsidR="006649A9" w:rsidRPr="00CA3F76" w:rsidRDefault="006649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DAE" w:rsidRPr="00CA3F76" w:rsidRDefault="004D2DAE">
      <w:r w:rsidRPr="00CA3F76">
        <w:separator/>
      </w:r>
    </w:p>
  </w:footnote>
  <w:footnote w:type="continuationSeparator" w:id="0">
    <w:p w:rsidR="004D2DAE" w:rsidRPr="00CA3F76" w:rsidRDefault="004D2DAE">
      <w:r w:rsidRPr="00CA3F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9A9" w:rsidRPr="00CA3F76" w:rsidRDefault="006649A9">
    <w:pPr>
      <w:pStyle w:val="Sidhuvud"/>
      <w:tabs>
        <w:tab w:val="clear" w:pos="4536"/>
      </w:tabs>
    </w:pPr>
    <w:r w:rsidRPr="00CA3F76">
      <w:fldChar w:fldCharType="begin" w:fldLock="1"/>
    </w:r>
    <w:r w:rsidRPr="00CA3F76">
      <w:instrText xml:space="preserve"> DOCPROPERTY "DocumentDate" </w:instrText>
    </w:r>
    <w:r w:rsidRPr="00CA3F76">
      <w:fldChar w:fldCharType="separate"/>
    </w:r>
    <w:r w:rsidR="00C25908" w:rsidRPr="00CA3F76">
      <w:t>Onsdagen den 21 oktober 2009</w:t>
    </w:r>
    <w:r w:rsidRPr="00CA3F76">
      <w:fldChar w:fldCharType="end"/>
    </w:r>
    <w:r w:rsidRPr="00CA3F76">
      <w:tab/>
    </w:r>
  </w:p>
  <w:p w:rsidR="006649A9" w:rsidRPr="00CA3F76" w:rsidRDefault="006649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3F76">
      <w:rPr>
        <w:sz w:val="12"/>
      </w:rPr>
      <w:tab/>
    </w:r>
  </w:p>
  <w:p w:rsidR="006649A9" w:rsidRPr="00CA3F76" w:rsidRDefault="006649A9"/>
  <w:p w:rsidR="006649A9" w:rsidRPr="00CA3F76" w:rsidRDefault="006649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9A9" w:rsidRPr="00CA3F76" w:rsidRDefault="00CA3F7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A3F7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9A9" w:rsidRPr="00CA3F76" w:rsidRDefault="006649A9">
    <w:pPr>
      <w:pStyle w:val="Dokumentrubrik"/>
      <w:spacing w:after="360"/>
    </w:pPr>
    <w:r w:rsidRPr="00CA3F76">
      <w:t>Föredragningslista</w:t>
    </w:r>
  </w:p>
  <w:p w:rsidR="006649A9" w:rsidRPr="00CA3F76" w:rsidRDefault="00664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23123307">
    <w:abstractNumId w:val="5"/>
  </w:num>
  <w:num w:numId="2" w16cid:durableId="369689078">
    <w:abstractNumId w:val="2"/>
  </w:num>
  <w:num w:numId="3" w16cid:durableId="1794864141">
    <w:abstractNumId w:val="4"/>
  </w:num>
  <w:num w:numId="4" w16cid:durableId="2052878144">
    <w:abstractNumId w:val="1"/>
  </w:num>
  <w:num w:numId="5" w16cid:durableId="966473512">
    <w:abstractNumId w:val="0"/>
  </w:num>
  <w:num w:numId="6" w16cid:durableId="1162815342">
    <w:abstractNumId w:val="3"/>
  </w:num>
  <w:num w:numId="7" w16cid:durableId="1604263744">
    <w:abstractNumId w:val="3"/>
  </w:num>
  <w:num w:numId="8" w16cid:durableId="55994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72C9"/>
    <w:rsid w:val="00000608"/>
    <w:rsid w:val="00000DAE"/>
    <w:rsid w:val="000021B0"/>
    <w:rsid w:val="000025B1"/>
    <w:rsid w:val="00002616"/>
    <w:rsid w:val="00002A97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276D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44E6E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4265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2B95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2DAE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36F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5C2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6245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49A9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6584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11C8"/>
    <w:rsid w:val="00943639"/>
    <w:rsid w:val="00945CF1"/>
    <w:rsid w:val="00947D7F"/>
    <w:rsid w:val="00953F6C"/>
    <w:rsid w:val="00954C81"/>
    <w:rsid w:val="0096765E"/>
    <w:rsid w:val="00967C2D"/>
    <w:rsid w:val="0097005E"/>
    <w:rsid w:val="00971142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E6D4C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370AF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130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E72C9"/>
    <w:rsid w:val="00BF1A01"/>
    <w:rsid w:val="00BF2ADF"/>
    <w:rsid w:val="00BF319E"/>
    <w:rsid w:val="00BF4579"/>
    <w:rsid w:val="00BF4916"/>
    <w:rsid w:val="00BF68E5"/>
    <w:rsid w:val="00C04A70"/>
    <w:rsid w:val="00C113CE"/>
    <w:rsid w:val="00C11760"/>
    <w:rsid w:val="00C15E3F"/>
    <w:rsid w:val="00C175DA"/>
    <w:rsid w:val="00C20D9F"/>
    <w:rsid w:val="00C2275C"/>
    <w:rsid w:val="00C2393C"/>
    <w:rsid w:val="00C25908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3F76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34A6"/>
    <w:rsid w:val="00CE4300"/>
    <w:rsid w:val="00CE73D0"/>
    <w:rsid w:val="00CE76D3"/>
    <w:rsid w:val="00CF242C"/>
    <w:rsid w:val="00CF5A2D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25B7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5526"/>
    <w:rsid w:val="00E2788D"/>
    <w:rsid w:val="00E30327"/>
    <w:rsid w:val="00E31377"/>
    <w:rsid w:val="00E32C53"/>
    <w:rsid w:val="00E33544"/>
    <w:rsid w:val="00E33802"/>
    <w:rsid w:val="00E33AC1"/>
    <w:rsid w:val="00E37222"/>
    <w:rsid w:val="00E37848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861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A9793B-D8F4-4AE7-AD87-CF602567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370A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297</Words>
  <Characters>2131</Characters>
  <Application>Microsoft Office Word</Application>
  <DocSecurity>4</DocSecurity>
  <Lines>193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2009/10:18</vt:lpstr>
      <vt:lpstr>Onsdagen den 21 oktober 2009</vt:lpstr>
    </vt:vector>
  </TitlesOfParts>
  <Company>Riksdagen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2009-10-20T15:03:00Z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oktober 2009</vt:lpwstr>
  </property>
  <property fmtid="{D5CDD505-2E9C-101B-9397-08002B2CF9AE}" pid="3" name="DocumentNumber">
    <vt:lpwstr>18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2009-10-21</vt:lpwstr>
  </property>
  <property fmtid="{D5CDD505-2E9C-101B-9397-08002B2CF9AE}" pid="7" name="DatumAvgörande">
    <vt:lpwstr>2009-10-21</vt:lpwstr>
  </property>
</Properties>
</file>