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B0886" w:rsidRPr="00B22286" w:rsidTr="007B088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B0886" w:rsidRPr="00B22286" w:rsidRDefault="007B0886" w:rsidP="007B0886">
            <w:pPr>
              <w:pStyle w:val="RSKRbeteckning"/>
              <w:spacing w:before="240"/>
            </w:pPr>
            <w:r w:rsidRPr="00B22286">
              <w:t>Riksdagsskrivelse</w:t>
            </w:r>
          </w:p>
          <w:p w:rsidR="007B0886" w:rsidRPr="00B22286" w:rsidRDefault="007B0886" w:rsidP="007B0886">
            <w:pPr>
              <w:pStyle w:val="RSKRbeteckning"/>
            </w:pPr>
            <w:r w:rsidRPr="00B22286">
              <w:t>2010/11:185</w:t>
            </w:r>
          </w:p>
        </w:tc>
        <w:tc>
          <w:tcPr>
            <w:tcW w:w="1134" w:type="dxa"/>
          </w:tcPr>
          <w:p w:rsidR="007B0886" w:rsidRPr="00B22286" w:rsidRDefault="00B22286" w:rsidP="007B0886">
            <w:pPr>
              <w:jc w:val="right"/>
            </w:pPr>
            <w:r w:rsidRPr="00B2228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886" w:rsidRPr="00B22286" w:rsidTr="007B088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B0886" w:rsidRPr="00B22286" w:rsidRDefault="007B0886">
            <w:pPr>
              <w:rPr>
                <w:sz w:val="10"/>
              </w:rPr>
            </w:pPr>
          </w:p>
        </w:tc>
      </w:tr>
    </w:tbl>
    <w:p w:rsidR="007B0886" w:rsidRPr="00B22286" w:rsidRDefault="007B0886"/>
    <w:p w:rsidR="007B0886" w:rsidRPr="00B22286" w:rsidRDefault="007B0886" w:rsidP="007B0886">
      <w:pPr>
        <w:pStyle w:val="Mottagare1"/>
      </w:pPr>
      <w:r w:rsidRPr="00B22286">
        <w:t>Regeringen</w:t>
      </w:r>
    </w:p>
    <w:p w:rsidR="007B0886" w:rsidRPr="00B22286" w:rsidRDefault="007B0886" w:rsidP="007B0886">
      <w:pPr>
        <w:pStyle w:val="Mottagare2"/>
      </w:pPr>
      <w:r w:rsidRPr="00B22286">
        <w:t>Finansdepartementet</w:t>
      </w:r>
    </w:p>
    <w:p w:rsidR="007B0886" w:rsidRPr="00B22286" w:rsidRDefault="007B0886" w:rsidP="007B0886">
      <w:r w:rsidRPr="00B22286">
        <w:t>Med överlämnande av skatteutskottets betänkande 2010/11:SkU28 Ändring av reglerna om uppgiftsskyldighet för ägare av elproduktionsenheter får jag anmäla att riksdagen denna dag bifallit utskottets förslag till riksdagsbeslut.</w:t>
      </w:r>
    </w:p>
    <w:p w:rsidR="007B0886" w:rsidRPr="00B22286" w:rsidRDefault="007B0886" w:rsidP="007B0886">
      <w:pPr>
        <w:pStyle w:val="Stockholm"/>
      </w:pPr>
      <w:r w:rsidRPr="00B22286">
        <w:t>Stockholm den 9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0886" w:rsidRPr="00B22286" w:rsidTr="007B088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B0886" w:rsidRPr="00B22286" w:rsidRDefault="007B0886" w:rsidP="007B0886">
            <w:pPr>
              <w:pStyle w:val="AvsTalman"/>
            </w:pPr>
            <w:r w:rsidRPr="00B22286">
              <w:t>Per Westerberg</w:t>
            </w:r>
          </w:p>
        </w:tc>
        <w:tc>
          <w:tcPr>
            <w:tcW w:w="3628" w:type="dxa"/>
          </w:tcPr>
          <w:p w:rsidR="007B0886" w:rsidRPr="00B22286" w:rsidRDefault="007B0886" w:rsidP="007B0886">
            <w:pPr>
              <w:pStyle w:val="AvsTjnsteman"/>
            </w:pPr>
            <w:r w:rsidRPr="00B22286">
              <w:t>Ulf Christoffersson</w:t>
            </w:r>
          </w:p>
        </w:tc>
      </w:tr>
    </w:tbl>
    <w:p w:rsidR="00D85057" w:rsidRPr="00B22286" w:rsidRDefault="00D85057" w:rsidP="007B0886"/>
    <w:sectPr w:rsidR="00D85057" w:rsidRPr="00B2228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86"/>
    <w:rsid w:val="0009098F"/>
    <w:rsid w:val="000C2D8D"/>
    <w:rsid w:val="001667BD"/>
    <w:rsid w:val="00181501"/>
    <w:rsid w:val="001C2855"/>
    <w:rsid w:val="00224A43"/>
    <w:rsid w:val="00243D3C"/>
    <w:rsid w:val="00244660"/>
    <w:rsid w:val="0026798D"/>
    <w:rsid w:val="002B6D86"/>
    <w:rsid w:val="004A0681"/>
    <w:rsid w:val="004C4FD0"/>
    <w:rsid w:val="004D7041"/>
    <w:rsid w:val="004F1358"/>
    <w:rsid w:val="00503547"/>
    <w:rsid w:val="00510D48"/>
    <w:rsid w:val="005422B3"/>
    <w:rsid w:val="005F2290"/>
    <w:rsid w:val="00621003"/>
    <w:rsid w:val="00662397"/>
    <w:rsid w:val="006668C5"/>
    <w:rsid w:val="007B0886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22286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F7357B-1E48-44ED-8945-00978163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185</vt:lpwstr>
  </property>
  <property fmtid="{D5CDD505-2E9C-101B-9397-08002B2CF9AE}" pid="6" name="Datum">
    <vt:lpwstr>2011-03-09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28</vt:lpwstr>
  </property>
  <property fmtid="{D5CDD505-2E9C-101B-9397-08002B2CF9AE}" pid="17" name="RefRubrik">
    <vt:lpwstr>Ändring av reglerna om uppgiftsskyldighet för ägare av elproduktionsenheter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mars 2011</vt:lpwstr>
  </property>
</Properties>
</file>