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92AE5" w:rsidRDefault="006E04A4">
      <w:pPr>
        <w:pStyle w:val="Dokumentbeteckning"/>
        <w:rPr>
          <w:u w:val="single"/>
        </w:rPr>
      </w:pPr>
      <w:r w:rsidRPr="00892AE5">
        <w:fldChar w:fldCharType="begin" w:fldLock="1"/>
      </w:r>
      <w:r w:rsidRPr="00892AE5">
        <w:instrText xml:space="preserve"> DOCPROPERTY "DocumentYear" </w:instrText>
      </w:r>
      <w:r w:rsidRPr="00892AE5">
        <w:fldChar w:fldCharType="separate"/>
      </w:r>
      <w:r w:rsidR="00EA0897" w:rsidRPr="00892AE5">
        <w:t>2009/10</w:t>
      </w:r>
      <w:r w:rsidRPr="00892AE5">
        <w:fldChar w:fldCharType="end"/>
      </w:r>
      <w:r w:rsidRPr="00892AE5">
        <w:t>:</w:t>
      </w:r>
      <w:r w:rsidRPr="00892AE5">
        <w:fldChar w:fldCharType="begin" w:fldLock="1"/>
      </w:r>
      <w:r w:rsidRPr="00892AE5">
        <w:instrText xml:space="preserve"> DOCPROPERTY "DocumentNumber" </w:instrText>
      </w:r>
      <w:r w:rsidRPr="00892AE5">
        <w:fldChar w:fldCharType="separate"/>
      </w:r>
      <w:r w:rsidR="00EA0897" w:rsidRPr="00892AE5">
        <w:t>140</w:t>
      </w:r>
      <w:r w:rsidRPr="00892AE5">
        <w:fldChar w:fldCharType="end"/>
      </w:r>
    </w:p>
    <w:p w:rsidR="006E04A4" w:rsidRPr="00892AE5" w:rsidRDefault="006E04A4">
      <w:pPr>
        <w:pStyle w:val="Datum"/>
        <w:outlineLvl w:val="0"/>
      </w:pPr>
      <w:r w:rsidRPr="00892AE5">
        <w:fldChar w:fldCharType="begin" w:fldLock="1"/>
      </w:r>
      <w:r w:rsidRPr="00892AE5">
        <w:instrText xml:space="preserve"> DOCPROPERTY "DocumentDate" </w:instrText>
      </w:r>
      <w:r w:rsidRPr="00892AE5">
        <w:fldChar w:fldCharType="separate"/>
      </w:r>
      <w:r w:rsidR="00EA0897" w:rsidRPr="00892AE5">
        <w:t>Fredagen den 18 juni 2010</w:t>
      </w:r>
      <w:r w:rsidRPr="00892AE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92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92AE5" w:rsidRDefault="00777268">
            <w:pPr>
              <w:pStyle w:val="Plenum"/>
              <w:tabs>
                <w:tab w:val="clear" w:pos="1418"/>
              </w:tabs>
            </w:pPr>
            <w:r w:rsidRPr="00892AE5">
              <w:t>Kl.</w:t>
            </w:r>
          </w:p>
        </w:tc>
        <w:tc>
          <w:tcPr>
            <w:tcW w:w="851" w:type="dxa"/>
          </w:tcPr>
          <w:p w:rsidR="006E04A4" w:rsidRPr="00892AE5" w:rsidRDefault="0077726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92AE5">
              <w:t>09.00</w:t>
            </w:r>
          </w:p>
        </w:tc>
        <w:tc>
          <w:tcPr>
            <w:tcW w:w="397" w:type="dxa"/>
          </w:tcPr>
          <w:p w:rsidR="006E04A4" w:rsidRPr="00892AE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92AE5" w:rsidRDefault="00777268">
            <w:pPr>
              <w:pStyle w:val="Plenum"/>
              <w:tabs>
                <w:tab w:val="clear" w:pos="1418"/>
              </w:tabs>
              <w:ind w:right="1"/>
            </w:pPr>
            <w:r w:rsidRPr="00892AE5">
              <w:t>Interpellationssvar</w:t>
            </w:r>
          </w:p>
        </w:tc>
      </w:tr>
    </w:tbl>
    <w:p w:rsidR="006E04A4" w:rsidRPr="00892AE5" w:rsidRDefault="006E04A4">
      <w:pPr>
        <w:pStyle w:val="StreckLngt"/>
      </w:pPr>
      <w:r w:rsidRPr="00892AE5">
        <w:tab/>
      </w:r>
    </w:p>
    <w:p w:rsidR="008945CA" w:rsidRPr="00892AE5" w:rsidRDefault="00692990" w:rsidP="003675A0">
      <w:pPr>
        <w:pStyle w:val="Blankrad"/>
      </w:pPr>
      <w:r w:rsidRPr="00892AE5">
        <w:t xml:space="preserve">     </w:t>
      </w:r>
    </w:p>
    <w:p w:rsidR="008945CA" w:rsidRPr="00892AE5" w:rsidRDefault="00692990" w:rsidP="003675A0">
      <w:pPr>
        <w:pStyle w:val="Blankrad"/>
      </w:pPr>
      <w:r w:rsidRPr="00892A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45CA" w:rsidRPr="00892AE5" w:rsidTr="00623D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45CA" w:rsidRPr="00892AE5" w:rsidRDefault="008945CA" w:rsidP="00623DA9">
            <w:pPr>
              <w:pStyle w:val="HuvudrubrikFlisteNr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HuvudrubrikEnsam"/>
            </w:pPr>
            <w:bookmarkStart w:id="1" w:name="Start_Interpellationer"/>
            <w:bookmarkEnd w:id="1"/>
            <w:r w:rsidRPr="00892AE5">
              <w:t>Svar på interpellationer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HuvudrubrikKolumn3"/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Underrubrik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Underrubrik"/>
            </w:pPr>
            <w:r w:rsidRPr="00892AE5">
              <w:t>Interpellationer upptagna under samma punkt besvaras i ett sammanhang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Underrubrik"/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Besvaradav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Besvaradav"/>
            </w:pPr>
            <w:r w:rsidRPr="00892AE5">
              <w:t>Justitieminister Beatrice Ask (m)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Besvaradav"/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2009/10:439 av Eva-Lena Jansson (s)</w:t>
            </w:r>
          </w:p>
          <w:p w:rsidR="008945CA" w:rsidRPr="00892AE5" w:rsidRDefault="008945CA" w:rsidP="00623DA9">
            <w:r w:rsidRPr="00892AE5">
              <w:t>Prioritering av brott mot arbetsmiljölagen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Besvaradav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Besvaradav"/>
            </w:pPr>
            <w:r w:rsidRPr="00892AE5">
              <w:t>Utrikesminister Carl Bildt (m)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Besvaradav"/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2009/10:359 av Amineh Kakabaveh (v)</w:t>
            </w:r>
          </w:p>
          <w:p w:rsidR="008945CA" w:rsidRPr="00892AE5" w:rsidRDefault="008945CA" w:rsidP="00623DA9">
            <w:r w:rsidRPr="00892AE5">
              <w:t>En långsam och ständigt pågående etnisk rensning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/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2009/10:385 av Peter Hultqvist (s)</w:t>
            </w:r>
          </w:p>
          <w:p w:rsidR="008945CA" w:rsidRPr="00892AE5" w:rsidRDefault="008945CA" w:rsidP="00623DA9">
            <w:r w:rsidRPr="00892AE5">
              <w:t>Palestinsk statsbyggnad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/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2009/10:420 av Thomas Strand (s)</w:t>
            </w:r>
          </w:p>
          <w:p w:rsidR="008945CA" w:rsidRPr="00892AE5" w:rsidRDefault="008945CA" w:rsidP="00623DA9">
            <w:r w:rsidRPr="00892AE5">
              <w:t>Ursprungsmärkning av produkter producerade av israeliska bosättare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/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2009/10:446 av Monica Green (s)</w:t>
            </w:r>
          </w:p>
          <w:p w:rsidR="008945CA" w:rsidRPr="00892AE5" w:rsidRDefault="008945CA" w:rsidP="00623DA9">
            <w:r w:rsidRPr="00892AE5">
              <w:t>Israels mur på Västbanken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/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2009/10:455 av Peter Rådberg (mp)</w:t>
            </w:r>
          </w:p>
          <w:p w:rsidR="008945CA" w:rsidRPr="00892AE5" w:rsidRDefault="008945CA" w:rsidP="00623DA9">
            <w:r w:rsidRPr="00892AE5">
              <w:t>Bosättningar på Västbanken och i östra Jerusalem</w:t>
            </w:r>
          </w:p>
          <w:p w:rsidR="008945CA" w:rsidRPr="00892AE5" w:rsidRDefault="008945CA" w:rsidP="00623DA9">
            <w:r w:rsidRPr="00892AE5">
              <w:t>Mehmet Kaplan (mp) tar svaret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2009/10:394 av Jasenko Omanovic (s)</w:t>
            </w:r>
          </w:p>
          <w:p w:rsidR="008945CA" w:rsidRPr="00892AE5" w:rsidRDefault="008945CA" w:rsidP="00623DA9">
            <w:r w:rsidRPr="00892AE5">
              <w:t>Bosnien och Hercegovina och EU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2009/10:450 av Kenneth G Forslund (s)</w:t>
            </w:r>
          </w:p>
          <w:p w:rsidR="008945CA" w:rsidRPr="00892AE5" w:rsidRDefault="008945CA" w:rsidP="00623DA9">
            <w:r w:rsidRPr="00892AE5">
              <w:t>Situationen i Vitryssland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2009/10:465 av Urban Ahlin (s)</w:t>
            </w:r>
          </w:p>
          <w:p w:rsidR="008945CA" w:rsidRPr="00892AE5" w:rsidRDefault="008945CA" w:rsidP="00623DA9">
            <w:r w:rsidRPr="00892AE5">
              <w:t>Sveriges agerande i fråga om nedrustning och icke-spridning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</w:tbl>
    <w:p w:rsidR="008945CA" w:rsidRPr="00892AE5" w:rsidRDefault="00692990" w:rsidP="003675A0">
      <w:pPr>
        <w:pStyle w:val="Blankrad"/>
      </w:pPr>
      <w:r w:rsidRPr="00892A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45CA" w:rsidRPr="00892AE5" w:rsidTr="00623D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45CA" w:rsidRPr="00892AE5" w:rsidRDefault="008945CA" w:rsidP="00623DA9">
            <w:pPr>
              <w:pStyle w:val="HuvudrubrikFlisteNr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Huvudrubrik"/>
            </w:pPr>
            <w:bookmarkStart w:id="2" w:name="Start_HänvisningTillUtskott"/>
            <w:bookmarkEnd w:id="2"/>
            <w:r w:rsidRPr="00892AE5">
              <w:t>Ärenden för hänvisning till utskott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HuvudrubrikKolumn3"/>
            </w:pPr>
            <w:r w:rsidRPr="00892AE5">
              <w:t>Förslag</w:t>
            </w: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renderubrik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renderubrik"/>
            </w:pPr>
            <w:r w:rsidRPr="00892AE5">
              <w:t>Proposition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renderubrik"/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2009/10:235 Enklare redovisning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  <w:r w:rsidRPr="00892AE5">
              <w:rPr>
                <w:spacing w:val="-4"/>
              </w:rPr>
              <w:t>CU</w:t>
            </w: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renderubrik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renderubrik"/>
            </w:pPr>
            <w:r w:rsidRPr="00892AE5">
              <w:t>EU-dokument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renderubrik"/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2419B4" w:rsidRPr="00892AE5" w:rsidRDefault="002419B4" w:rsidP="00623DA9">
            <w:r w:rsidRPr="00892AE5">
              <w:t>KOM(2010)</w:t>
            </w:r>
            <w:r w:rsidR="008945CA" w:rsidRPr="00892AE5">
              <w:t>245 Meddelande från kommissionen till Europaparlamentet, rådet, Europeiska ekonomiska och sociala kommittén och Regionkommittén</w:t>
            </w:r>
          </w:p>
          <w:p w:rsidR="008945CA" w:rsidRPr="00892AE5" w:rsidRDefault="008945CA" w:rsidP="00623DA9">
            <w:r w:rsidRPr="00892AE5">
              <w:t>En digital agenda för Europa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  <w:r w:rsidRPr="00892AE5">
              <w:rPr>
                <w:spacing w:val="-4"/>
              </w:rPr>
              <w:t xml:space="preserve">TU </w:t>
            </w:r>
          </w:p>
        </w:tc>
      </w:tr>
    </w:tbl>
    <w:p w:rsidR="008945CA" w:rsidRPr="00892AE5" w:rsidRDefault="00692990" w:rsidP="003675A0">
      <w:pPr>
        <w:pStyle w:val="Blankrad"/>
      </w:pPr>
      <w:r w:rsidRPr="00892A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45CA" w:rsidRPr="00892AE5" w:rsidTr="00623D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45CA" w:rsidRPr="00892AE5" w:rsidRDefault="008945CA" w:rsidP="00623DA9">
            <w:pPr>
              <w:pStyle w:val="HuvudrubrikFlisteNr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HuvudrubrikEnsam"/>
            </w:pPr>
            <w:bookmarkStart w:id="3" w:name="Start_EUdokument"/>
            <w:bookmarkEnd w:id="3"/>
            <w:r w:rsidRPr="00892AE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HuvudrubrikKolumn3"/>
            </w:pPr>
            <w:r w:rsidRPr="00892AE5">
              <w:t>Ansvarigt utskott</w:t>
            </w: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2009/10:FPM92 EU:s årsbudget 2011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  <w:r w:rsidRPr="00892AE5">
              <w:rPr>
                <w:spacing w:val="-4"/>
              </w:rPr>
              <w:t xml:space="preserve">FiU </w:t>
            </w:r>
          </w:p>
        </w:tc>
      </w:tr>
    </w:tbl>
    <w:p w:rsidR="008945CA" w:rsidRPr="00892AE5" w:rsidRDefault="00692990" w:rsidP="003675A0">
      <w:pPr>
        <w:pStyle w:val="Blankrad"/>
      </w:pPr>
      <w:r w:rsidRPr="00892A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945CA" w:rsidRPr="00892AE5" w:rsidTr="00623DA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945CA" w:rsidRPr="00892AE5" w:rsidRDefault="008945CA" w:rsidP="00623DA9">
            <w:pPr>
              <w:pStyle w:val="HuvudrubrikFlisteNr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Huvudrubrik"/>
            </w:pPr>
            <w:bookmarkStart w:id="4" w:name="Start_ÄrendenFörBordläggning"/>
            <w:bookmarkEnd w:id="4"/>
            <w:r w:rsidRPr="00892AE5">
              <w:t>Ärenden för bordläggning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HuvudrubrikKolumn3"/>
            </w:pPr>
            <w:r w:rsidRPr="00892AE5">
              <w:t>Reservationer</w:t>
            </w: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renderubrik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renderubrik"/>
            </w:pPr>
            <w:r w:rsidRPr="00892AE5">
              <w:t>Civilutskottets betänkanden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renderubrik"/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2009/10:CU21 Ersättning vid expropriation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  <w:r w:rsidRPr="00892AE5">
              <w:rPr>
                <w:spacing w:val="-4"/>
              </w:rPr>
              <w:t>1 res. (s,v,mp)</w:t>
            </w: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renderubrik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renderubrik"/>
            </w:pPr>
            <w:r w:rsidRPr="00892AE5">
              <w:t>Justitieutskottets betänkande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renderubrik"/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2009/10:JuU27 Mark- och miljödomstolar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  <w:r w:rsidRPr="00892AE5">
              <w:rPr>
                <w:spacing w:val="-4"/>
              </w:rPr>
              <w:t>4 res. (mp)</w:t>
            </w: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renderubrik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renderubrik"/>
            </w:pPr>
            <w:r w:rsidRPr="00892AE5">
              <w:t>Civilutskottets betänkanden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renderubrik"/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2009/10:CU19 Obehöriga transaktioner med betalningsinstrument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2009/10:CU25 En enklare plan- och bygglag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  <w:r w:rsidRPr="00892AE5">
              <w:rPr>
                <w:spacing w:val="-4"/>
              </w:rPr>
              <w:t>1 res. (s,v,mp)</w:t>
            </w: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2009/10:CU26 Riksrevisionens styrelses redogörelse angående buller i plan- och byggprocessen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  <w:r w:rsidRPr="00892AE5">
              <w:rPr>
                <w:spacing w:val="-4"/>
              </w:rPr>
              <w:t>1 res. (s,v,mp)</w:t>
            </w: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2009/10:CU28 En frivillig revision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renderubrik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renderubrik"/>
            </w:pPr>
            <w:r w:rsidRPr="00892AE5">
              <w:t>Skatteutskottets betänkande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renderubrik"/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2009/10:SkU48 Vissa fastighets- och stämpelskattefrågor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renderubrik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renderubrik"/>
            </w:pPr>
            <w:r w:rsidRPr="00892AE5">
              <w:t>Utbildningsutskottets betänkande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renderubrik"/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2009/10:UbU21 Ny skollag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  <w:r w:rsidRPr="00892AE5">
              <w:rPr>
                <w:spacing w:val="-4"/>
              </w:rPr>
              <w:t>58 res. (s,v,mp)</w:t>
            </w: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renderubrik"/>
            </w:pPr>
          </w:p>
        </w:tc>
        <w:tc>
          <w:tcPr>
            <w:tcW w:w="6237" w:type="dxa"/>
          </w:tcPr>
          <w:p w:rsidR="008945CA" w:rsidRPr="00892AE5" w:rsidRDefault="008945CA" w:rsidP="00623DA9">
            <w:pPr>
              <w:pStyle w:val="renderubrik"/>
            </w:pPr>
            <w:r w:rsidRPr="00892AE5">
              <w:t>Finansutskottets betänkanden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pStyle w:val="renderubrik"/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2009/10:FiU30 Betaltjänster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</w:p>
        </w:tc>
      </w:tr>
      <w:tr w:rsidR="008945CA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945CA" w:rsidRPr="00892AE5" w:rsidRDefault="008945CA" w:rsidP="00623DA9">
            <w:pPr>
              <w:pStyle w:val="FlistaNrText"/>
            </w:pPr>
          </w:p>
        </w:tc>
        <w:tc>
          <w:tcPr>
            <w:tcW w:w="6237" w:type="dxa"/>
          </w:tcPr>
          <w:p w:rsidR="008945CA" w:rsidRPr="00892AE5" w:rsidRDefault="008945CA" w:rsidP="00623DA9">
            <w:r w:rsidRPr="00892AE5">
              <w:t>2009/10:FiU31 Kreditvärderingsinstitut</w:t>
            </w:r>
          </w:p>
        </w:tc>
        <w:tc>
          <w:tcPr>
            <w:tcW w:w="2481" w:type="dxa"/>
          </w:tcPr>
          <w:p w:rsidR="008945CA" w:rsidRPr="00892AE5" w:rsidRDefault="008945CA" w:rsidP="00623DA9">
            <w:pPr>
              <w:rPr>
                <w:spacing w:val="-4"/>
              </w:rPr>
            </w:pPr>
            <w:r w:rsidRPr="00892AE5">
              <w:rPr>
                <w:spacing w:val="-4"/>
              </w:rPr>
              <w:t>1 res. (v)</w:t>
            </w:r>
          </w:p>
        </w:tc>
      </w:tr>
    </w:tbl>
    <w:p w:rsidR="00A5398D" w:rsidRPr="00892AE5" w:rsidRDefault="00692990" w:rsidP="003675A0">
      <w:pPr>
        <w:pStyle w:val="Blankrad"/>
      </w:pPr>
      <w:r w:rsidRPr="00892A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5398D" w:rsidRPr="00892A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5398D" w:rsidRPr="00892AE5" w:rsidRDefault="00A5398D" w:rsidP="00F86696">
            <w:pPr>
              <w:pStyle w:val="HuvudrubrikFlisteNr"/>
            </w:pPr>
          </w:p>
        </w:tc>
        <w:tc>
          <w:tcPr>
            <w:tcW w:w="6237" w:type="dxa"/>
          </w:tcPr>
          <w:p w:rsidR="00A5398D" w:rsidRPr="00892AE5" w:rsidRDefault="00A5398D">
            <w:pPr>
              <w:pStyle w:val="HuvudrubrikEnsam"/>
            </w:pPr>
            <w:bookmarkStart w:id="5" w:name="TypRubrik"/>
            <w:bookmarkEnd w:id="5"/>
            <w:r w:rsidRPr="00892AE5">
              <w:t>Ärenden för debatt och avgörande</w:t>
            </w:r>
            <w:r w:rsidRPr="00892AE5">
              <w:br/>
              <w:t>måndagen den 21 juni kl. 16.00</w:t>
            </w:r>
          </w:p>
        </w:tc>
        <w:tc>
          <w:tcPr>
            <w:tcW w:w="2481" w:type="dxa"/>
          </w:tcPr>
          <w:p w:rsidR="00A5398D" w:rsidRPr="00892AE5" w:rsidRDefault="00A5398D" w:rsidP="00F86696">
            <w:pPr>
              <w:pStyle w:val="HuvudrubrikKolumn3"/>
            </w:pPr>
          </w:p>
        </w:tc>
      </w:tr>
      <w:tr w:rsidR="00A5398D" w:rsidRPr="00892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98D" w:rsidRPr="00892AE5" w:rsidRDefault="00A5398D" w:rsidP="00F86696">
            <w:pPr>
              <w:pStyle w:val="Underrubrik"/>
            </w:pPr>
          </w:p>
        </w:tc>
        <w:tc>
          <w:tcPr>
            <w:tcW w:w="6237" w:type="dxa"/>
          </w:tcPr>
          <w:p w:rsidR="00A5398D" w:rsidRPr="00892AE5" w:rsidRDefault="00A5398D" w:rsidP="00F86696">
            <w:pPr>
              <w:pStyle w:val="renderubrik"/>
            </w:pPr>
            <w:bookmarkStart w:id="6" w:name="TypUnderrubrik"/>
            <w:bookmarkEnd w:id="6"/>
            <w:r w:rsidRPr="00892AE5">
              <w:t>Civilutskottets betänkande</w:t>
            </w:r>
          </w:p>
        </w:tc>
        <w:tc>
          <w:tcPr>
            <w:tcW w:w="2481" w:type="dxa"/>
          </w:tcPr>
          <w:p w:rsidR="00A5398D" w:rsidRPr="00892AE5" w:rsidRDefault="00A5398D" w:rsidP="00F86696">
            <w:pPr>
              <w:pStyle w:val="Underrubrik"/>
              <w:rPr>
                <w:spacing w:val="-4"/>
              </w:rPr>
            </w:pPr>
          </w:p>
        </w:tc>
      </w:tr>
      <w:tr w:rsidR="00A5398D" w:rsidRPr="00892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98D" w:rsidRPr="00892AE5" w:rsidRDefault="00A5398D" w:rsidP="00A5398D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A5398D" w:rsidRPr="00892AE5" w:rsidRDefault="00A5398D" w:rsidP="00F86696">
            <w:r w:rsidRPr="00892AE5">
              <w:t xml:space="preserve">2009/10:CU24 Allmännyttiga kommunala bostadsaktiebolag och reformerade hyressättningsregler </w:t>
            </w:r>
            <w:r w:rsidRPr="00892AE5">
              <w:rPr>
                <w:b/>
              </w:rPr>
              <w:t>(forts.)</w:t>
            </w:r>
          </w:p>
        </w:tc>
        <w:tc>
          <w:tcPr>
            <w:tcW w:w="2481" w:type="dxa"/>
          </w:tcPr>
          <w:p w:rsidR="00A5398D" w:rsidRPr="00892AE5" w:rsidRDefault="00A5398D">
            <w:pPr>
              <w:rPr>
                <w:spacing w:val="-4"/>
              </w:rPr>
            </w:pPr>
            <w:r w:rsidRPr="00892AE5">
              <w:rPr>
                <w:spacing w:val="-4"/>
              </w:rPr>
              <w:t>6 res. (s,v,mp)</w:t>
            </w:r>
          </w:p>
        </w:tc>
      </w:tr>
      <w:tr w:rsidR="00A5398D" w:rsidRPr="00892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98D" w:rsidRPr="00892AE5" w:rsidRDefault="00A5398D" w:rsidP="00A5398D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A5398D" w:rsidRPr="00892AE5" w:rsidRDefault="00A5398D" w:rsidP="00F86696">
            <w:pPr>
              <w:pStyle w:val="renderubrik"/>
            </w:pPr>
            <w:r w:rsidRPr="00892AE5">
              <w:t>Utrikesutskottets betänkanden</w:t>
            </w:r>
          </w:p>
        </w:tc>
        <w:tc>
          <w:tcPr>
            <w:tcW w:w="2481" w:type="dxa"/>
          </w:tcPr>
          <w:p w:rsidR="00A5398D" w:rsidRPr="00892AE5" w:rsidRDefault="00A5398D" w:rsidP="00F86696">
            <w:pPr>
              <w:pStyle w:val="renderubrik"/>
              <w:rPr>
                <w:spacing w:val="-4"/>
              </w:rPr>
            </w:pPr>
          </w:p>
        </w:tc>
      </w:tr>
      <w:tr w:rsidR="00A5398D" w:rsidRPr="00892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98D" w:rsidRPr="00892AE5" w:rsidRDefault="00A5398D" w:rsidP="00A5398D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A5398D" w:rsidRPr="00892AE5" w:rsidRDefault="00A5398D" w:rsidP="00F86696">
            <w:r w:rsidRPr="00892AE5">
              <w:t>2009/10:UU12 Strategisk exportkontroll 2009 – krigsmateriel och produkter med dubbla användningsområden</w:t>
            </w:r>
          </w:p>
        </w:tc>
        <w:tc>
          <w:tcPr>
            <w:tcW w:w="2481" w:type="dxa"/>
          </w:tcPr>
          <w:p w:rsidR="00A5398D" w:rsidRPr="00892AE5" w:rsidRDefault="00A5398D" w:rsidP="00F86696">
            <w:pPr>
              <w:rPr>
                <w:spacing w:val="-4"/>
              </w:rPr>
            </w:pPr>
            <w:r w:rsidRPr="00892AE5">
              <w:rPr>
                <w:spacing w:val="-4"/>
              </w:rPr>
              <w:t>2 res. (s,v,mp)</w:t>
            </w:r>
          </w:p>
        </w:tc>
      </w:tr>
      <w:tr w:rsidR="00A5398D" w:rsidRPr="00892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5398D" w:rsidRPr="00892AE5" w:rsidRDefault="00A5398D" w:rsidP="00A5398D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A5398D" w:rsidRPr="00892AE5" w:rsidRDefault="00A5398D" w:rsidP="00F86696">
            <w:r w:rsidRPr="00892AE5">
              <w:t>2009/10:UU25 Kontroll av produkter med dubbla användningsområden</w:t>
            </w:r>
          </w:p>
        </w:tc>
        <w:tc>
          <w:tcPr>
            <w:tcW w:w="2481" w:type="dxa"/>
          </w:tcPr>
          <w:p w:rsidR="00A5398D" w:rsidRPr="00892AE5" w:rsidRDefault="00A5398D" w:rsidP="00F86696">
            <w:pPr>
              <w:rPr>
                <w:spacing w:val="-4"/>
              </w:rPr>
            </w:pPr>
          </w:p>
        </w:tc>
      </w:tr>
      <w:tr w:rsidR="00EA0897" w:rsidRPr="00892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0897" w:rsidRPr="00892AE5" w:rsidRDefault="00EA0897" w:rsidP="00A5398D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EA0897" w:rsidRPr="00892AE5" w:rsidRDefault="00EA0897" w:rsidP="00F86696">
            <w:pPr>
              <w:pStyle w:val="renderubrik"/>
            </w:pPr>
            <w:r w:rsidRPr="00892AE5">
              <w:t>Arbetsmarknadsutskottets betänkande</w:t>
            </w:r>
          </w:p>
        </w:tc>
        <w:tc>
          <w:tcPr>
            <w:tcW w:w="2481" w:type="dxa"/>
          </w:tcPr>
          <w:p w:rsidR="00EA0897" w:rsidRPr="00892AE5" w:rsidRDefault="00EA0897" w:rsidP="00F86696">
            <w:pPr>
              <w:rPr>
                <w:spacing w:val="-4"/>
              </w:rPr>
            </w:pPr>
          </w:p>
        </w:tc>
      </w:tr>
      <w:tr w:rsidR="00EA0897" w:rsidRPr="00892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0897" w:rsidRPr="00892AE5" w:rsidRDefault="00EA0897" w:rsidP="00A5398D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A0897" w:rsidRPr="00892AE5" w:rsidRDefault="00EA0897" w:rsidP="00F86696">
            <w:r w:rsidRPr="00892AE5">
              <w:t>2009/10:AU15 Uppskov med behandlingen av ärenden</w:t>
            </w:r>
          </w:p>
        </w:tc>
        <w:tc>
          <w:tcPr>
            <w:tcW w:w="2481" w:type="dxa"/>
          </w:tcPr>
          <w:p w:rsidR="00EA0897" w:rsidRPr="00892AE5" w:rsidRDefault="00EA0897" w:rsidP="00F86696">
            <w:pPr>
              <w:rPr>
                <w:spacing w:val="-4"/>
              </w:rPr>
            </w:pPr>
          </w:p>
        </w:tc>
      </w:tr>
      <w:tr w:rsidR="00EA0897" w:rsidRPr="00892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0897" w:rsidRPr="00892AE5" w:rsidRDefault="00EA0897" w:rsidP="00A5398D">
            <w:pPr>
              <w:pStyle w:val="FlistaNrText"/>
              <w:keepNext/>
              <w:numPr>
                <w:ilvl w:val="0"/>
                <w:numId w:val="0"/>
              </w:numPr>
              <w:spacing w:line="240" w:lineRule="auto"/>
            </w:pPr>
          </w:p>
        </w:tc>
        <w:tc>
          <w:tcPr>
            <w:tcW w:w="6237" w:type="dxa"/>
          </w:tcPr>
          <w:p w:rsidR="00EA0897" w:rsidRPr="00892AE5" w:rsidRDefault="00EA0897" w:rsidP="00F86696">
            <w:pPr>
              <w:pStyle w:val="renderubrik"/>
            </w:pPr>
            <w:r w:rsidRPr="00892AE5">
              <w:t>Socialförsäkringsutskottets betänkande</w:t>
            </w:r>
          </w:p>
        </w:tc>
        <w:tc>
          <w:tcPr>
            <w:tcW w:w="2481" w:type="dxa"/>
          </w:tcPr>
          <w:p w:rsidR="00EA0897" w:rsidRPr="00892AE5" w:rsidRDefault="00EA0897" w:rsidP="00F86696">
            <w:pPr>
              <w:rPr>
                <w:spacing w:val="-4"/>
              </w:rPr>
            </w:pPr>
          </w:p>
        </w:tc>
      </w:tr>
      <w:tr w:rsidR="00EA0897" w:rsidRPr="00892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0897" w:rsidRPr="00892AE5" w:rsidRDefault="00EA0897" w:rsidP="00A5398D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A0897" w:rsidRPr="00892AE5" w:rsidRDefault="00EA0897" w:rsidP="00F86696">
            <w:r w:rsidRPr="00892AE5">
              <w:t>2009/10:SfU20 Uppskov med behandlingen av vissa ärenden</w:t>
            </w:r>
          </w:p>
        </w:tc>
        <w:tc>
          <w:tcPr>
            <w:tcW w:w="2481" w:type="dxa"/>
          </w:tcPr>
          <w:p w:rsidR="00EA0897" w:rsidRPr="00892AE5" w:rsidRDefault="00EA0897" w:rsidP="00F86696">
            <w:pPr>
              <w:rPr>
                <w:spacing w:val="-4"/>
              </w:rPr>
            </w:pPr>
          </w:p>
        </w:tc>
      </w:tr>
    </w:tbl>
    <w:p w:rsidR="00A5398D" w:rsidRPr="00892AE5" w:rsidRDefault="00A5398D">
      <w:pPr>
        <w:pStyle w:val="Blankrad"/>
      </w:pPr>
      <w:r w:rsidRPr="00892AE5">
        <w:t>     </w:t>
      </w:r>
    </w:p>
    <w:p w:rsidR="00A5398D" w:rsidRPr="00892AE5" w:rsidRDefault="00A5398D">
      <w:pPr>
        <w:pStyle w:val="Blankrad"/>
      </w:pPr>
      <w:r w:rsidRPr="00892AE5">
        <w:t>     </w:t>
      </w:r>
    </w:p>
    <w:p w:rsidR="00A5398D" w:rsidRPr="00892AE5" w:rsidRDefault="00A5398D">
      <w:pPr>
        <w:pStyle w:val="Blankrad"/>
      </w:pPr>
      <w:bookmarkStart w:id="8" w:name="Start"/>
      <w:bookmarkEnd w:id="8"/>
      <w:r w:rsidRPr="00892AE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92990" w:rsidRPr="00892A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92990" w:rsidRPr="00892AE5" w:rsidRDefault="00692990" w:rsidP="00623DA9">
            <w:pPr>
              <w:pStyle w:val="HuvudrubrikFlisteNr"/>
            </w:pPr>
          </w:p>
        </w:tc>
        <w:tc>
          <w:tcPr>
            <w:tcW w:w="6237" w:type="dxa"/>
          </w:tcPr>
          <w:p w:rsidR="00692990" w:rsidRPr="00892AE5" w:rsidRDefault="00692990">
            <w:pPr>
              <w:pStyle w:val="HuvudrubrikEnsam"/>
            </w:pPr>
            <w:r w:rsidRPr="00892AE5">
              <w:t>Ärenden för avgörande</w:t>
            </w:r>
            <w:r w:rsidR="0091797C" w:rsidRPr="00892AE5">
              <w:br/>
            </w:r>
            <w:r w:rsidRPr="00892AE5">
              <w:t xml:space="preserve">måndagen den </w:t>
            </w:r>
            <w:r w:rsidR="0091797C" w:rsidRPr="00892AE5">
              <w:t xml:space="preserve">21 juni </w:t>
            </w:r>
            <w:r w:rsidRPr="00892AE5">
              <w:t>kl. 16.00</w:t>
            </w:r>
          </w:p>
        </w:tc>
        <w:tc>
          <w:tcPr>
            <w:tcW w:w="2481" w:type="dxa"/>
          </w:tcPr>
          <w:p w:rsidR="00692990" w:rsidRPr="00892AE5" w:rsidRDefault="00692990" w:rsidP="00623DA9">
            <w:pPr>
              <w:pStyle w:val="HuvudrubrikKolumn3"/>
            </w:pPr>
          </w:p>
        </w:tc>
      </w:tr>
      <w:tr w:rsidR="00692990" w:rsidRPr="00892A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2990" w:rsidRPr="00892AE5" w:rsidRDefault="00692990" w:rsidP="00623DA9">
            <w:pPr>
              <w:pStyle w:val="Underrubrik"/>
            </w:pPr>
          </w:p>
        </w:tc>
        <w:tc>
          <w:tcPr>
            <w:tcW w:w="6237" w:type="dxa"/>
          </w:tcPr>
          <w:p w:rsidR="00692990" w:rsidRPr="00892AE5" w:rsidRDefault="00692990" w:rsidP="00623DA9">
            <w:pPr>
              <w:pStyle w:val="Underrubrik"/>
            </w:pPr>
            <w:r w:rsidRPr="00892AE5">
              <w:t>Tidigare slutdebatterade</w:t>
            </w:r>
          </w:p>
        </w:tc>
        <w:tc>
          <w:tcPr>
            <w:tcW w:w="2481" w:type="dxa"/>
          </w:tcPr>
          <w:p w:rsidR="00692990" w:rsidRPr="00892AE5" w:rsidRDefault="00692990" w:rsidP="00623DA9">
            <w:pPr>
              <w:pStyle w:val="Underrubrik"/>
              <w:rPr>
                <w:spacing w:val="-4"/>
              </w:rPr>
            </w:pPr>
          </w:p>
        </w:tc>
      </w:tr>
      <w:tr w:rsidR="00692990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2990" w:rsidRPr="00892AE5" w:rsidRDefault="00692990" w:rsidP="00623DA9">
            <w:pPr>
              <w:pStyle w:val="renderubrik"/>
            </w:pPr>
          </w:p>
        </w:tc>
        <w:tc>
          <w:tcPr>
            <w:tcW w:w="6237" w:type="dxa"/>
          </w:tcPr>
          <w:p w:rsidR="00692990" w:rsidRPr="00892AE5" w:rsidRDefault="00692990" w:rsidP="00623DA9">
            <w:pPr>
              <w:pStyle w:val="renderubrik"/>
            </w:pPr>
            <w:r w:rsidRPr="00892AE5">
              <w:t>Näringsutskottets betänkande</w:t>
            </w:r>
          </w:p>
        </w:tc>
        <w:tc>
          <w:tcPr>
            <w:tcW w:w="2481" w:type="dxa"/>
          </w:tcPr>
          <w:p w:rsidR="00692990" w:rsidRPr="00892AE5" w:rsidRDefault="00692990" w:rsidP="00623DA9">
            <w:pPr>
              <w:pStyle w:val="renderubrik"/>
              <w:rPr>
                <w:spacing w:val="-4"/>
              </w:rPr>
            </w:pPr>
          </w:p>
        </w:tc>
      </w:tr>
      <w:tr w:rsidR="00692990" w:rsidRPr="00892AE5" w:rsidTr="00623D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2990" w:rsidRPr="00892AE5" w:rsidRDefault="00692990" w:rsidP="00623DA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92990" w:rsidRPr="00892AE5" w:rsidRDefault="00692990" w:rsidP="00623DA9">
            <w:r w:rsidRPr="00892AE5">
              <w:t>2009/10:NU25 Företagsutveckling – statliga insatser för finansiering och rådgivning</w:t>
            </w:r>
          </w:p>
        </w:tc>
        <w:tc>
          <w:tcPr>
            <w:tcW w:w="2481" w:type="dxa"/>
          </w:tcPr>
          <w:p w:rsidR="00692990" w:rsidRPr="00892AE5" w:rsidRDefault="00692990" w:rsidP="00623DA9">
            <w:pPr>
              <w:rPr>
                <w:spacing w:val="-4"/>
              </w:rPr>
            </w:pPr>
            <w:r w:rsidRPr="00892AE5">
              <w:rPr>
                <w:spacing w:val="-4"/>
              </w:rPr>
              <w:t>1 res. (s,v,mp)</w:t>
            </w:r>
          </w:p>
        </w:tc>
      </w:tr>
    </w:tbl>
    <w:p w:rsidR="00692990" w:rsidRPr="00892AE5" w:rsidRDefault="00692990" w:rsidP="003675A0">
      <w:pPr>
        <w:pStyle w:val="Blankrad"/>
      </w:pPr>
      <w:r w:rsidRPr="00892AE5">
        <w:t>     </w:t>
      </w:r>
    </w:p>
    <w:p w:rsidR="00CF242C" w:rsidRPr="00892AE5" w:rsidRDefault="00692990" w:rsidP="003675A0">
      <w:pPr>
        <w:pStyle w:val="Blankrad"/>
      </w:pPr>
      <w:r w:rsidRPr="00892AE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92A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92AE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92AE5" w:rsidRDefault="006E04A4" w:rsidP="00D016E9">
            <w:pPr>
              <w:pStyle w:val="StreckMitten"/>
            </w:pPr>
            <w:r w:rsidRPr="00892AE5">
              <w:tab/>
            </w:r>
            <w:r w:rsidRPr="00892AE5">
              <w:tab/>
            </w:r>
          </w:p>
        </w:tc>
      </w:tr>
    </w:tbl>
    <w:p w:rsidR="006E04A4" w:rsidRPr="00892AE5" w:rsidRDefault="006E04A4" w:rsidP="003675A0">
      <w:pPr>
        <w:pStyle w:val="Blankrad"/>
      </w:pPr>
    </w:p>
    <w:sectPr w:rsidR="006E04A4" w:rsidRPr="00892AE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3DA9" w:rsidRPr="00892AE5" w:rsidRDefault="00623DA9">
      <w:r w:rsidRPr="00892AE5">
        <w:separator/>
      </w:r>
    </w:p>
  </w:endnote>
  <w:endnote w:type="continuationSeparator" w:id="0">
    <w:p w:rsidR="00623DA9" w:rsidRPr="00892AE5" w:rsidRDefault="00623DA9">
      <w:r w:rsidRPr="00892A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268" w:rsidRPr="00892AE5" w:rsidRDefault="00777268">
    <w:pPr>
      <w:pStyle w:val="Sidhuvud"/>
      <w:jc w:val="center"/>
    </w:pPr>
    <w:r w:rsidRPr="00892AE5">
      <w:fldChar w:fldCharType="begin" w:fldLock="1"/>
    </w:r>
    <w:r w:rsidRPr="00892AE5">
      <w:instrText xml:space="preserve"> PAGE </w:instrText>
    </w:r>
    <w:r w:rsidRPr="00892AE5">
      <w:fldChar w:fldCharType="separate"/>
    </w:r>
    <w:r w:rsidR="00F86696" w:rsidRPr="00892AE5">
      <w:t>3</w:t>
    </w:r>
    <w:r w:rsidRPr="00892AE5">
      <w:fldChar w:fldCharType="end"/>
    </w:r>
    <w:r w:rsidRPr="00892AE5">
      <w:t xml:space="preserve"> (</w:t>
    </w:r>
    <w:r w:rsidRPr="00892AE5">
      <w:fldChar w:fldCharType="begin" w:fldLock="1"/>
    </w:r>
    <w:r w:rsidRPr="00892AE5">
      <w:instrText xml:space="preserve"> NUMPAGES </w:instrText>
    </w:r>
    <w:r w:rsidRPr="00892AE5">
      <w:fldChar w:fldCharType="separate"/>
    </w:r>
    <w:r w:rsidR="00EA0897" w:rsidRPr="00892AE5">
      <w:t>3</w:t>
    </w:r>
    <w:r w:rsidRPr="00892AE5">
      <w:fldChar w:fldCharType="end"/>
    </w:r>
    <w:r w:rsidRPr="00892AE5">
      <w:t>)</w:t>
    </w:r>
  </w:p>
  <w:p w:rsidR="00777268" w:rsidRPr="00892AE5" w:rsidRDefault="007772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268" w:rsidRPr="00892AE5" w:rsidRDefault="00777268">
    <w:pPr>
      <w:pStyle w:val="Sidhuvud"/>
      <w:jc w:val="center"/>
    </w:pPr>
    <w:r w:rsidRPr="00892AE5">
      <w:fldChar w:fldCharType="begin" w:fldLock="1"/>
    </w:r>
    <w:r w:rsidRPr="00892AE5">
      <w:instrText xml:space="preserve"> PAGE </w:instrText>
    </w:r>
    <w:r w:rsidRPr="00892AE5">
      <w:fldChar w:fldCharType="separate"/>
    </w:r>
    <w:r w:rsidR="00F86696" w:rsidRPr="00892AE5">
      <w:t>1</w:t>
    </w:r>
    <w:r w:rsidRPr="00892AE5">
      <w:fldChar w:fldCharType="end"/>
    </w:r>
    <w:r w:rsidRPr="00892AE5">
      <w:t xml:space="preserve"> (</w:t>
    </w:r>
    <w:r w:rsidRPr="00892AE5">
      <w:fldChar w:fldCharType="begin" w:fldLock="1"/>
    </w:r>
    <w:r w:rsidRPr="00892AE5">
      <w:instrText xml:space="preserve"> NUMPAGES </w:instrText>
    </w:r>
    <w:r w:rsidRPr="00892AE5">
      <w:fldChar w:fldCharType="separate"/>
    </w:r>
    <w:r w:rsidR="00EA0897" w:rsidRPr="00892AE5">
      <w:t>3</w:t>
    </w:r>
    <w:r w:rsidRPr="00892AE5">
      <w:fldChar w:fldCharType="end"/>
    </w:r>
    <w:r w:rsidRPr="00892AE5">
      <w:t>)</w:t>
    </w:r>
  </w:p>
  <w:p w:rsidR="00777268" w:rsidRPr="00892AE5" w:rsidRDefault="007772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3DA9" w:rsidRPr="00892AE5" w:rsidRDefault="00623DA9">
      <w:r w:rsidRPr="00892AE5">
        <w:separator/>
      </w:r>
    </w:p>
  </w:footnote>
  <w:footnote w:type="continuationSeparator" w:id="0">
    <w:p w:rsidR="00623DA9" w:rsidRPr="00892AE5" w:rsidRDefault="00623DA9">
      <w:r w:rsidRPr="00892A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268" w:rsidRPr="00892AE5" w:rsidRDefault="00777268">
    <w:pPr>
      <w:pStyle w:val="Sidhuvud"/>
      <w:tabs>
        <w:tab w:val="clear" w:pos="4536"/>
      </w:tabs>
    </w:pPr>
    <w:r w:rsidRPr="00892AE5">
      <w:fldChar w:fldCharType="begin" w:fldLock="1"/>
    </w:r>
    <w:r w:rsidRPr="00892AE5">
      <w:instrText xml:space="preserve"> DOCPROPERTY "DocumentDate" </w:instrText>
    </w:r>
    <w:r w:rsidRPr="00892AE5">
      <w:fldChar w:fldCharType="separate"/>
    </w:r>
    <w:r w:rsidR="00EA0897" w:rsidRPr="00892AE5">
      <w:t>Fredagen den 18 juni 2010</w:t>
    </w:r>
    <w:r w:rsidRPr="00892AE5">
      <w:fldChar w:fldCharType="end"/>
    </w:r>
    <w:r w:rsidRPr="00892AE5">
      <w:tab/>
    </w:r>
  </w:p>
  <w:p w:rsidR="00777268" w:rsidRPr="00892AE5" w:rsidRDefault="0077726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92AE5">
      <w:rPr>
        <w:sz w:val="12"/>
      </w:rPr>
      <w:tab/>
    </w:r>
  </w:p>
  <w:p w:rsidR="00777268" w:rsidRPr="00892AE5" w:rsidRDefault="00777268"/>
  <w:p w:rsidR="00777268" w:rsidRPr="00892AE5" w:rsidRDefault="007772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7268" w:rsidRPr="00892AE5" w:rsidRDefault="00892AE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92AE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7268" w:rsidRPr="00892AE5" w:rsidRDefault="00777268">
    <w:pPr>
      <w:pStyle w:val="Dokumentrubrik"/>
      <w:spacing w:after="360"/>
    </w:pPr>
    <w:r w:rsidRPr="00892AE5">
      <w:t>Föredragningslista</w:t>
    </w:r>
  </w:p>
  <w:p w:rsidR="00777268" w:rsidRPr="00892AE5" w:rsidRDefault="007772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63007470">
    <w:abstractNumId w:val="5"/>
  </w:num>
  <w:num w:numId="2" w16cid:durableId="1846549537">
    <w:abstractNumId w:val="2"/>
  </w:num>
  <w:num w:numId="3" w16cid:durableId="1576165341">
    <w:abstractNumId w:val="4"/>
  </w:num>
  <w:num w:numId="4" w16cid:durableId="1587618514">
    <w:abstractNumId w:val="1"/>
  </w:num>
  <w:num w:numId="5" w16cid:durableId="274408527">
    <w:abstractNumId w:val="0"/>
  </w:num>
  <w:num w:numId="6" w16cid:durableId="284429088">
    <w:abstractNumId w:val="3"/>
  </w:num>
  <w:num w:numId="7" w16cid:durableId="210845288">
    <w:abstractNumId w:val="3"/>
  </w:num>
  <w:num w:numId="8" w16cid:durableId="1584678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45258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2496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E638E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9B4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0850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0C40"/>
    <w:rsid w:val="004D1B3F"/>
    <w:rsid w:val="004D7DD4"/>
    <w:rsid w:val="004E2D20"/>
    <w:rsid w:val="004E4219"/>
    <w:rsid w:val="004E5670"/>
    <w:rsid w:val="004E5807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3DA9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2990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3CD4"/>
    <w:rsid w:val="00755F48"/>
    <w:rsid w:val="007603D3"/>
    <w:rsid w:val="007609D3"/>
    <w:rsid w:val="00763C0A"/>
    <w:rsid w:val="007737CA"/>
    <w:rsid w:val="00773D32"/>
    <w:rsid w:val="007743CC"/>
    <w:rsid w:val="00777268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2AE5"/>
    <w:rsid w:val="008945CA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4012"/>
    <w:rsid w:val="008D70CE"/>
    <w:rsid w:val="008E0710"/>
    <w:rsid w:val="008E1049"/>
    <w:rsid w:val="008E4451"/>
    <w:rsid w:val="008F481D"/>
    <w:rsid w:val="008F66F9"/>
    <w:rsid w:val="0090066C"/>
    <w:rsid w:val="00902758"/>
    <w:rsid w:val="00916262"/>
    <w:rsid w:val="0091797C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398D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B57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2B5C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6B99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0897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45258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86696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1BAB2D-B99B-4A8B-9C66-89537058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9299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397</Words>
  <Characters>2842</Characters>
  <Application>Microsoft Office Word</Application>
  <DocSecurity>4</DocSecurity>
  <Lines>218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2009/10:140</vt:lpstr>
      <vt:lpstr>Fredagen den 18 juni 2010</vt:lpstr>
    </vt:vector>
  </TitlesOfParts>
  <Company>Riksdagen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2010-06-17T20:52:00Z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18 juni 2010</vt:lpwstr>
  </property>
  <property fmtid="{D5CDD505-2E9C-101B-9397-08002B2CF9AE}" pid="3" name="DocumentNumber">
    <vt:lpwstr>140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2010-06-18</vt:lpwstr>
  </property>
  <property fmtid="{D5CDD505-2E9C-101B-9397-08002B2CF9AE}" pid="7" name="DatumAvgörande">
    <vt:lpwstr>2010-06-21</vt:lpwstr>
  </property>
  <property fmtid="{D5CDD505-2E9C-101B-9397-08002B2CF9AE}" pid="8" name="Publicerare">
    <vt:lpwstr>fs0920aa</vt:lpwstr>
  </property>
</Properties>
</file>