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BA8EF067EC944728245E82E7687786E"/>
        </w:placeholder>
        <w:text/>
      </w:sdtPr>
      <w:sdtEndPr/>
      <w:sdtContent>
        <w:p w:rsidRPr="009B062B" w:rsidR="00AF30DD" w:rsidP="00344E21" w:rsidRDefault="00AF30DD" w14:paraId="650E314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dfc7657-9cc6-491d-8417-e2492d792823"/>
        <w:id w:val="-1574030988"/>
        <w:lock w:val="sdtLocked"/>
      </w:sdtPr>
      <w:sdtEndPr/>
      <w:sdtContent>
        <w:p w:rsidR="003E69C4" w:rsidRDefault="00F671FE" w14:paraId="650E314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kring vite på ej nyttjade beviljade spårlägen på järnväg för att skapa en optimalt nyttjad infrastruktur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EC2589C54464EDF9D0AD6DA3EE91733"/>
        </w:placeholder>
        <w:text/>
      </w:sdtPr>
      <w:sdtEndPr/>
      <w:sdtContent>
        <w:p w:rsidRPr="009B062B" w:rsidR="006D79C9" w:rsidP="00333E95" w:rsidRDefault="006D79C9" w14:paraId="650E314B" w14:textId="77777777">
          <w:pPr>
            <w:pStyle w:val="Rubrik1"/>
          </w:pPr>
          <w:r>
            <w:t>Motivering</w:t>
          </w:r>
        </w:p>
      </w:sdtContent>
    </w:sdt>
    <w:p w:rsidR="002C66AF" w:rsidP="002C66AF" w:rsidRDefault="002C66AF" w14:paraId="650E314C" w14:textId="77777777">
      <w:pPr>
        <w:pStyle w:val="Normalutanindragellerluft"/>
      </w:pPr>
      <w:r>
        <w:t xml:space="preserve">I Sverige lever vi idag med stora brister i kapacitet på våra järnvägar. Samtidigt ser vi att spårlägen söks – och ges – till operatörer som inte fullt ut nyttjar de givna tåglägena. Detta skapar oönskade luckor i systemet och bidrar till att andra operatörer inte ges tillgång till spåret i full utsträckning. Vikten av att söka de spårlägen man har för avsikt att nyttja är grundläggande för att vi ska ha en fullt nyttjad spårkapacitet. </w:t>
      </w:r>
    </w:p>
    <w:p w:rsidR="00BB6339" w:rsidP="00FE3A79" w:rsidRDefault="002C66AF" w14:paraId="650E314E" w14:textId="304BBE5E">
      <w:r w:rsidRPr="00651DA0">
        <w:t xml:space="preserve">Att inte nyttja de spårlägen som sökts och beviljats bör vara kopplat till kännbara viten. Detta för att minska ”okynnesansökningar”. Med enbart ansökningar om spårlägen där man avser </w:t>
      </w:r>
      <w:r w:rsidR="00965B51">
        <w:t xml:space="preserve">att </w:t>
      </w:r>
      <w:r w:rsidRPr="00651DA0">
        <w:t xml:space="preserve">köra tåg minskar mängden ansökningar och eliminerar risken att </w:t>
      </w:r>
      <w:r w:rsidR="00965B51">
        <w:t xml:space="preserve">det uppstår </w:t>
      </w:r>
      <w:r w:rsidRPr="00651DA0">
        <w:t>luckor som andra operatörer kunnat fylla</w:t>
      </w:r>
      <w:r w:rsidR="00965B51">
        <w:t>, v</w:t>
      </w:r>
      <w:r w:rsidRPr="00651DA0">
        <w:t>ilket underlättar spårlägestilldelningen</w:t>
      </w:r>
      <w:r w:rsidR="00965B51">
        <w:t xml:space="preserve"> och</w:t>
      </w:r>
      <w:r w:rsidRPr="00651DA0">
        <w:t xml:space="preserve"> bidrar till full</w:t>
      </w:r>
      <w:r w:rsidR="00965B51">
        <w:t>t</w:t>
      </w:r>
      <w:r w:rsidRPr="00651DA0">
        <w:t xml:space="preserve"> kapacitets</w:t>
      </w:r>
      <w:r w:rsidR="00965B51">
        <w:t>ut</w:t>
      </w:r>
      <w:r w:rsidRPr="00651DA0">
        <w:t xml:space="preserve">nyttjande och en bättre spårbunden trafik för att transportera såväl människor som gods. 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34F7620864949E0A4BBD01918BA164E"/>
        </w:placeholder>
      </w:sdtPr>
      <w:sdtEndPr>
        <w:rPr>
          <w:i w:val="0"/>
          <w:noProof w:val="0"/>
        </w:rPr>
      </w:sdtEndPr>
      <w:sdtContent>
        <w:p w:rsidR="00344E21" w:rsidP="00344E21" w:rsidRDefault="00344E21" w14:paraId="650E314F" w14:textId="77777777"/>
        <w:p w:rsidRPr="008E0FE2" w:rsidR="004801AC" w:rsidP="00344E21" w:rsidRDefault="00FE3A79" w14:paraId="650E315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B1E3D" w:rsidRDefault="00DB1E3D" w14:paraId="650E3154" w14:textId="77777777"/>
    <w:sectPr w:rsidR="00DB1E3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E3156" w14:textId="77777777" w:rsidR="00696D2D" w:rsidRDefault="00696D2D" w:rsidP="000C1CAD">
      <w:pPr>
        <w:spacing w:line="240" w:lineRule="auto"/>
      </w:pPr>
      <w:r>
        <w:separator/>
      </w:r>
    </w:p>
  </w:endnote>
  <w:endnote w:type="continuationSeparator" w:id="0">
    <w:p w14:paraId="650E3157" w14:textId="77777777" w:rsidR="00696D2D" w:rsidRDefault="00696D2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E315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E31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E3165" w14:textId="77777777" w:rsidR="00262EA3" w:rsidRPr="00344E21" w:rsidRDefault="00262EA3" w:rsidP="00344E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E3154" w14:textId="77777777" w:rsidR="00696D2D" w:rsidRDefault="00696D2D" w:rsidP="000C1CAD">
      <w:pPr>
        <w:spacing w:line="240" w:lineRule="auto"/>
      </w:pPr>
      <w:r>
        <w:separator/>
      </w:r>
    </w:p>
  </w:footnote>
  <w:footnote w:type="continuationSeparator" w:id="0">
    <w:p w14:paraId="650E3155" w14:textId="77777777" w:rsidR="00696D2D" w:rsidRDefault="00696D2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50E315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0E3167" wp14:anchorId="650E31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E3A79" w14:paraId="650E316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2EE3AB611AC44D9A100C5C934459D23"/>
                              </w:placeholder>
                              <w:text/>
                            </w:sdtPr>
                            <w:sdtEndPr/>
                            <w:sdtContent>
                              <w:r w:rsidR="002C66A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6ED245FEDC240C8B6BD61C86A1D6043"/>
                              </w:placeholder>
                              <w:text/>
                            </w:sdtPr>
                            <w:sdtEndPr/>
                            <w:sdtContent>
                              <w:r w:rsidR="00651DA0">
                                <w:t>1423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0E316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E3A79" w14:paraId="650E316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2EE3AB611AC44D9A100C5C934459D23"/>
                        </w:placeholder>
                        <w:text/>
                      </w:sdtPr>
                      <w:sdtEndPr/>
                      <w:sdtContent>
                        <w:r w:rsidR="002C66A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6ED245FEDC240C8B6BD61C86A1D6043"/>
                        </w:placeholder>
                        <w:text/>
                      </w:sdtPr>
                      <w:sdtEndPr/>
                      <w:sdtContent>
                        <w:r w:rsidR="00651DA0">
                          <w:t>1423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50E315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50E315A" w14:textId="77777777">
    <w:pPr>
      <w:jc w:val="right"/>
    </w:pPr>
  </w:p>
  <w:p w:rsidR="00262EA3" w:rsidP="00776B74" w:rsidRDefault="00262EA3" w14:paraId="650E315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E3A79" w14:paraId="650E315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50E3169" wp14:anchorId="650E31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E3A79" w14:paraId="650E315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C66A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51DA0">
          <w:t>1423</w:t>
        </w:r>
      </w:sdtContent>
    </w:sdt>
  </w:p>
  <w:p w:rsidRPr="008227B3" w:rsidR="00262EA3" w:rsidP="008227B3" w:rsidRDefault="00FE3A79" w14:paraId="650E316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E3A79" w14:paraId="650E316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:1185</w:t>
        </w:r>
      </w:sdtContent>
    </w:sdt>
  </w:p>
  <w:p w:rsidR="00262EA3" w:rsidP="00E03A3D" w:rsidRDefault="00FE3A79" w14:paraId="650E316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C66AF" w14:paraId="650E3163" w14:textId="77777777">
        <w:pPr>
          <w:pStyle w:val="FSHRub2"/>
        </w:pPr>
        <w:r>
          <w:t>En optimalt nyttjad järnväg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50E316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C66A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6AF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4E21"/>
    <w:rsid w:val="00346DA6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9C4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4973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5BD7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538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DA0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6D2D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5E7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B51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1E3D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101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1FE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A79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3F3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0E3148"/>
  <w15:chartTrackingRefBased/>
  <w15:docId w15:val="{66B6D8D7-14C8-4EC4-B143-D6C2472E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A8EF067EC944728245E82E76877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1A074-78BB-4913-A491-42AB5CEA06ED}"/>
      </w:docPartPr>
      <w:docPartBody>
        <w:p w:rsidR="007E760B" w:rsidRDefault="00D11027">
          <w:pPr>
            <w:pStyle w:val="8BA8EF067EC944728245E82E7687786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C2589C54464EDF9D0AD6DA3EE91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8D31E-4D79-4923-9BA9-52F0645E3022}"/>
      </w:docPartPr>
      <w:docPartBody>
        <w:p w:rsidR="007E760B" w:rsidRDefault="00D11027">
          <w:pPr>
            <w:pStyle w:val="0EC2589C54464EDF9D0AD6DA3EE917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EE3AB611AC44D9A100C5C934459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9189D7-03A5-4298-8360-2A560DDA6501}"/>
      </w:docPartPr>
      <w:docPartBody>
        <w:p w:rsidR="007E760B" w:rsidRDefault="00D11027">
          <w:pPr>
            <w:pStyle w:val="C2EE3AB611AC44D9A100C5C934459D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ED245FEDC240C8B6BD61C86A1D60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474843-DC51-4476-AEE5-B257303EE96C}"/>
      </w:docPartPr>
      <w:docPartBody>
        <w:p w:rsidR="007E760B" w:rsidRDefault="00D11027">
          <w:pPr>
            <w:pStyle w:val="56ED245FEDC240C8B6BD61C86A1D6043"/>
          </w:pPr>
          <w:r>
            <w:t xml:space="preserve"> </w:t>
          </w:r>
        </w:p>
      </w:docPartBody>
    </w:docPart>
    <w:docPart>
      <w:docPartPr>
        <w:name w:val="A34F7620864949E0A4BBD01918BA16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E83754-F9BC-4578-8131-32D97EB19081}"/>
      </w:docPartPr>
      <w:docPartBody>
        <w:p w:rsidR="00EA6851" w:rsidRDefault="00EA685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27"/>
    <w:rsid w:val="00114BDD"/>
    <w:rsid w:val="0016246A"/>
    <w:rsid w:val="00371718"/>
    <w:rsid w:val="007E760B"/>
    <w:rsid w:val="00D11027"/>
    <w:rsid w:val="00EA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A8EF067EC944728245E82E7687786E">
    <w:name w:val="8BA8EF067EC944728245E82E7687786E"/>
  </w:style>
  <w:style w:type="paragraph" w:customStyle="1" w:styleId="67487F529DA74D829FF8909361A84F16">
    <w:name w:val="67487F529DA74D829FF8909361A84F1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30B096421934570834BADCD0D9B4D96">
    <w:name w:val="C30B096421934570834BADCD0D9B4D96"/>
  </w:style>
  <w:style w:type="paragraph" w:customStyle="1" w:styleId="0EC2589C54464EDF9D0AD6DA3EE91733">
    <w:name w:val="0EC2589C54464EDF9D0AD6DA3EE91733"/>
  </w:style>
  <w:style w:type="paragraph" w:customStyle="1" w:styleId="8D497219F42F43598EF4AB47EA602826">
    <w:name w:val="8D497219F42F43598EF4AB47EA602826"/>
  </w:style>
  <w:style w:type="paragraph" w:customStyle="1" w:styleId="42E3FBB384FF448CADF76D44AF8B303F">
    <w:name w:val="42E3FBB384FF448CADF76D44AF8B303F"/>
  </w:style>
  <w:style w:type="paragraph" w:customStyle="1" w:styleId="C2EE3AB611AC44D9A100C5C934459D23">
    <w:name w:val="C2EE3AB611AC44D9A100C5C934459D23"/>
  </w:style>
  <w:style w:type="paragraph" w:customStyle="1" w:styleId="56ED245FEDC240C8B6BD61C86A1D6043">
    <w:name w:val="56ED245FEDC240C8B6BD61C86A1D60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1F25BC-6D43-4874-874C-215953268C81}"/>
</file>

<file path=customXml/itemProps2.xml><?xml version="1.0" encoding="utf-8"?>
<ds:datastoreItem xmlns:ds="http://schemas.openxmlformats.org/officeDocument/2006/customXml" ds:itemID="{DBB1902E-FF61-445E-A5AF-08F07D3E6A5B}"/>
</file>

<file path=customXml/itemProps3.xml><?xml version="1.0" encoding="utf-8"?>
<ds:datastoreItem xmlns:ds="http://schemas.openxmlformats.org/officeDocument/2006/customXml" ds:itemID="{21BFD4B7-BDCE-49EA-905F-96DF519D43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1036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M1423 En optimalt nyttjad järnväg</vt:lpstr>
      <vt:lpstr>
      </vt:lpstr>
    </vt:vector>
  </TitlesOfParts>
  <Company>Sveriges riksdag</Company>
  <LinksUpToDate>false</LinksUpToDate>
  <CharactersWithSpaces>1212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