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0D2D6446" w14:textId="77777777">
          <w:pPr>
            <w:pStyle w:val="Rubrik1"/>
            <w:spacing w:after="300"/>
          </w:pPr>
          <w:r w:rsidRPr="009B062B">
            <w:t>Förslag till riksdagsbeslut</w:t>
          </w:r>
        </w:p>
      </w:sdtContent>
    </w:sdt>
    <w:sdt>
      <w:sdtPr>
        <w:alias w:val="Yrkande 1"/>
        <w:tag w:val="3f2cef9e-39b1-4014-8f59-2fc58dcf02c7"/>
        <w:id w:val="-686592124"/>
        <w:lock w:val="sdtLocked"/>
      </w:sdtPr>
      <w:sdtEndPr/>
      <w:sdtContent>
        <w:p w:rsidR="00840E68" w:rsidRDefault="004C2883" w14:paraId="0D2D6447"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0D2D6448" w14:textId="77777777">
          <w:pPr>
            <w:pStyle w:val="Rubrik1"/>
          </w:pPr>
          <w:r>
            <w:t>Motivering</w:t>
          </w:r>
        </w:p>
      </w:sdtContent>
    </w:sdt>
    <w:p w:rsidR="00487DC9" w:rsidP="00487DC9" w:rsidRDefault="00487DC9" w14:paraId="0D2D6449"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w:rsidRPr="007478EF" w:rsidR="00487DC9" w:rsidP="007478EF" w:rsidRDefault="00487DC9" w14:paraId="0D2D644B" w14:textId="2C7475D2">
      <w:r w:rsidRPr="007478EF">
        <w:t>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w:t>
      </w:r>
      <w:r w:rsidR="007478EF">
        <w:softHyphen/>
      </w:r>
      <w:bookmarkStart w:name="_GoBack" w:id="1"/>
      <w:bookmarkEnd w:id="1"/>
      <w:r w:rsidRPr="007478EF">
        <w:t>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w:t>
      </w:r>
    </w:p>
    <w:p w:rsidRPr="007478EF" w:rsidR="00422B9E" w:rsidP="007478EF" w:rsidRDefault="00487DC9" w14:paraId="0D2D644D" w14:textId="77777777">
      <w:r w:rsidRPr="007478EF">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sdt>
      <w:sdtPr>
        <w:rPr>
          <w:i/>
          <w:noProof/>
        </w:rPr>
        <w:alias w:val="CC_Underskrifter"/>
        <w:tag w:val="CC_Underskrifter"/>
        <w:id w:val="583496634"/>
        <w:lock w:val="sdtContentLocked"/>
        <w:placeholder>
          <w:docPart w:val="B4ADED5FD4DD42228D167FE569505F9E"/>
        </w:placeholder>
      </w:sdtPr>
      <w:sdtEndPr>
        <w:rPr>
          <w:i w:val="0"/>
          <w:noProof w:val="0"/>
        </w:rPr>
      </w:sdtEndPr>
      <w:sdtContent>
        <w:p w:rsidR="0030449F" w:rsidP="0030449F" w:rsidRDefault="0030449F" w14:paraId="0D2D644F" w14:textId="77777777"/>
        <w:p w:rsidRPr="008E0FE2" w:rsidR="004801AC" w:rsidP="0030449F" w:rsidRDefault="007478EF" w14:paraId="0D2D64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Bo Broman (SD)</w:t>
            </w:r>
          </w:p>
        </w:tc>
      </w:tr>
    </w:tbl>
    <w:p w:rsidR="00AE4329" w:rsidRDefault="00AE4329" w14:paraId="0D2D6454" w14:textId="77777777"/>
    <w:sectPr w:rsidR="00AE43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6456" w14:textId="77777777" w:rsidR="007068CB" w:rsidRDefault="007068CB" w:rsidP="000C1CAD">
      <w:pPr>
        <w:spacing w:line="240" w:lineRule="auto"/>
      </w:pPr>
      <w:r>
        <w:separator/>
      </w:r>
    </w:p>
  </w:endnote>
  <w:endnote w:type="continuationSeparator" w:id="0">
    <w:p w14:paraId="0D2D6457" w14:textId="77777777" w:rsidR="007068CB" w:rsidRDefault="0070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64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6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6465" w14:textId="77777777" w:rsidR="00262EA3" w:rsidRPr="0030449F" w:rsidRDefault="00262EA3" w:rsidP="00304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6454" w14:textId="77777777" w:rsidR="007068CB" w:rsidRDefault="007068CB" w:rsidP="000C1CAD">
      <w:pPr>
        <w:spacing w:line="240" w:lineRule="auto"/>
      </w:pPr>
      <w:r>
        <w:separator/>
      </w:r>
    </w:p>
  </w:footnote>
  <w:footnote w:type="continuationSeparator" w:id="0">
    <w:p w14:paraId="0D2D6455" w14:textId="77777777" w:rsidR="007068CB" w:rsidRDefault="00706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2D6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D6467" wp14:anchorId="0D2D6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8EF" w14:paraId="0D2D646A"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D64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8EF" w14:paraId="0D2D646A"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2D64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2D645A" w14:textId="77777777">
    <w:pPr>
      <w:jc w:val="right"/>
    </w:pPr>
  </w:p>
  <w:p w:rsidR="00262EA3" w:rsidP="00776B74" w:rsidRDefault="00262EA3" w14:paraId="0D2D64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8EF" w14:paraId="0D2D64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2D6469" wp14:anchorId="0D2D64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8EF" w14:paraId="0D2D64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78EF" w14:paraId="0D2D64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8EF" w14:paraId="0D2D64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262EA3" w:rsidP="00E03A3D" w:rsidRDefault="007478EF" w14:paraId="0D2D6462" w14:textId="77777777">
    <w:pPr>
      <w:pStyle w:val="Motionr"/>
    </w:pPr>
    <w:sdt>
      <w:sdtPr>
        <w:alias w:val="CC_Noformat_Avtext"/>
        <w:tag w:val="CC_Noformat_Avtext"/>
        <w:id w:val="-2020768203"/>
        <w:lock w:val="sdtContentLocked"/>
        <w15:appearance w15:val="hidden"/>
        <w:text/>
      </w:sdtPr>
      <w:sdtEndPr/>
      <w:sdtContent>
        <w:r>
          <w:t>av Markus Wiechel och Bo Broman (båda SD)</w:t>
        </w:r>
      </w:sdtContent>
    </w:sdt>
  </w:p>
  <w:sdt>
    <w:sdtPr>
      <w:alias w:val="CC_Noformat_Rubtext"/>
      <w:tag w:val="CC_Noformat_Rubtext"/>
      <w:id w:val="-218060500"/>
      <w:lock w:val="sdtLocked"/>
      <w:text/>
    </w:sdtPr>
    <w:sdtEndPr/>
    <w:sdtContent>
      <w:p w:rsidR="00262EA3" w:rsidP="00283E0F" w:rsidRDefault="00487DC9" w14:paraId="0D2D6463" w14:textId="77777777">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2D6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9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83"/>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EB5"/>
    <w:rsid w:val="007422FE"/>
    <w:rsid w:val="00742318"/>
    <w:rsid w:val="00742C8B"/>
    <w:rsid w:val="00742D47"/>
    <w:rsid w:val="00742D6D"/>
    <w:rsid w:val="00743791"/>
    <w:rsid w:val="00743B96"/>
    <w:rsid w:val="00744159"/>
    <w:rsid w:val="00744588"/>
    <w:rsid w:val="00744E48"/>
    <w:rsid w:val="007451A3"/>
    <w:rsid w:val="00745CDA"/>
    <w:rsid w:val="00746376"/>
    <w:rsid w:val="007478E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E68"/>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62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2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29"/>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2D6445"/>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B4ADED5FD4DD42228D167FE569505F9E"/>
        <w:category>
          <w:name w:val="Allmänt"/>
          <w:gallery w:val="placeholder"/>
        </w:category>
        <w:types>
          <w:type w:val="bbPlcHdr"/>
        </w:types>
        <w:behaviors>
          <w:behavior w:val="content"/>
        </w:behaviors>
        <w:guid w:val="{45F53EDF-6C38-4421-A3EC-D2C79FA394C3}"/>
      </w:docPartPr>
      <w:docPartBody>
        <w:p w:rsidR="001B191E" w:rsidRDefault="001B1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1B191E"/>
    <w:rsid w:val="00511619"/>
    <w:rsid w:val="00AD7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09458EFF1A2A4130AC071B5F9F3E6C64">
    <w:name w:val="09458EFF1A2A4130AC071B5F9F3E6C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748B7ED4F478B80B3C1A632D46837">
    <w:name w:val="F43748B7ED4F478B80B3C1A632D46837"/>
  </w:style>
  <w:style w:type="paragraph" w:customStyle="1" w:styleId="214FD5DB3C134195A9C5836B9E82024C">
    <w:name w:val="214FD5DB3C134195A9C5836B9E82024C"/>
  </w:style>
  <w:style w:type="paragraph" w:customStyle="1" w:styleId="A49108E7C76F493A836D653CF1529BE6">
    <w:name w:val="A49108E7C76F493A836D653CF1529BE6"/>
  </w:style>
  <w:style w:type="paragraph" w:customStyle="1" w:styleId="6373743B30EF47ADBA057490582FD009">
    <w:name w:val="6373743B30EF47ADBA057490582FD009"/>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466E5-6214-41E2-B2A1-8476BAAA4F0B}"/>
</file>

<file path=customXml/itemProps2.xml><?xml version="1.0" encoding="utf-8"?>
<ds:datastoreItem xmlns:ds="http://schemas.openxmlformats.org/officeDocument/2006/customXml" ds:itemID="{F9BBCA9C-F657-44F5-BC26-62B482B07CBC}"/>
</file>

<file path=customXml/itemProps3.xml><?xml version="1.0" encoding="utf-8"?>
<ds:datastoreItem xmlns:ds="http://schemas.openxmlformats.org/officeDocument/2006/customXml" ds:itemID="{134099DF-2703-4C01-8CAB-C0161581C11A}"/>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1526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