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F3E07" w:rsidRDefault="006E04A4">
      <w:pPr>
        <w:pStyle w:val="Dokumentbeteckning"/>
        <w:rPr>
          <w:u w:val="single"/>
        </w:rPr>
      </w:pPr>
      <w:r w:rsidRPr="003F3E07">
        <w:fldChar w:fldCharType="begin" w:fldLock="1"/>
      </w:r>
      <w:r w:rsidRPr="003F3E07">
        <w:instrText xml:space="preserve"> DOCPROPERTY "DocumentYear" </w:instrText>
      </w:r>
      <w:r w:rsidRPr="003F3E07">
        <w:fldChar w:fldCharType="separate"/>
      </w:r>
      <w:r w:rsidR="0078360B" w:rsidRPr="003F3E07">
        <w:t>2010/11</w:t>
      </w:r>
      <w:r w:rsidRPr="003F3E07">
        <w:fldChar w:fldCharType="end"/>
      </w:r>
      <w:r w:rsidRPr="003F3E07">
        <w:t>:</w:t>
      </w:r>
      <w:r w:rsidRPr="003F3E07">
        <w:fldChar w:fldCharType="begin" w:fldLock="1"/>
      </w:r>
      <w:r w:rsidRPr="003F3E07">
        <w:instrText xml:space="preserve"> DOCPROPERTY "DocumentNumber" </w:instrText>
      </w:r>
      <w:r w:rsidRPr="003F3E07">
        <w:fldChar w:fldCharType="separate"/>
      </w:r>
      <w:r w:rsidR="0078360B" w:rsidRPr="003F3E07">
        <w:t>37</w:t>
      </w:r>
      <w:r w:rsidRPr="003F3E07">
        <w:fldChar w:fldCharType="end"/>
      </w:r>
    </w:p>
    <w:p w:rsidR="006E04A4" w:rsidRPr="003F3E07" w:rsidRDefault="006E04A4">
      <w:pPr>
        <w:pStyle w:val="Datum"/>
        <w:outlineLvl w:val="0"/>
      </w:pPr>
      <w:r w:rsidRPr="003F3E07">
        <w:fldChar w:fldCharType="begin" w:fldLock="1"/>
      </w:r>
      <w:r w:rsidRPr="003F3E07">
        <w:instrText xml:space="preserve"> DOCPROPERTY "DocumentDate" </w:instrText>
      </w:r>
      <w:r w:rsidRPr="003F3E07">
        <w:fldChar w:fldCharType="separate"/>
      </w:r>
      <w:r w:rsidR="0078360B" w:rsidRPr="003F3E07">
        <w:t>Fredagen den 17 december 2010</w:t>
      </w:r>
      <w:r w:rsidRPr="003F3E0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F3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F3E07" w:rsidRDefault="007B6DE7">
            <w:pPr>
              <w:pStyle w:val="Plenum"/>
              <w:tabs>
                <w:tab w:val="clear" w:pos="1418"/>
              </w:tabs>
            </w:pPr>
            <w:r w:rsidRPr="003F3E07">
              <w:t>Kl.</w:t>
            </w:r>
          </w:p>
        </w:tc>
        <w:tc>
          <w:tcPr>
            <w:tcW w:w="851" w:type="dxa"/>
          </w:tcPr>
          <w:p w:rsidR="006E04A4" w:rsidRPr="003F3E07" w:rsidRDefault="007B6DE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F3E07">
              <w:t>09.00</w:t>
            </w:r>
          </w:p>
        </w:tc>
        <w:tc>
          <w:tcPr>
            <w:tcW w:w="397" w:type="dxa"/>
          </w:tcPr>
          <w:p w:rsidR="006E04A4" w:rsidRPr="003F3E0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F3E07" w:rsidRDefault="007B6DE7">
            <w:pPr>
              <w:pStyle w:val="Plenum"/>
              <w:tabs>
                <w:tab w:val="clear" w:pos="1418"/>
              </w:tabs>
              <w:ind w:right="1"/>
            </w:pPr>
            <w:r w:rsidRPr="003F3E07">
              <w:t>Arbetsplenum (ingen votering)</w:t>
            </w:r>
          </w:p>
        </w:tc>
      </w:tr>
    </w:tbl>
    <w:p w:rsidR="006E04A4" w:rsidRPr="003F3E07" w:rsidRDefault="006E04A4">
      <w:pPr>
        <w:pStyle w:val="StreckLngt"/>
      </w:pPr>
      <w:r w:rsidRPr="003F3E07">
        <w:tab/>
      </w:r>
    </w:p>
    <w:p w:rsidR="00C06A9C" w:rsidRPr="003F3E07" w:rsidRDefault="00C06A9C" w:rsidP="00F221DA">
      <w:pPr>
        <w:pStyle w:val="Blankrad"/>
      </w:pPr>
      <w:r w:rsidRPr="003F3E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6A9C" w:rsidRPr="003F3E07" w:rsidTr="00C519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6A9C" w:rsidRPr="003F3E07" w:rsidRDefault="00C06A9C" w:rsidP="00C5199A">
            <w:pPr>
              <w:pStyle w:val="HuvudrubrikFlisteNr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HuvudrubrikEnsam"/>
            </w:pPr>
            <w:r w:rsidRPr="003F3E07">
              <w:t>Meddelande om skriftliga frågor och svar under juluppehållet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HuvudrubrikKolumn3"/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Talmannen har beslutat att skriftliga frågor som lämnas efter kl. 10.00 fredagen den 17 december 2010 t.o.m. kl. 10.00 fredagen den 7 januari 2011 ska besvaras senast inom fjorton dagar efter det att frågan har framställts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</w:p>
        </w:tc>
      </w:tr>
    </w:tbl>
    <w:p w:rsidR="00C06A9C" w:rsidRPr="003F3E07" w:rsidRDefault="00C06A9C" w:rsidP="00F221DA">
      <w:pPr>
        <w:pStyle w:val="Blankrad"/>
      </w:pPr>
      <w:r w:rsidRPr="003F3E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6A9C" w:rsidRPr="003F3E07" w:rsidTr="00C519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6A9C" w:rsidRPr="003F3E07" w:rsidRDefault="00C06A9C" w:rsidP="00C5199A">
            <w:pPr>
              <w:pStyle w:val="HuvudrubrikFlisteNr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HuvudrubrikEnsam"/>
            </w:pPr>
            <w:bookmarkStart w:id="1" w:name="Start_FördröjdaInterpellationer"/>
            <w:bookmarkEnd w:id="1"/>
            <w:r w:rsidRPr="003F3E07">
              <w:t>Anmälan om fördröjda svar på interpellationer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HuvudrubrikKolumn3"/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2010/11:109 av Carina Adolfsson Elgestam (S)</w:t>
            </w:r>
          </w:p>
          <w:p w:rsidR="00C06A9C" w:rsidRPr="003F3E07" w:rsidRDefault="00C06A9C" w:rsidP="00C5199A">
            <w:r w:rsidRPr="003F3E07">
              <w:t>Beredskap för att hantera akuta stopp i tågtrafiken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2010/11:110 av Elin Lundgren (S)</w:t>
            </w:r>
          </w:p>
          <w:p w:rsidR="00C06A9C" w:rsidRPr="003F3E07" w:rsidRDefault="00C06A9C" w:rsidP="00C5199A">
            <w:r w:rsidRPr="003F3E07">
              <w:t>Vintertrafikproblem på E4:an i Gävleborg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2010/11:112 av Per Svedberg (S)</w:t>
            </w:r>
          </w:p>
          <w:p w:rsidR="00C06A9C" w:rsidRPr="003F3E07" w:rsidRDefault="00C06A9C" w:rsidP="00C5199A">
            <w:r w:rsidRPr="003F3E07">
              <w:t>Avreglering och biljettsystem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2010/11:120 av Suzanne Svensson (S)</w:t>
            </w:r>
          </w:p>
          <w:p w:rsidR="00C06A9C" w:rsidRPr="003F3E07" w:rsidRDefault="00C06A9C" w:rsidP="00C5199A">
            <w:r w:rsidRPr="003F3E07">
              <w:t>Odling av specialgrödor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</w:p>
        </w:tc>
      </w:tr>
    </w:tbl>
    <w:p w:rsidR="00C06A9C" w:rsidRPr="003F3E07" w:rsidRDefault="00C06A9C" w:rsidP="00F221DA">
      <w:pPr>
        <w:pStyle w:val="Blankrad"/>
      </w:pPr>
      <w:r w:rsidRPr="003F3E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6A9C" w:rsidRPr="003F3E07" w:rsidTr="00C519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6A9C" w:rsidRPr="003F3E07" w:rsidRDefault="00C06A9C" w:rsidP="00C5199A">
            <w:pPr>
              <w:pStyle w:val="HuvudrubrikFlisteNr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HuvudrubrikEnsam"/>
            </w:pPr>
            <w:bookmarkStart w:id="2" w:name="TypRubrik"/>
            <w:bookmarkEnd w:id="2"/>
            <w:r w:rsidRPr="003F3E07">
              <w:t>Anmälan om protokollsutdrag från utskott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HuvudrubrikKolumn3"/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2010/11:13 Torsdagen den 16 december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  <w:r w:rsidRPr="003F3E07">
              <w:rPr>
                <w:spacing w:val="-4"/>
              </w:rPr>
              <w:t>MJU</w:t>
            </w:r>
          </w:p>
        </w:tc>
      </w:tr>
    </w:tbl>
    <w:p w:rsidR="00C06A9C" w:rsidRPr="003F3E07" w:rsidRDefault="00C06A9C" w:rsidP="00F221DA">
      <w:pPr>
        <w:pStyle w:val="Blankrad"/>
      </w:pPr>
      <w:r w:rsidRPr="003F3E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6A9C" w:rsidRPr="003F3E07" w:rsidTr="00C519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6A9C" w:rsidRPr="003F3E07" w:rsidRDefault="00C06A9C" w:rsidP="00C5199A">
            <w:pPr>
              <w:pStyle w:val="HuvudrubrikFlisteNr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Huvudrubrik"/>
            </w:pPr>
            <w:bookmarkStart w:id="4" w:name="Start_HänvisningTillUtskott"/>
            <w:bookmarkEnd w:id="4"/>
            <w:r w:rsidRPr="003F3E07">
              <w:t>Ärenden för hänvisning till utskott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HuvudrubrikKolumn3"/>
            </w:pPr>
            <w:r w:rsidRPr="003F3E07">
              <w:t>Förslag</w:t>
            </w: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renderubrik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renderubrik"/>
            </w:pPr>
            <w:r w:rsidRPr="003F3E07">
              <w:t>Proposition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renderubrik"/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2010/11:43 Erkännande och verkställighet av beslut om förverkande inom Europeiska unionen</w:t>
            </w:r>
          </w:p>
          <w:p w:rsidR="00C06A9C" w:rsidRPr="003F3E07" w:rsidRDefault="00C06A9C" w:rsidP="00C5199A">
            <w:pPr>
              <w:rPr>
                <w:i/>
              </w:rPr>
            </w:pPr>
            <w:r w:rsidRPr="003F3E07">
              <w:rPr>
                <w:i/>
              </w:rPr>
              <w:t>Kammaren har beslutat om förlängd motionstid för denna proposition</w:t>
            </w:r>
          </w:p>
          <w:p w:rsidR="00C06A9C" w:rsidRPr="003F3E07" w:rsidRDefault="00C06A9C" w:rsidP="00C5199A">
            <w:r w:rsidRPr="003F3E07">
              <w:rPr>
                <w:i/>
              </w:rPr>
              <w:t>Motionstiden utgår fredagen den 21 januari 2011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  <w:r w:rsidRPr="003F3E07">
              <w:rPr>
                <w:spacing w:val="-4"/>
              </w:rPr>
              <w:t>JuU</w:t>
            </w: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renderubrik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renderubrik"/>
            </w:pPr>
            <w:r w:rsidRPr="003F3E07">
              <w:t>Motioner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renderubrik"/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Motionsrubrik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Motionsrubrik"/>
            </w:pPr>
            <w:r w:rsidRPr="003F3E07">
              <w:t>med anledning av prop. 2010/11:50 Stabiliserings- och associeringsavtal mellan Europeiska unionen och dess medlemsstater, å ena sidan, och Republiken Serbien, å andra sidan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Motionsrubrik"/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2010/11:U4 av Stellan Bojerud m.fl. (SD)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  <w:r w:rsidRPr="003F3E07">
              <w:rPr>
                <w:spacing w:val="-4"/>
              </w:rPr>
              <w:t>UU</w:t>
            </w: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2010/11:U5 av Bodil Ceballos m.fl. (MP)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  <w:r w:rsidRPr="003F3E07">
              <w:rPr>
                <w:spacing w:val="-4"/>
              </w:rPr>
              <w:t>UU</w:t>
            </w: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Motionsrubrik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Motionsrubrik"/>
            </w:pPr>
            <w:r w:rsidRPr="003F3E07">
              <w:t>med anledning av skr. 2010/11:39 2010 års redogörelse för tillämpningen av lagen (1991:572) om särskild utlänningskontroll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Motionsrubrik"/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2010/11:Ju4 av Kent Ekeroth (SD)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  <w:r w:rsidRPr="003F3E07">
              <w:rPr>
                <w:spacing w:val="-4"/>
              </w:rPr>
              <w:t>JuU</w:t>
            </w: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Motionsrubrik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Motionsrubrik"/>
            </w:pPr>
            <w:r w:rsidRPr="003F3E07">
              <w:t>med anledning av skr. 2010/11:41 Integritetsskydd vid signalspaning i försvarsunderrättelseverksamhet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Motionsrubrik"/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2010/11:Fö4 av Peter Rådberg m.fl. (MP)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  <w:r w:rsidRPr="003F3E07">
              <w:rPr>
                <w:spacing w:val="-4"/>
              </w:rPr>
              <w:t>FöU</w:t>
            </w:r>
          </w:p>
        </w:tc>
      </w:tr>
    </w:tbl>
    <w:p w:rsidR="00C06A9C" w:rsidRPr="003F3E07" w:rsidRDefault="00C06A9C" w:rsidP="00F221DA">
      <w:pPr>
        <w:pStyle w:val="Blankrad"/>
      </w:pPr>
      <w:r w:rsidRPr="003F3E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6A9C" w:rsidRPr="003F3E07" w:rsidTr="00C519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6A9C" w:rsidRPr="003F3E07" w:rsidRDefault="00C06A9C" w:rsidP="00C5199A">
            <w:pPr>
              <w:pStyle w:val="HuvudrubrikFlisteNr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Huvudrubrik"/>
            </w:pPr>
            <w:bookmarkStart w:id="5" w:name="Start_ÄrendenFörBordläggning"/>
            <w:bookmarkEnd w:id="5"/>
            <w:r w:rsidRPr="003F3E07">
              <w:t>Ärenden för bordläggning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HuvudrubrikKolumn3"/>
            </w:pPr>
            <w:r w:rsidRPr="003F3E07">
              <w:t>Reservationer</w:t>
            </w: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renderubrik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renderubrik"/>
            </w:pPr>
            <w:r w:rsidRPr="003F3E07">
              <w:t>Civilutskottets betänkanden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renderubrik"/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2010/11:CU4 Ett förstärkt integritetsskydd i försäkringssammanhang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2010/11:CU1 Utgiftsområde 18 Samhällsplanering, bostadsförsörjning, byggande samt konsumentpolitik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  <w:r w:rsidRPr="003F3E07">
              <w:rPr>
                <w:spacing w:val="-4"/>
              </w:rPr>
              <w:t>10 res. (S,MP,SD,V)</w:t>
            </w: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renderubrik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renderubrik"/>
            </w:pPr>
            <w:r w:rsidRPr="003F3E07">
              <w:t>Näringsutskottets betänkanden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renderubrik"/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2010/11:NU1 Utgiftsområde 24 Näringsliv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  <w:r w:rsidRPr="003F3E07">
              <w:rPr>
                <w:spacing w:val="-4"/>
              </w:rPr>
              <w:t>1 res. (S,MP,V)</w:t>
            </w: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2010/11:NU2 Utgiftsområde 19 Regional tillväxt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  <w:r w:rsidRPr="003F3E07">
              <w:rPr>
                <w:spacing w:val="-4"/>
              </w:rPr>
              <w:t>8 res. (S,MP,V)</w:t>
            </w: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renderubrik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renderubrik"/>
            </w:pPr>
            <w:r w:rsidRPr="003F3E07">
              <w:t>Utbildningsutskottets betänkanden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renderubrik"/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2010/11:UbU2 Utgiftsområde 15 Studiestöd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2010/11:UbU3 Betyg från årskurs 6 i grundskolan m.m.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  <w:r w:rsidRPr="003F3E07">
              <w:rPr>
                <w:spacing w:val="-4"/>
              </w:rPr>
              <w:t>6 res. (S,MP,SD,V)</w:t>
            </w:r>
          </w:p>
        </w:tc>
      </w:tr>
    </w:tbl>
    <w:p w:rsidR="00C06A9C" w:rsidRPr="003F3E07" w:rsidRDefault="00C06A9C" w:rsidP="00F221DA">
      <w:pPr>
        <w:pStyle w:val="Blankrad"/>
      </w:pPr>
      <w:r w:rsidRPr="003F3E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6A9C" w:rsidRPr="003F3E07" w:rsidTr="00C519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6A9C" w:rsidRPr="003F3E07" w:rsidRDefault="00C06A9C" w:rsidP="00C5199A">
            <w:pPr>
              <w:pStyle w:val="HuvudrubrikFlisteNr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Huvudrubrik"/>
            </w:pPr>
            <w:bookmarkStart w:id="6" w:name="Start_Ärendenfördebatt"/>
            <w:bookmarkEnd w:id="6"/>
            <w:r w:rsidRPr="003F3E07">
              <w:t>Ärenden för debatt</w:t>
            </w:r>
            <w:r w:rsidRPr="003F3E07">
              <w:br/>
              <w:t>avgörs måndagen den 20 december kl. 16.00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HuvudrubrikKolumn3"/>
            </w:pPr>
            <w:r w:rsidRPr="003F3E07">
              <w:t>Reservationer</w:t>
            </w: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renderubrik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renderubrik"/>
            </w:pPr>
            <w:r w:rsidRPr="003F3E07">
              <w:t>Socialutskottets betänkande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renderubrik"/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2010/11:SoU1 Utgiftsområde 9 Hälsovård, sjukvård och social omsorg m.m.</w:t>
            </w:r>
          </w:p>
          <w:p w:rsidR="00C06A9C" w:rsidRPr="003F3E07" w:rsidRDefault="00C06A9C" w:rsidP="00C5199A">
            <w:pPr>
              <w:rPr>
                <w:i/>
              </w:rPr>
            </w:pPr>
            <w:r w:rsidRPr="003F3E07">
              <w:rPr>
                <w:i/>
              </w:rPr>
              <w:t>Utskottet föreslår att äre</w:t>
            </w:r>
            <w:r w:rsidR="00B5654E" w:rsidRPr="003F3E07">
              <w:rPr>
                <w:i/>
              </w:rPr>
              <w:t>n</w:t>
            </w:r>
            <w:r w:rsidRPr="003F3E07">
              <w:rPr>
                <w:i/>
              </w:rPr>
              <w:t>det får avgöras efter endast en bordläggning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  <w:r w:rsidRPr="003F3E07">
              <w:rPr>
                <w:spacing w:val="-4"/>
              </w:rPr>
              <w:t>31 res. (S,M,MP,FP,C,V,KD)</w:t>
            </w: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renderubrik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renderubrik"/>
            </w:pPr>
            <w:r w:rsidRPr="003F3E07">
              <w:t>Arbetsmarknadsutskottets betänkande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renderubrik"/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2010/11:AU2 Utgiftsområde 14 Arbetsmarknad och arbetsliv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  <w:r w:rsidRPr="003F3E07">
              <w:rPr>
                <w:spacing w:val="-4"/>
              </w:rPr>
              <w:t>17 res. (S,MP,SD,V)</w:t>
            </w:r>
          </w:p>
        </w:tc>
      </w:tr>
    </w:tbl>
    <w:p w:rsidR="00C06A9C" w:rsidRPr="003F3E07" w:rsidRDefault="00C06A9C" w:rsidP="00F221DA">
      <w:pPr>
        <w:pStyle w:val="Blankrad"/>
      </w:pPr>
      <w:r w:rsidRPr="003F3E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6A9C" w:rsidRPr="003F3E07" w:rsidTr="00C519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6A9C" w:rsidRPr="003F3E07" w:rsidRDefault="00C06A9C" w:rsidP="00C5199A">
            <w:pPr>
              <w:pStyle w:val="HuvudrubrikFlisteNr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HuvudrubrikEnsam"/>
            </w:pPr>
            <w:bookmarkStart w:id="7" w:name="Start_ÄrendenFörAvgörande"/>
            <w:bookmarkEnd w:id="7"/>
            <w:r w:rsidRPr="003F3E07">
              <w:t>Ärenden för avgörande</w:t>
            </w:r>
            <w:r w:rsidRPr="003F3E07">
              <w:br/>
              <w:t>måndagen den 20 december kl. 16.00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HuvudrubrikKolumn3"/>
            </w:pPr>
            <w:r w:rsidRPr="003F3E07">
              <w:t>Reservationer</w:t>
            </w: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Underrubrik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Underrubrik"/>
            </w:pPr>
            <w:bookmarkStart w:id="8" w:name="TypUnderrubrik"/>
            <w:bookmarkEnd w:id="8"/>
            <w:r w:rsidRPr="003F3E07">
              <w:t>Tidigare slutdebatterade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Underrubrik"/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renderubrik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renderubrik"/>
            </w:pPr>
            <w:r w:rsidRPr="003F3E07">
              <w:t>Socialförsäkringsutskottets betänkande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renderubrik"/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2010/11:SfU1 Utgiftsområdena 10, 11 och 12 inom socialförsäkringsområdet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  <w:r w:rsidRPr="003F3E07">
              <w:rPr>
                <w:spacing w:val="-4"/>
              </w:rPr>
              <w:t>47 res. (S,MP,SD,V)</w:t>
            </w: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renderubrik"/>
            </w:pPr>
          </w:p>
        </w:tc>
        <w:tc>
          <w:tcPr>
            <w:tcW w:w="6237" w:type="dxa"/>
          </w:tcPr>
          <w:p w:rsidR="00C06A9C" w:rsidRPr="003F3E07" w:rsidRDefault="00C06A9C" w:rsidP="00C5199A">
            <w:pPr>
              <w:pStyle w:val="renderubrik"/>
            </w:pPr>
            <w:r w:rsidRPr="003F3E07">
              <w:t>Näringsutskottets betänkande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pStyle w:val="renderubrik"/>
              <w:rPr>
                <w:spacing w:val="-4"/>
              </w:rPr>
            </w:pPr>
          </w:p>
        </w:tc>
      </w:tr>
      <w:tr w:rsidR="00C06A9C" w:rsidRPr="003F3E07" w:rsidTr="00C519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6A9C" w:rsidRPr="003F3E07" w:rsidRDefault="00C06A9C" w:rsidP="00C5199A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C06A9C" w:rsidRPr="003F3E07" w:rsidRDefault="00C06A9C" w:rsidP="00C5199A">
            <w:r w:rsidRPr="003F3E07">
              <w:t>2010/11:NU3 Utgiftsområde 21 Energi</w:t>
            </w:r>
          </w:p>
        </w:tc>
        <w:tc>
          <w:tcPr>
            <w:tcW w:w="2481" w:type="dxa"/>
          </w:tcPr>
          <w:p w:rsidR="00C06A9C" w:rsidRPr="003F3E07" w:rsidRDefault="00C06A9C" w:rsidP="00C5199A">
            <w:pPr>
              <w:rPr>
                <w:spacing w:val="-4"/>
              </w:rPr>
            </w:pPr>
            <w:r w:rsidRPr="003F3E07">
              <w:rPr>
                <w:spacing w:val="-4"/>
              </w:rPr>
              <w:t>4 res. (S,MP,V)</w:t>
            </w:r>
          </w:p>
        </w:tc>
      </w:tr>
    </w:tbl>
    <w:p w:rsidR="00C06A9C" w:rsidRPr="003F3E07" w:rsidRDefault="00C06A9C" w:rsidP="00F221DA">
      <w:pPr>
        <w:pStyle w:val="Blankrad"/>
      </w:pPr>
      <w:r w:rsidRPr="003F3E07">
        <w:t>     </w:t>
      </w:r>
    </w:p>
    <w:p w:rsidR="00ED3C31" w:rsidRPr="003F3E07" w:rsidRDefault="00C06A9C" w:rsidP="00F221DA">
      <w:pPr>
        <w:pStyle w:val="Blankrad"/>
      </w:pPr>
      <w:bookmarkStart w:id="9" w:name="Start"/>
      <w:bookmarkEnd w:id="9"/>
      <w:r w:rsidRPr="003F3E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F3E0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F3E0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F3E07" w:rsidRDefault="006E04A4" w:rsidP="00D016E9">
            <w:pPr>
              <w:pStyle w:val="StreckMitten"/>
            </w:pPr>
            <w:r w:rsidRPr="003F3E07">
              <w:tab/>
            </w:r>
            <w:r w:rsidRPr="003F3E07">
              <w:tab/>
            </w:r>
          </w:p>
        </w:tc>
      </w:tr>
    </w:tbl>
    <w:p w:rsidR="006E04A4" w:rsidRPr="003F3E07" w:rsidRDefault="006E04A4" w:rsidP="003675A0">
      <w:pPr>
        <w:pStyle w:val="Blankrad"/>
      </w:pPr>
    </w:p>
    <w:sectPr w:rsidR="006E04A4" w:rsidRPr="003F3E0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333" w:rsidRPr="003F3E07" w:rsidRDefault="00A71333">
      <w:r w:rsidRPr="003F3E07">
        <w:separator/>
      </w:r>
    </w:p>
  </w:endnote>
  <w:endnote w:type="continuationSeparator" w:id="0">
    <w:p w:rsidR="00A71333" w:rsidRPr="003F3E07" w:rsidRDefault="00A71333">
      <w:r w:rsidRPr="003F3E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63B" w:rsidRPr="003F3E07" w:rsidRDefault="0009563B">
    <w:pPr>
      <w:pStyle w:val="Sidhuvud"/>
      <w:jc w:val="center"/>
    </w:pPr>
    <w:r w:rsidRPr="003F3E07">
      <w:fldChar w:fldCharType="begin" w:fldLock="1"/>
    </w:r>
    <w:r w:rsidRPr="003F3E07">
      <w:instrText xml:space="preserve"> PAGE </w:instrText>
    </w:r>
    <w:r w:rsidRPr="003F3E07">
      <w:fldChar w:fldCharType="separate"/>
    </w:r>
    <w:r w:rsidR="00444B5A" w:rsidRPr="003F3E07">
      <w:t>3</w:t>
    </w:r>
    <w:r w:rsidRPr="003F3E07">
      <w:fldChar w:fldCharType="end"/>
    </w:r>
    <w:r w:rsidRPr="003F3E07">
      <w:t xml:space="preserve"> (</w:t>
    </w:r>
    <w:r w:rsidRPr="003F3E07">
      <w:fldChar w:fldCharType="begin" w:fldLock="1"/>
    </w:r>
    <w:r w:rsidRPr="003F3E07">
      <w:instrText xml:space="preserve"> NUMPAGES </w:instrText>
    </w:r>
    <w:r w:rsidRPr="003F3E07">
      <w:fldChar w:fldCharType="separate"/>
    </w:r>
    <w:r w:rsidR="00B5654E" w:rsidRPr="003F3E07">
      <w:t>3</w:t>
    </w:r>
    <w:r w:rsidRPr="003F3E07">
      <w:fldChar w:fldCharType="end"/>
    </w:r>
    <w:r w:rsidRPr="003F3E07">
      <w:t>)</w:t>
    </w:r>
  </w:p>
  <w:p w:rsidR="0009563B" w:rsidRPr="003F3E07" w:rsidRDefault="000956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63B" w:rsidRPr="003F3E07" w:rsidRDefault="0009563B">
    <w:pPr>
      <w:pStyle w:val="Sidhuvud"/>
      <w:jc w:val="center"/>
    </w:pPr>
    <w:r w:rsidRPr="003F3E07">
      <w:fldChar w:fldCharType="begin" w:fldLock="1"/>
    </w:r>
    <w:r w:rsidRPr="003F3E07">
      <w:instrText xml:space="preserve"> PAGE </w:instrText>
    </w:r>
    <w:r w:rsidRPr="003F3E07">
      <w:fldChar w:fldCharType="separate"/>
    </w:r>
    <w:r w:rsidR="00A71333" w:rsidRPr="003F3E07">
      <w:t>1</w:t>
    </w:r>
    <w:r w:rsidRPr="003F3E07">
      <w:fldChar w:fldCharType="end"/>
    </w:r>
    <w:r w:rsidRPr="003F3E07">
      <w:t xml:space="preserve"> (</w:t>
    </w:r>
    <w:r w:rsidRPr="003F3E07">
      <w:fldChar w:fldCharType="begin" w:fldLock="1"/>
    </w:r>
    <w:r w:rsidRPr="003F3E07">
      <w:instrText xml:space="preserve"> NUMPAGES </w:instrText>
    </w:r>
    <w:r w:rsidRPr="003F3E07">
      <w:fldChar w:fldCharType="separate"/>
    </w:r>
    <w:r w:rsidR="0078360B" w:rsidRPr="003F3E07">
      <w:t>3</w:t>
    </w:r>
    <w:r w:rsidRPr="003F3E07">
      <w:fldChar w:fldCharType="end"/>
    </w:r>
    <w:r w:rsidRPr="003F3E07">
      <w:t>)</w:t>
    </w:r>
  </w:p>
  <w:p w:rsidR="0009563B" w:rsidRPr="003F3E07" w:rsidRDefault="000956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333" w:rsidRPr="003F3E07" w:rsidRDefault="00A71333">
      <w:r w:rsidRPr="003F3E07">
        <w:separator/>
      </w:r>
    </w:p>
  </w:footnote>
  <w:footnote w:type="continuationSeparator" w:id="0">
    <w:p w:rsidR="00A71333" w:rsidRPr="003F3E07" w:rsidRDefault="00A71333">
      <w:r w:rsidRPr="003F3E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63B" w:rsidRPr="003F3E07" w:rsidRDefault="0009563B">
    <w:pPr>
      <w:pStyle w:val="Sidhuvud"/>
      <w:tabs>
        <w:tab w:val="clear" w:pos="4536"/>
      </w:tabs>
    </w:pPr>
    <w:r w:rsidRPr="003F3E07">
      <w:fldChar w:fldCharType="begin" w:fldLock="1"/>
    </w:r>
    <w:r w:rsidRPr="003F3E07">
      <w:instrText xml:space="preserve"> DOCPROPERTY "DocumentDate" </w:instrText>
    </w:r>
    <w:r w:rsidRPr="003F3E07">
      <w:fldChar w:fldCharType="separate"/>
    </w:r>
    <w:r w:rsidR="0078360B" w:rsidRPr="003F3E07">
      <w:t>Fredagen den 17 december 2010</w:t>
    </w:r>
    <w:r w:rsidRPr="003F3E07">
      <w:fldChar w:fldCharType="end"/>
    </w:r>
    <w:r w:rsidRPr="003F3E07">
      <w:tab/>
    </w:r>
  </w:p>
  <w:p w:rsidR="0009563B" w:rsidRPr="003F3E07" w:rsidRDefault="0009563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F3E07">
      <w:rPr>
        <w:sz w:val="12"/>
      </w:rPr>
      <w:tab/>
    </w:r>
  </w:p>
  <w:p w:rsidR="0009563B" w:rsidRPr="003F3E07" w:rsidRDefault="0009563B"/>
  <w:p w:rsidR="0009563B" w:rsidRPr="003F3E07" w:rsidRDefault="000956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63B" w:rsidRPr="003F3E07" w:rsidRDefault="003F3E0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F3E0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563B" w:rsidRPr="003F3E07" w:rsidRDefault="0009563B">
    <w:pPr>
      <w:pStyle w:val="Dokumentrubrik"/>
      <w:spacing w:after="360"/>
    </w:pPr>
    <w:r w:rsidRPr="003F3E07">
      <w:t>Föredragningslista</w:t>
    </w:r>
  </w:p>
  <w:p w:rsidR="0009563B" w:rsidRPr="003F3E07" w:rsidRDefault="000956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89734276">
    <w:abstractNumId w:val="5"/>
  </w:num>
  <w:num w:numId="2" w16cid:durableId="2066907117">
    <w:abstractNumId w:val="2"/>
  </w:num>
  <w:num w:numId="3" w16cid:durableId="1871675257">
    <w:abstractNumId w:val="4"/>
  </w:num>
  <w:num w:numId="4" w16cid:durableId="313729301">
    <w:abstractNumId w:val="1"/>
  </w:num>
  <w:num w:numId="5" w16cid:durableId="1373966365">
    <w:abstractNumId w:val="0"/>
  </w:num>
  <w:num w:numId="6" w16cid:durableId="1290478493">
    <w:abstractNumId w:val="3"/>
  </w:num>
  <w:num w:numId="7" w16cid:durableId="1939828969">
    <w:abstractNumId w:val="3"/>
  </w:num>
  <w:num w:numId="8" w16cid:durableId="1475370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E1267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B88"/>
    <w:rsid w:val="00076C5F"/>
    <w:rsid w:val="000816E1"/>
    <w:rsid w:val="00083022"/>
    <w:rsid w:val="00086017"/>
    <w:rsid w:val="0009271C"/>
    <w:rsid w:val="00092904"/>
    <w:rsid w:val="0009563B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02E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3418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3E07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447D"/>
    <w:rsid w:val="00426681"/>
    <w:rsid w:val="00442A2D"/>
    <w:rsid w:val="00444B5A"/>
    <w:rsid w:val="00445027"/>
    <w:rsid w:val="004453D0"/>
    <w:rsid w:val="00446814"/>
    <w:rsid w:val="0045348A"/>
    <w:rsid w:val="004559B8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34E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4511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8360B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6DE7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1E8A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417A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97F5B"/>
    <w:rsid w:val="009A18A7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333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5654E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5B2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06A9C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199A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0685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85BFB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267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3C31"/>
    <w:rsid w:val="00EE0105"/>
    <w:rsid w:val="00EE45FE"/>
    <w:rsid w:val="00EE50CF"/>
    <w:rsid w:val="00EF1642"/>
    <w:rsid w:val="00EF2449"/>
    <w:rsid w:val="00EF2F9B"/>
    <w:rsid w:val="00EF4E63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5B2A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37D7E0-C922-4C7E-A3CB-11CB9786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8451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409</Words>
  <Characters>2726</Characters>
  <Application>Microsoft Office Word</Application>
  <DocSecurity>4</DocSecurity>
  <Lines>181</Lines>
  <Paragraphs>111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2010/11:37</vt:lpstr>
      <vt:lpstr>Fredagen den 17 december 2010</vt:lpstr>
    </vt:vector>
  </TitlesOfParts>
  <Company>Riksdagen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2010-12-16T16:16:00Z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17 december 2010</vt:lpwstr>
  </property>
  <property fmtid="{D5CDD505-2E9C-101B-9397-08002B2CF9AE}" pid="3" name="DocumentNumber">
    <vt:lpwstr>37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2010-12-17</vt:lpwstr>
  </property>
  <property fmtid="{D5CDD505-2E9C-101B-9397-08002B2CF9AE}" pid="7" name="DatumAvgörande">
    <vt:lpwstr>2010-12-20</vt:lpwstr>
  </property>
  <property fmtid="{D5CDD505-2E9C-101B-9397-08002B2CF9AE}" pid="8" name="Publicerare">
    <vt:lpwstr>fs0920aa</vt:lpwstr>
  </property>
</Properties>
</file>