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FC6DCE229284E2492D0CA02692A0E9F"/>
        </w:placeholder>
        <w:text/>
      </w:sdtPr>
      <w:sdtEndPr/>
      <w:sdtContent>
        <w:p w:rsidRPr="009B062B" w:rsidR="00AF30DD" w:rsidP="00F9501E" w:rsidRDefault="00AF30DD" w14:paraId="061D9728" w14:textId="77777777">
          <w:pPr>
            <w:pStyle w:val="Rubrik1"/>
            <w:spacing w:after="300"/>
          </w:pPr>
          <w:r w:rsidRPr="009B062B">
            <w:t>Förslag till riksdagsbeslut</w:t>
          </w:r>
        </w:p>
      </w:sdtContent>
    </w:sdt>
    <w:sdt>
      <w:sdtPr>
        <w:alias w:val="Yrkande 1"/>
        <w:tag w:val="aa402dfd-d793-4d56-9960-79184a4be24d"/>
        <w:id w:val="-1185735350"/>
        <w:lock w:val="sdtLocked"/>
      </w:sdtPr>
      <w:sdtEndPr/>
      <w:sdtContent>
        <w:p w:rsidR="00F42BF7" w:rsidRDefault="00A93CEC" w14:paraId="061D9729" w14:textId="77777777">
          <w:pPr>
            <w:pStyle w:val="Frslagstext"/>
          </w:pPr>
          <w:r>
            <w:t>Riksdagen ställer sig bakom det som anförs i motionen om att införa begreppet vinprovning i alkohollagen (2010:1622) och tillkännager detta för regeringen.</w:t>
          </w:r>
        </w:p>
      </w:sdtContent>
    </w:sdt>
    <w:sdt>
      <w:sdtPr>
        <w:alias w:val="Yrkande 2"/>
        <w:tag w:val="054c7de1-cba3-4a5f-8410-8d7d9a3f08bd"/>
        <w:id w:val="-239949215"/>
        <w:lock w:val="sdtLocked"/>
      </w:sdtPr>
      <w:sdtEndPr/>
      <w:sdtContent>
        <w:p w:rsidR="00F42BF7" w:rsidRDefault="00A93CEC" w14:paraId="061D972A" w14:textId="77777777">
          <w:pPr>
            <w:pStyle w:val="Frslagstext"/>
          </w:pPr>
          <w:r>
            <w:t>Riksdagen ställer sig bakom det som anförs i motionen om att ändra alkohollagen (2010:1622) så att vinprovningstillställningar inte kräver kommunalt serveringstillstånd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ED1BF40BE64988AF17342D802D3B8D"/>
        </w:placeholder>
        <w:text/>
      </w:sdtPr>
      <w:sdtEndPr/>
      <w:sdtContent>
        <w:p w:rsidRPr="009B062B" w:rsidR="006D79C9" w:rsidP="00333E95" w:rsidRDefault="006D79C9" w14:paraId="061D972B" w14:textId="77777777">
          <w:pPr>
            <w:pStyle w:val="Rubrik1"/>
          </w:pPr>
          <w:r>
            <w:t>Motivering</w:t>
          </w:r>
        </w:p>
      </w:sdtContent>
    </w:sdt>
    <w:p w:rsidRPr="00A57B17" w:rsidR="00FC175A" w:rsidP="00A14D63" w:rsidRDefault="00FC175A" w14:paraId="061D972C" w14:textId="361754A2">
      <w:pPr>
        <w:pStyle w:val="Normalutanindragellerluft"/>
      </w:pPr>
      <w:r w:rsidRPr="00A57B17">
        <w:t>I 1</w:t>
      </w:r>
      <w:r w:rsidR="00BA5CB5">
        <w:t> </w:t>
      </w:r>
      <w:r w:rsidRPr="00A57B17">
        <w:t>kap. 1</w:t>
      </w:r>
      <w:r w:rsidR="00BA5CB5">
        <w:t> </w:t>
      </w:r>
      <w:r w:rsidRPr="00A57B17">
        <w:t xml:space="preserve">§ alkohollagen (2010:1622) uppges: </w:t>
      </w:r>
      <w:r w:rsidR="00BA5CB5">
        <w:t>”</w:t>
      </w:r>
      <w:r w:rsidRPr="00A57B17">
        <w:t>Denna lag gäller tillverkning, marknads</w:t>
      </w:r>
      <w:r w:rsidR="00F15622">
        <w:softHyphen/>
      </w:r>
      <w:r w:rsidRPr="00A57B17">
        <w:t>föring och införsel eller import av alkoholdrycker och handel med sådana varor.</w:t>
      </w:r>
      <w:r w:rsidR="00BA5CB5">
        <w:t>”</w:t>
      </w:r>
      <w:r w:rsidRPr="00A57B17">
        <w:t xml:space="preserve"> Vin</w:t>
      </w:r>
      <w:r w:rsidR="00F15622">
        <w:softHyphen/>
      </w:r>
      <w:r w:rsidRPr="00A57B17">
        <w:t xml:space="preserve">provarföreningarnas aktiviteter faller således utanför de uppräknade verksamheterna. Detta påverkar hanteringen av tillståndsgivning för vinprovningar i ideella föreningars regi i kommunerna. Alkoholtillståndshandläggarnas beslut i olika kommuner varierar från avslag på ansökan om tillstånd till stadigvarande tillstånd i egna lokaler, vilket äventyrar rättssäkerheten och även kan ge sken av en godtycklig hantering av tillstånd. </w:t>
      </w:r>
    </w:p>
    <w:p w:rsidRPr="00A57B17" w:rsidR="00FC175A" w:rsidP="00A57B17" w:rsidRDefault="00FC175A" w14:paraId="061D972D" w14:textId="082B7A12">
      <w:r w:rsidRPr="00A57B17">
        <w:t>Vid ordinära vinprovningar sker inte försäljning till konsument, utan begränsade mängder vin provas i studiesyfte. Därför borde begreppet vinprovning införas i alkohollagen. Med vinprovning ska avses tillställning där deltagarna, under ledning, i kunskapshöjande syfte och utbildningssyfte analyserar en begränsad mängd vin, i regel 4–6</w:t>
      </w:r>
      <w:r w:rsidR="00BA5CB5">
        <w:t> </w:t>
      </w:r>
      <w:r w:rsidRPr="00A57B17">
        <w:t>cl per glas, för att karakterisera och/eller identifiera vintypen och dess ursprung, huvudsakligen med hjälp av sinnesintrycken syn, doft och smak. Vinerna inköps därvid gemensamt enligt samköpsprincipen, alltså på uppdrag av deltagarna via ombud eller på jämförligt sätt, utan något prispåslag, samt ingen försäljning av vinerna förekommer. Vinprovarföre</w:t>
      </w:r>
      <w:bookmarkStart w:name="_GoBack" w:id="1"/>
      <w:bookmarkEnd w:id="1"/>
      <w:r w:rsidRPr="00A57B17">
        <w:t xml:space="preserve">ningars aktiviteter med utbildningsinsatser och belysning av vinet som måltidsdryck, samt betoning på kvalitet mer än på kvantitet, har hög social valör, som snarare befrämjar folkhälsan än hotar den. </w:t>
      </w:r>
    </w:p>
    <w:sdt>
      <w:sdtPr>
        <w:rPr>
          <w:i/>
          <w:noProof/>
        </w:rPr>
        <w:alias w:val="CC_Underskrifter"/>
        <w:tag w:val="CC_Underskrifter"/>
        <w:id w:val="583496634"/>
        <w:lock w:val="sdtContentLocked"/>
        <w:placeholder>
          <w:docPart w:val="1080CB2D89014C87A7B66549F5F7BF06"/>
        </w:placeholder>
      </w:sdtPr>
      <w:sdtEndPr>
        <w:rPr>
          <w:i w:val="0"/>
          <w:noProof w:val="0"/>
        </w:rPr>
      </w:sdtEndPr>
      <w:sdtContent>
        <w:p w:rsidR="00F9501E" w:rsidP="00F9501E" w:rsidRDefault="00F9501E" w14:paraId="061D9730" w14:textId="77777777"/>
        <w:p w:rsidRPr="008E0FE2" w:rsidR="004801AC" w:rsidP="00F9501E" w:rsidRDefault="00F15622" w14:paraId="061D97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CA21BD" w:rsidRDefault="00CA21BD" w14:paraId="061D9735" w14:textId="77777777"/>
    <w:sectPr w:rsidR="00CA21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D9737" w14:textId="77777777" w:rsidR="00AB65EA" w:rsidRDefault="00AB65EA" w:rsidP="000C1CAD">
      <w:pPr>
        <w:spacing w:line="240" w:lineRule="auto"/>
      </w:pPr>
      <w:r>
        <w:separator/>
      </w:r>
    </w:p>
  </w:endnote>
  <w:endnote w:type="continuationSeparator" w:id="0">
    <w:p w14:paraId="061D9738" w14:textId="77777777" w:rsidR="00AB65EA" w:rsidRDefault="00AB65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D97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D97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D9746" w14:textId="77777777" w:rsidR="00262EA3" w:rsidRPr="00F9501E" w:rsidRDefault="00262EA3" w:rsidP="00F950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D9735" w14:textId="77777777" w:rsidR="00AB65EA" w:rsidRDefault="00AB65EA" w:rsidP="000C1CAD">
      <w:pPr>
        <w:spacing w:line="240" w:lineRule="auto"/>
      </w:pPr>
      <w:r>
        <w:separator/>
      </w:r>
    </w:p>
  </w:footnote>
  <w:footnote w:type="continuationSeparator" w:id="0">
    <w:p w14:paraId="061D9736" w14:textId="77777777" w:rsidR="00AB65EA" w:rsidRDefault="00AB65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1D97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1D9748" wp14:anchorId="061D97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5622" w14:paraId="061D974B" w14:textId="77777777">
                          <w:pPr>
                            <w:jc w:val="right"/>
                          </w:pPr>
                          <w:sdt>
                            <w:sdtPr>
                              <w:alias w:val="CC_Noformat_Partikod"/>
                              <w:tag w:val="CC_Noformat_Partikod"/>
                              <w:id w:val="-53464382"/>
                              <w:placeholder>
                                <w:docPart w:val="0D13D4C795AA45528C290060C8837DC6"/>
                              </w:placeholder>
                              <w:text/>
                            </w:sdtPr>
                            <w:sdtEndPr/>
                            <w:sdtContent>
                              <w:r w:rsidR="00FC175A">
                                <w:t>M</w:t>
                              </w:r>
                            </w:sdtContent>
                          </w:sdt>
                          <w:sdt>
                            <w:sdtPr>
                              <w:alias w:val="CC_Noformat_Partinummer"/>
                              <w:tag w:val="CC_Noformat_Partinummer"/>
                              <w:id w:val="-1709555926"/>
                              <w:placeholder>
                                <w:docPart w:val="F7B051C6D7704DB88FC36C078711F239"/>
                              </w:placeholder>
                              <w:text/>
                            </w:sdtPr>
                            <w:sdtEndPr/>
                            <w:sdtContent>
                              <w:r w:rsidR="00A57B17">
                                <w:t>1581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1D97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5622" w14:paraId="061D974B" w14:textId="77777777">
                    <w:pPr>
                      <w:jc w:val="right"/>
                    </w:pPr>
                    <w:sdt>
                      <w:sdtPr>
                        <w:alias w:val="CC_Noformat_Partikod"/>
                        <w:tag w:val="CC_Noformat_Partikod"/>
                        <w:id w:val="-53464382"/>
                        <w:placeholder>
                          <w:docPart w:val="0D13D4C795AA45528C290060C8837DC6"/>
                        </w:placeholder>
                        <w:text/>
                      </w:sdtPr>
                      <w:sdtEndPr/>
                      <w:sdtContent>
                        <w:r w:rsidR="00FC175A">
                          <w:t>M</w:t>
                        </w:r>
                      </w:sdtContent>
                    </w:sdt>
                    <w:sdt>
                      <w:sdtPr>
                        <w:alias w:val="CC_Noformat_Partinummer"/>
                        <w:tag w:val="CC_Noformat_Partinummer"/>
                        <w:id w:val="-1709555926"/>
                        <w:placeholder>
                          <w:docPart w:val="F7B051C6D7704DB88FC36C078711F239"/>
                        </w:placeholder>
                        <w:text/>
                      </w:sdtPr>
                      <w:sdtEndPr/>
                      <w:sdtContent>
                        <w:r w:rsidR="00A57B17">
                          <w:t>1581</w:t>
                        </w:r>
                      </w:sdtContent>
                    </w:sdt>
                  </w:p>
                </w:txbxContent>
              </v:textbox>
              <w10:wrap anchorx="page"/>
            </v:shape>
          </w:pict>
        </mc:Fallback>
      </mc:AlternateContent>
    </w:r>
  </w:p>
  <w:p w:rsidRPr="00293C4F" w:rsidR="00262EA3" w:rsidP="00776B74" w:rsidRDefault="00262EA3" w14:paraId="061D97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1D973B" w14:textId="77777777">
    <w:pPr>
      <w:jc w:val="right"/>
    </w:pPr>
  </w:p>
  <w:p w:rsidR="00262EA3" w:rsidP="00776B74" w:rsidRDefault="00262EA3" w14:paraId="061D97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15622" w14:paraId="061D97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1D974A" wp14:anchorId="061D97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5622" w14:paraId="061D97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175A">
          <w:t>M</w:t>
        </w:r>
      </w:sdtContent>
    </w:sdt>
    <w:sdt>
      <w:sdtPr>
        <w:alias w:val="CC_Noformat_Partinummer"/>
        <w:tag w:val="CC_Noformat_Partinummer"/>
        <w:id w:val="-2014525982"/>
        <w:text/>
      </w:sdtPr>
      <w:sdtEndPr/>
      <w:sdtContent>
        <w:r w:rsidR="00A57B17">
          <w:t>1581</w:t>
        </w:r>
      </w:sdtContent>
    </w:sdt>
  </w:p>
  <w:p w:rsidRPr="008227B3" w:rsidR="00262EA3" w:rsidP="008227B3" w:rsidRDefault="00F15622" w14:paraId="061D97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5622" w14:paraId="061D97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:2337</w:t>
        </w:r>
      </w:sdtContent>
    </w:sdt>
  </w:p>
  <w:p w:rsidR="00262EA3" w:rsidP="00E03A3D" w:rsidRDefault="00F15622" w14:paraId="061D974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Boriana Åberg (M)</w:t>
        </w:r>
      </w:sdtContent>
    </w:sdt>
  </w:p>
  <w:sdt>
    <w:sdtPr>
      <w:alias w:val="CC_Noformat_Rubtext"/>
      <w:tag w:val="CC_Noformat_Rubtext"/>
      <w:id w:val="-218060500"/>
      <w:lock w:val="sdtLocked"/>
      <w:placeholder>
        <w:docPart w:val="88367E1E94B246FFA8CB7735C8B45CF5"/>
      </w:placeholder>
      <w:text/>
    </w:sdtPr>
    <w:sdtEndPr/>
    <w:sdtContent>
      <w:p w:rsidR="00262EA3" w:rsidP="00283E0F" w:rsidRDefault="00281959" w14:paraId="061D9744" w14:textId="00A5CB96">
        <w:pPr>
          <w:pStyle w:val="FSHRub2"/>
        </w:pPr>
        <w:r>
          <w:t xml:space="preserve">Reformering av alkohollagen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061D97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C17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1959"/>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7FA"/>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9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D63"/>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17"/>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CEC"/>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5EA"/>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CB5"/>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1BD"/>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622"/>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BF7"/>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01E"/>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75A"/>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1D9727"/>
  <w15:chartTrackingRefBased/>
  <w15:docId w15:val="{45B2228A-30E9-4C22-A152-C772C980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FC175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143666">
      <w:bodyDiv w:val="1"/>
      <w:marLeft w:val="0"/>
      <w:marRight w:val="0"/>
      <w:marTop w:val="0"/>
      <w:marBottom w:val="0"/>
      <w:divBdr>
        <w:top w:val="none" w:sz="0" w:space="0" w:color="auto"/>
        <w:left w:val="none" w:sz="0" w:space="0" w:color="auto"/>
        <w:bottom w:val="none" w:sz="0" w:space="0" w:color="auto"/>
        <w:right w:val="none" w:sz="0" w:space="0" w:color="auto"/>
      </w:divBdr>
      <w:divsChild>
        <w:div w:id="631054961">
          <w:marLeft w:val="0"/>
          <w:marRight w:val="0"/>
          <w:marTop w:val="0"/>
          <w:marBottom w:val="0"/>
          <w:divBdr>
            <w:top w:val="none" w:sz="0" w:space="0" w:color="auto"/>
            <w:left w:val="none" w:sz="0" w:space="0" w:color="auto"/>
            <w:bottom w:val="none" w:sz="0" w:space="0" w:color="auto"/>
            <w:right w:val="none" w:sz="0" w:space="0" w:color="auto"/>
          </w:divBdr>
          <w:divsChild>
            <w:div w:id="644509208">
              <w:marLeft w:val="0"/>
              <w:marRight w:val="0"/>
              <w:marTop w:val="0"/>
              <w:marBottom w:val="0"/>
              <w:divBdr>
                <w:top w:val="none" w:sz="0" w:space="0" w:color="auto"/>
                <w:left w:val="none" w:sz="0" w:space="0" w:color="auto"/>
                <w:bottom w:val="none" w:sz="0" w:space="0" w:color="auto"/>
                <w:right w:val="none" w:sz="0" w:space="0" w:color="auto"/>
              </w:divBdr>
              <w:divsChild>
                <w:div w:id="192036416">
                  <w:marLeft w:val="0"/>
                  <w:marRight w:val="0"/>
                  <w:marTop w:val="0"/>
                  <w:marBottom w:val="0"/>
                  <w:divBdr>
                    <w:top w:val="none" w:sz="0" w:space="0" w:color="auto"/>
                    <w:left w:val="none" w:sz="0" w:space="0" w:color="auto"/>
                    <w:bottom w:val="none" w:sz="0" w:space="0" w:color="auto"/>
                    <w:right w:val="none" w:sz="0" w:space="0" w:color="auto"/>
                  </w:divBdr>
                  <w:divsChild>
                    <w:div w:id="94983658">
                      <w:marLeft w:val="0"/>
                      <w:marRight w:val="0"/>
                      <w:marTop w:val="0"/>
                      <w:marBottom w:val="0"/>
                      <w:divBdr>
                        <w:top w:val="none" w:sz="0" w:space="0" w:color="auto"/>
                        <w:left w:val="none" w:sz="0" w:space="0" w:color="auto"/>
                        <w:bottom w:val="none" w:sz="0" w:space="0" w:color="auto"/>
                        <w:right w:val="none" w:sz="0" w:space="0" w:color="auto"/>
                      </w:divBdr>
                      <w:divsChild>
                        <w:div w:id="1918248002">
                          <w:marLeft w:val="0"/>
                          <w:marRight w:val="0"/>
                          <w:marTop w:val="0"/>
                          <w:marBottom w:val="0"/>
                          <w:divBdr>
                            <w:top w:val="none" w:sz="0" w:space="0" w:color="auto"/>
                            <w:left w:val="none" w:sz="0" w:space="0" w:color="auto"/>
                            <w:bottom w:val="none" w:sz="0" w:space="0" w:color="auto"/>
                            <w:right w:val="none" w:sz="0" w:space="0" w:color="auto"/>
                          </w:divBdr>
                          <w:divsChild>
                            <w:div w:id="1996489901">
                              <w:marLeft w:val="0"/>
                              <w:marRight w:val="0"/>
                              <w:marTop w:val="0"/>
                              <w:marBottom w:val="0"/>
                              <w:divBdr>
                                <w:top w:val="none" w:sz="0" w:space="0" w:color="auto"/>
                                <w:left w:val="none" w:sz="0" w:space="0" w:color="auto"/>
                                <w:bottom w:val="none" w:sz="0" w:space="0" w:color="auto"/>
                                <w:right w:val="none" w:sz="0" w:space="0" w:color="auto"/>
                              </w:divBdr>
                              <w:divsChild>
                                <w:div w:id="246961121">
                                  <w:marLeft w:val="0"/>
                                  <w:marRight w:val="0"/>
                                  <w:marTop w:val="0"/>
                                  <w:marBottom w:val="0"/>
                                  <w:divBdr>
                                    <w:top w:val="none" w:sz="0" w:space="0" w:color="auto"/>
                                    <w:left w:val="none" w:sz="0" w:space="0" w:color="auto"/>
                                    <w:bottom w:val="none" w:sz="0" w:space="0" w:color="auto"/>
                                    <w:right w:val="none" w:sz="0" w:space="0" w:color="auto"/>
                                  </w:divBdr>
                                  <w:divsChild>
                                    <w:div w:id="2788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C6DCE229284E2492D0CA02692A0E9F"/>
        <w:category>
          <w:name w:val="Allmänt"/>
          <w:gallery w:val="placeholder"/>
        </w:category>
        <w:types>
          <w:type w:val="bbPlcHdr"/>
        </w:types>
        <w:behaviors>
          <w:behavior w:val="content"/>
        </w:behaviors>
        <w:guid w:val="{21F2DDEE-31BE-492A-93C7-844D0092592E}"/>
      </w:docPartPr>
      <w:docPartBody>
        <w:p w:rsidR="00727366" w:rsidRDefault="00FC161A">
          <w:pPr>
            <w:pStyle w:val="AFC6DCE229284E2492D0CA02692A0E9F"/>
          </w:pPr>
          <w:r w:rsidRPr="005A0A93">
            <w:rPr>
              <w:rStyle w:val="Platshllartext"/>
            </w:rPr>
            <w:t>Förslag till riksdagsbeslut</w:t>
          </w:r>
        </w:p>
      </w:docPartBody>
    </w:docPart>
    <w:docPart>
      <w:docPartPr>
        <w:name w:val="B4ED1BF40BE64988AF17342D802D3B8D"/>
        <w:category>
          <w:name w:val="Allmänt"/>
          <w:gallery w:val="placeholder"/>
        </w:category>
        <w:types>
          <w:type w:val="bbPlcHdr"/>
        </w:types>
        <w:behaviors>
          <w:behavior w:val="content"/>
        </w:behaviors>
        <w:guid w:val="{2BB0226F-4061-4805-A1F1-BE75C7F2F016}"/>
      </w:docPartPr>
      <w:docPartBody>
        <w:p w:rsidR="00727366" w:rsidRDefault="00FC161A">
          <w:pPr>
            <w:pStyle w:val="B4ED1BF40BE64988AF17342D802D3B8D"/>
          </w:pPr>
          <w:r w:rsidRPr="005A0A93">
            <w:rPr>
              <w:rStyle w:val="Platshllartext"/>
            </w:rPr>
            <w:t>Motivering</w:t>
          </w:r>
        </w:p>
      </w:docPartBody>
    </w:docPart>
    <w:docPart>
      <w:docPartPr>
        <w:name w:val="0D13D4C795AA45528C290060C8837DC6"/>
        <w:category>
          <w:name w:val="Allmänt"/>
          <w:gallery w:val="placeholder"/>
        </w:category>
        <w:types>
          <w:type w:val="bbPlcHdr"/>
        </w:types>
        <w:behaviors>
          <w:behavior w:val="content"/>
        </w:behaviors>
        <w:guid w:val="{44528304-CC9C-45BB-A34E-8044870141AD}"/>
      </w:docPartPr>
      <w:docPartBody>
        <w:p w:rsidR="00727366" w:rsidRDefault="00FC161A">
          <w:pPr>
            <w:pStyle w:val="0D13D4C795AA45528C290060C8837DC6"/>
          </w:pPr>
          <w:r>
            <w:rPr>
              <w:rStyle w:val="Platshllartext"/>
            </w:rPr>
            <w:t xml:space="preserve"> </w:t>
          </w:r>
        </w:p>
      </w:docPartBody>
    </w:docPart>
    <w:docPart>
      <w:docPartPr>
        <w:name w:val="F7B051C6D7704DB88FC36C078711F239"/>
        <w:category>
          <w:name w:val="Allmänt"/>
          <w:gallery w:val="placeholder"/>
        </w:category>
        <w:types>
          <w:type w:val="bbPlcHdr"/>
        </w:types>
        <w:behaviors>
          <w:behavior w:val="content"/>
        </w:behaviors>
        <w:guid w:val="{31EFD6B7-A750-480D-BDCA-C07F5BF2AF93}"/>
      </w:docPartPr>
      <w:docPartBody>
        <w:p w:rsidR="00727366" w:rsidRDefault="00FC161A">
          <w:pPr>
            <w:pStyle w:val="F7B051C6D7704DB88FC36C078711F239"/>
          </w:pPr>
          <w:r>
            <w:t xml:space="preserve"> </w:t>
          </w:r>
        </w:p>
      </w:docPartBody>
    </w:docPart>
    <w:docPart>
      <w:docPartPr>
        <w:name w:val="DefaultPlaceholder_-1854013440"/>
        <w:category>
          <w:name w:val="Allmänt"/>
          <w:gallery w:val="placeholder"/>
        </w:category>
        <w:types>
          <w:type w:val="bbPlcHdr"/>
        </w:types>
        <w:behaviors>
          <w:behavior w:val="content"/>
        </w:behaviors>
        <w:guid w:val="{C645362F-BC95-4CC6-81D7-D80EE80E3002}"/>
      </w:docPartPr>
      <w:docPartBody>
        <w:p w:rsidR="00727366" w:rsidRDefault="00FC161A">
          <w:r w:rsidRPr="00810926">
            <w:rPr>
              <w:rStyle w:val="Platshllartext"/>
            </w:rPr>
            <w:t>Klicka eller tryck här för att ange text.</w:t>
          </w:r>
        </w:p>
      </w:docPartBody>
    </w:docPart>
    <w:docPart>
      <w:docPartPr>
        <w:name w:val="88367E1E94B246FFA8CB7735C8B45CF5"/>
        <w:category>
          <w:name w:val="Allmänt"/>
          <w:gallery w:val="placeholder"/>
        </w:category>
        <w:types>
          <w:type w:val="bbPlcHdr"/>
        </w:types>
        <w:behaviors>
          <w:behavior w:val="content"/>
        </w:behaviors>
        <w:guid w:val="{FDC6BA02-20A8-4E97-ACFB-FB0999042507}"/>
      </w:docPartPr>
      <w:docPartBody>
        <w:p w:rsidR="00727366" w:rsidRDefault="00FC161A">
          <w:r w:rsidRPr="00810926">
            <w:rPr>
              <w:rStyle w:val="Platshllartext"/>
            </w:rPr>
            <w:t>[ange din text här]</w:t>
          </w:r>
        </w:p>
      </w:docPartBody>
    </w:docPart>
    <w:docPart>
      <w:docPartPr>
        <w:name w:val="1080CB2D89014C87A7B66549F5F7BF06"/>
        <w:category>
          <w:name w:val="Allmänt"/>
          <w:gallery w:val="placeholder"/>
        </w:category>
        <w:types>
          <w:type w:val="bbPlcHdr"/>
        </w:types>
        <w:behaviors>
          <w:behavior w:val="content"/>
        </w:behaviors>
        <w:guid w:val="{356220E5-7F64-44B0-9CA9-6AA1CA06E450}"/>
      </w:docPartPr>
      <w:docPartBody>
        <w:p w:rsidR="00E0791C" w:rsidRDefault="00E079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1A"/>
    <w:rsid w:val="000E2E43"/>
    <w:rsid w:val="00727366"/>
    <w:rsid w:val="00E0791C"/>
    <w:rsid w:val="00FC16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161A"/>
    <w:rPr>
      <w:color w:val="F4B083" w:themeColor="accent2" w:themeTint="99"/>
    </w:rPr>
  </w:style>
  <w:style w:type="paragraph" w:customStyle="1" w:styleId="AFC6DCE229284E2492D0CA02692A0E9F">
    <w:name w:val="AFC6DCE229284E2492D0CA02692A0E9F"/>
  </w:style>
  <w:style w:type="paragraph" w:customStyle="1" w:styleId="9E7F5E03170D4F7D981190EB53E12CBE">
    <w:name w:val="9E7F5E03170D4F7D981190EB53E12C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0775AC1AD241E7B193E918DA4F9228">
    <w:name w:val="240775AC1AD241E7B193E918DA4F9228"/>
  </w:style>
  <w:style w:type="paragraph" w:customStyle="1" w:styleId="B4ED1BF40BE64988AF17342D802D3B8D">
    <w:name w:val="B4ED1BF40BE64988AF17342D802D3B8D"/>
  </w:style>
  <w:style w:type="paragraph" w:customStyle="1" w:styleId="A64E801FC932481C89276EA0D34B4C7E">
    <w:name w:val="A64E801FC932481C89276EA0D34B4C7E"/>
  </w:style>
  <w:style w:type="paragraph" w:customStyle="1" w:styleId="264768F24CFC4B1987DA90166AADF62F">
    <w:name w:val="264768F24CFC4B1987DA90166AADF62F"/>
  </w:style>
  <w:style w:type="paragraph" w:customStyle="1" w:styleId="0D13D4C795AA45528C290060C8837DC6">
    <w:name w:val="0D13D4C795AA45528C290060C8837DC6"/>
  </w:style>
  <w:style w:type="paragraph" w:customStyle="1" w:styleId="F7B051C6D7704DB88FC36C078711F239">
    <w:name w:val="F7B051C6D7704DB88FC36C078711F2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C0D89-C929-498D-8850-FD5714C0E47A}"/>
</file>

<file path=customXml/itemProps2.xml><?xml version="1.0" encoding="utf-8"?>
<ds:datastoreItem xmlns:ds="http://schemas.openxmlformats.org/officeDocument/2006/customXml" ds:itemID="{C7E7BE21-CEF3-41CA-AF45-751D799FEBCB}"/>
</file>

<file path=customXml/itemProps3.xml><?xml version="1.0" encoding="utf-8"?>
<ds:datastoreItem xmlns:ds="http://schemas.openxmlformats.org/officeDocument/2006/customXml" ds:itemID="{343AEF6A-0725-4735-86F4-4B0394E8685D}"/>
</file>

<file path=docProps/app.xml><?xml version="1.0" encoding="utf-8"?>
<Properties xmlns="http://schemas.openxmlformats.org/officeDocument/2006/extended-properties" xmlns:vt="http://schemas.openxmlformats.org/officeDocument/2006/docPropsVTypes">
  <Template>Normal</Template>
  <TotalTime>12</TotalTime>
  <Pages>2</Pages>
  <Words>256</Words>
  <Characters>1679</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M1581 Reformera alkohollagen</vt:lpstr>
      <vt:lpstr>
      </vt:lpstr>
    </vt:vector>
  </TitlesOfParts>
  <Company>Sveriges riksdag</Company>
  <LinksUpToDate>false</LinksUpToDate>
  <CharactersWithSpaces>1927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