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098B828F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FF3440">
              <w:rPr>
                <w:b/>
              </w:rPr>
              <w:t>3</w:t>
            </w:r>
            <w:r w:rsidR="00CD04BE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2E075952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5028BE">
              <w:t>5</w:t>
            </w:r>
            <w:r w:rsidR="007A17C6">
              <w:t>-</w:t>
            </w:r>
            <w:r w:rsidR="00CD04BE">
              <w:t>21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393B6D2D" w:rsidR="00D12EAD" w:rsidRDefault="007A17C6" w:rsidP="0096348C">
            <w:r>
              <w:t>1</w:t>
            </w:r>
            <w:r w:rsidR="00CD04BE">
              <w:t>1</w:t>
            </w:r>
            <w:r>
              <w:t>.00</w:t>
            </w:r>
            <w:r w:rsidR="002C03CD">
              <w:t>-</w:t>
            </w:r>
            <w:r w:rsidR="0048563B">
              <w:t>11.08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356E9" w14:paraId="5D417394" w14:textId="77777777" w:rsidTr="007E1B8E">
        <w:tc>
          <w:tcPr>
            <w:tcW w:w="567" w:type="dxa"/>
          </w:tcPr>
          <w:p w14:paraId="1B5F086C" w14:textId="1A570E81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425C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357B98B" w14:textId="5FDC446E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4B465ADF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juster</w:t>
            </w:r>
            <w:r w:rsidR="003D170F">
              <w:rPr>
                <w:bCs/>
                <w:snapToGrid w:val="0"/>
              </w:rPr>
              <w:t>ade</w:t>
            </w:r>
            <w:r>
              <w:rPr>
                <w:bCs/>
                <w:snapToGrid w:val="0"/>
              </w:rPr>
              <w:t xml:space="preserve"> protokoll 2023/24:</w:t>
            </w:r>
            <w:r w:rsidR="00FF3440">
              <w:rPr>
                <w:bCs/>
                <w:snapToGrid w:val="0"/>
              </w:rPr>
              <w:t>3</w:t>
            </w:r>
            <w:r w:rsidR="00D80F8A">
              <w:rPr>
                <w:bCs/>
                <w:snapToGrid w:val="0"/>
              </w:rPr>
              <w:t>6</w:t>
            </w:r>
            <w:r w:rsidR="005E12EA">
              <w:rPr>
                <w:bCs/>
                <w:snapToGrid w:val="0"/>
              </w:rPr>
              <w:t>.</w:t>
            </w:r>
          </w:p>
        </w:tc>
      </w:tr>
      <w:tr w:rsidR="00A6425C" w14:paraId="136B6E83" w14:textId="77777777" w:rsidTr="007E1B8E">
        <w:tc>
          <w:tcPr>
            <w:tcW w:w="567" w:type="dxa"/>
          </w:tcPr>
          <w:p w14:paraId="7129B99E" w14:textId="4D1A2B63" w:rsidR="00A6425C" w:rsidRDefault="00A6425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CA295E2" w14:textId="341284EE" w:rsidR="00A575DF" w:rsidRDefault="00214A77" w:rsidP="00A575DF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 w:rsidRPr="001348C0">
              <w:rPr>
                <w:b/>
                <w:bCs/>
              </w:rPr>
              <w:t>Tillfälligt höjt tak för rotavdraget (SkU24)</w:t>
            </w:r>
          </w:p>
          <w:p w14:paraId="36CD5251" w14:textId="73CFA895" w:rsidR="00A575DF" w:rsidRPr="00A575DF" w:rsidRDefault="00A575DF" w:rsidP="00A575DF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</w:rPr>
            </w:pPr>
            <w:r>
              <w:rPr>
                <w:bCs/>
              </w:rPr>
              <w:t xml:space="preserve">Utskottet fortsatte beredningen av proposition </w:t>
            </w:r>
            <w:r>
              <w:t>2023/24:</w:t>
            </w:r>
            <w:r w:rsidR="00214A77">
              <w:t>86 och motioner</w:t>
            </w:r>
            <w:r>
              <w:t>.</w:t>
            </w:r>
          </w:p>
          <w:p w14:paraId="5CA2802E" w14:textId="2631FDFC" w:rsidR="00F06469" w:rsidRDefault="00A575DF" w:rsidP="00A575DF">
            <w:pPr>
              <w:spacing w:before="240" w:after="240"/>
              <w:rPr>
                <w:bCs/>
              </w:rPr>
            </w:pPr>
            <w:r>
              <w:t>Utskottet justerade betänkande 2023/24:SkU2</w:t>
            </w:r>
            <w:r w:rsidR="00214A77">
              <w:t>4</w:t>
            </w:r>
            <w:r w:rsidR="00497F45" w:rsidRPr="00497F45">
              <w:rPr>
                <w:bCs/>
              </w:rPr>
              <w:t>.</w:t>
            </w:r>
          </w:p>
          <w:p w14:paraId="51C38299" w14:textId="2A8067E3" w:rsidR="00ED08DD" w:rsidRDefault="00ED08DD" w:rsidP="00ED08DD">
            <w:pPr>
              <w:spacing w:before="240" w:after="240"/>
              <w:rPr>
                <w:bCs/>
              </w:rPr>
            </w:pPr>
            <w:r>
              <w:rPr>
                <w:bCs/>
              </w:rPr>
              <w:t>V- och MP-ledamöterna anmälde</w:t>
            </w:r>
            <w:r w:rsidRPr="00ED08DD">
              <w:rPr>
                <w:bCs/>
              </w:rPr>
              <w:t xml:space="preserve"> en reservation</w:t>
            </w:r>
            <w:r>
              <w:rPr>
                <w:bCs/>
              </w:rPr>
              <w:t>.</w:t>
            </w:r>
          </w:p>
          <w:p w14:paraId="04CA999D" w14:textId="46FD51C2" w:rsidR="00ED08DD" w:rsidRPr="00ED08DD" w:rsidRDefault="00994F6E" w:rsidP="00ED08DD">
            <w:pPr>
              <w:spacing w:before="240" w:after="240"/>
              <w:rPr>
                <w:bCs/>
              </w:rPr>
            </w:pPr>
            <w:r>
              <w:rPr>
                <w:bCs/>
              </w:rPr>
              <w:t>S</w:t>
            </w:r>
            <w:r w:rsidR="00ED08DD">
              <w:rPr>
                <w:bCs/>
              </w:rPr>
              <w:t xml:space="preserve">- och </w:t>
            </w:r>
            <w:r>
              <w:rPr>
                <w:bCs/>
              </w:rPr>
              <w:t>C</w:t>
            </w:r>
            <w:r w:rsidR="00ED08DD">
              <w:rPr>
                <w:bCs/>
              </w:rPr>
              <w:t xml:space="preserve">-ledamöterna anmälde </w:t>
            </w:r>
            <w:r w:rsidR="00ED08DD" w:rsidRPr="00ED08DD">
              <w:rPr>
                <w:bCs/>
              </w:rPr>
              <w:t>särskilda yttranden</w:t>
            </w:r>
            <w:r w:rsidR="00ED08DD">
              <w:rPr>
                <w:bCs/>
              </w:rPr>
              <w:t>.</w:t>
            </w:r>
          </w:p>
          <w:p w14:paraId="68C2C779" w14:textId="0DD3F22C" w:rsidR="00ED08DD" w:rsidRPr="00497F45" w:rsidRDefault="00C644F3" w:rsidP="00ED08DD">
            <w:pPr>
              <w:spacing w:before="240" w:after="240"/>
              <w:rPr>
                <w:bCs/>
              </w:rPr>
            </w:pPr>
            <w:r>
              <w:rPr>
                <w:bCs/>
              </w:rPr>
              <w:t>C-l</w:t>
            </w:r>
            <w:r w:rsidR="00ED08DD" w:rsidRPr="00ED08DD">
              <w:rPr>
                <w:bCs/>
              </w:rPr>
              <w:t xml:space="preserve">edamoten </w:t>
            </w:r>
            <w:r>
              <w:rPr>
                <w:bCs/>
              </w:rPr>
              <w:t>avstod</w:t>
            </w:r>
            <w:r w:rsidR="00ED08DD" w:rsidRPr="00ED08DD">
              <w:rPr>
                <w:bCs/>
              </w:rPr>
              <w:t xml:space="preserve"> från ställningstagande.</w:t>
            </w:r>
          </w:p>
        </w:tc>
      </w:tr>
      <w:tr w:rsidR="00A6425C" w14:paraId="58EE4AE7" w14:textId="77777777" w:rsidTr="007E1B8E">
        <w:tc>
          <w:tcPr>
            <w:tcW w:w="567" w:type="dxa"/>
          </w:tcPr>
          <w:p w14:paraId="6AAB7369" w14:textId="10ACAAC4" w:rsidR="00A6425C" w:rsidRDefault="00A6425C" w:rsidP="00497F45">
            <w:pPr>
              <w:tabs>
                <w:tab w:val="left" w:pos="1701"/>
              </w:tabs>
              <w:spacing w:before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0BB0362E" w14:textId="1070BE36" w:rsidR="00A6425C" w:rsidRDefault="00F06469" w:rsidP="00A575DF">
            <w:pPr>
              <w:widowControl/>
              <w:autoSpaceDE w:val="0"/>
              <w:autoSpaceDN w:val="0"/>
              <w:adjustRightInd w:val="0"/>
              <w:spacing w:before="240"/>
              <w:textAlignment w:val="center"/>
              <w:rPr>
                <w:b/>
                <w:bCs/>
              </w:rPr>
            </w:pPr>
            <w:r w:rsidRPr="001348C0">
              <w:rPr>
                <w:b/>
                <w:bCs/>
              </w:rPr>
              <w:t>Inkomstskatt (SkU11</w:t>
            </w:r>
            <w:r w:rsidR="00A575DF">
              <w:rPr>
                <w:b/>
                <w:bCs/>
              </w:rPr>
              <w:t>)</w:t>
            </w:r>
          </w:p>
          <w:p w14:paraId="3288FE68" w14:textId="3E1F5A05" w:rsidR="00A575DF" w:rsidRPr="00A575DF" w:rsidRDefault="00A575DF" w:rsidP="00A575DF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</w:rPr>
            </w:pPr>
            <w:r>
              <w:rPr>
                <w:bCs/>
              </w:rPr>
              <w:t xml:space="preserve">Utskottet fortsatte beredningen av </w:t>
            </w:r>
            <w:r w:rsidR="00F06469">
              <w:rPr>
                <w:bCs/>
              </w:rPr>
              <w:t>motioner</w:t>
            </w:r>
            <w:r>
              <w:t>.</w:t>
            </w:r>
          </w:p>
          <w:p w14:paraId="5D55E46E" w14:textId="3438804E" w:rsidR="0012168C" w:rsidRDefault="00A575DF" w:rsidP="00A575DF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Utskottet justerade betänkande 2023/24:SkU</w:t>
            </w:r>
            <w:r w:rsidR="00C644F3">
              <w:t>1</w:t>
            </w:r>
            <w:r>
              <w:t>1</w:t>
            </w:r>
            <w:r w:rsidR="00BE3007">
              <w:t>.</w:t>
            </w:r>
          </w:p>
          <w:p w14:paraId="70E12B48" w14:textId="77777777" w:rsidR="00543F05" w:rsidRDefault="00543F05" w:rsidP="00543F05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S-, SD-, V-, C- och MP-ledamöterna anmälde reservationer.</w:t>
            </w:r>
          </w:p>
          <w:p w14:paraId="35AC335E" w14:textId="5305CA01" w:rsidR="00543F05" w:rsidRDefault="00543F05" w:rsidP="00543F05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 xml:space="preserve">S-, SD-, V-, C- och MP-ledamöterna anmälde särskilda yttranden. </w:t>
            </w:r>
          </w:p>
          <w:p w14:paraId="4E777C74" w14:textId="5AA9E511" w:rsidR="00345307" w:rsidRPr="00543F05" w:rsidRDefault="0097572A" w:rsidP="00543F05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Vid förslagspunkterna 4 och 19 fattades beslut med röstsiffrorna 9 mot 5 eftersom SD-ledamöterna anslöt sig till M-, KD- och L-ledamöternas ställningstagande i huvudomröstningen.</w:t>
            </w:r>
          </w:p>
        </w:tc>
      </w:tr>
      <w:tr w:rsidR="00A6425C" w14:paraId="5E01FD99" w14:textId="77777777" w:rsidTr="007E1B8E">
        <w:tc>
          <w:tcPr>
            <w:tcW w:w="567" w:type="dxa"/>
          </w:tcPr>
          <w:p w14:paraId="5391F369" w14:textId="2CA387C8" w:rsidR="00A6425C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00C664F0" w14:textId="72DD5474" w:rsidR="003D02E2" w:rsidRPr="003D02E2" w:rsidRDefault="003D02E2" w:rsidP="003D02E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3D02E2">
              <w:rPr>
                <w:b/>
                <w:bCs/>
              </w:rPr>
              <w:t>2024 års ekonomiska vårproposition yttrande (SkU4y)</w:t>
            </w:r>
          </w:p>
          <w:p w14:paraId="61C5D2AA" w14:textId="019A7434" w:rsidR="003D02E2" w:rsidRPr="003D02E2" w:rsidRDefault="003D02E2" w:rsidP="003D02E2">
            <w:pPr>
              <w:widowControl/>
              <w:autoSpaceDE w:val="0"/>
              <w:autoSpaceDN w:val="0"/>
              <w:adjustRightInd w:val="0"/>
              <w:spacing w:before="240"/>
              <w:textAlignment w:val="center"/>
            </w:pPr>
            <w:r>
              <w:t xml:space="preserve">Utskottet </w:t>
            </w:r>
            <w:r w:rsidR="00C644F3">
              <w:t xml:space="preserve">fortsatte </w:t>
            </w:r>
            <w:r>
              <w:t>behandl</w:t>
            </w:r>
            <w:r w:rsidR="00C644F3">
              <w:t>ingen av</w:t>
            </w:r>
            <w:r>
              <w:t xml:space="preserve"> frågan om </w:t>
            </w:r>
            <w:r w:rsidRPr="003D02E2">
              <w:t>yttrande till finansutskottet över proposition 2023/24:100 och motioner</w:t>
            </w:r>
            <w:r>
              <w:t>.</w:t>
            </w:r>
          </w:p>
          <w:p w14:paraId="494DC59F" w14:textId="77777777" w:rsidR="00345307" w:rsidRDefault="008A4E5F" w:rsidP="003D02E2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Utskottet justerade yttrande 2023/24:SkU4y</w:t>
            </w:r>
            <w:r w:rsidR="00EB7ADB">
              <w:t>.</w:t>
            </w:r>
          </w:p>
          <w:p w14:paraId="2133DF15" w14:textId="08E8F447" w:rsidR="00121F9D" w:rsidRPr="003D02E2" w:rsidRDefault="00121F9D" w:rsidP="003D02E2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Cs/>
              </w:rPr>
            </w:pPr>
            <w:r>
              <w:t>S-, V-, C- och MP-ledamöterna anmälde avvikande meningar.</w:t>
            </w:r>
          </w:p>
        </w:tc>
      </w:tr>
      <w:tr w:rsidR="00183B4D" w14:paraId="664AB7C9" w14:textId="77777777" w:rsidTr="007E1B8E">
        <w:tc>
          <w:tcPr>
            <w:tcW w:w="567" w:type="dxa"/>
          </w:tcPr>
          <w:p w14:paraId="05CA4A15" w14:textId="4D30EF51" w:rsidR="00183B4D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057DD257" w14:textId="58EBC826" w:rsidR="00183B4D" w:rsidRDefault="003D02E2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proofErr w:type="spellStart"/>
            <w:r w:rsidRPr="00A13945">
              <w:rPr>
                <w:b/>
                <w:bCs/>
              </w:rPr>
              <w:t>Vårändringsbudget</w:t>
            </w:r>
            <w:proofErr w:type="spellEnd"/>
            <w:r w:rsidRPr="00A13945">
              <w:rPr>
                <w:b/>
                <w:bCs/>
              </w:rPr>
              <w:t xml:space="preserve"> för 2024 (SkU9y)</w:t>
            </w:r>
          </w:p>
          <w:p w14:paraId="3DFBB287" w14:textId="6FB05496" w:rsidR="003D02E2" w:rsidRPr="003D02E2" w:rsidRDefault="003D02E2" w:rsidP="003D02E2">
            <w:pPr>
              <w:widowControl/>
              <w:autoSpaceDE w:val="0"/>
              <w:autoSpaceDN w:val="0"/>
              <w:adjustRightInd w:val="0"/>
              <w:spacing w:before="240"/>
              <w:textAlignment w:val="center"/>
            </w:pPr>
            <w:r>
              <w:lastRenderedPageBreak/>
              <w:t>Utskottet</w:t>
            </w:r>
            <w:r w:rsidR="00C644F3">
              <w:t xml:space="preserve"> fortsatte behandlingen av</w:t>
            </w:r>
            <w:r>
              <w:t xml:space="preserve"> frågan om </w:t>
            </w:r>
            <w:r w:rsidRPr="003D02E2">
              <w:t>yttrande till finansutskottet över proposition 2023/24:</w:t>
            </w:r>
            <w:r>
              <w:t>99</w:t>
            </w:r>
            <w:r w:rsidRPr="003D02E2">
              <w:t xml:space="preserve"> och motion</w:t>
            </w:r>
            <w:r>
              <w:t>.</w:t>
            </w:r>
          </w:p>
          <w:p w14:paraId="3C88C718" w14:textId="70226722" w:rsidR="00345307" w:rsidRPr="00EB7ADB" w:rsidRDefault="008A4E5F" w:rsidP="003D02E2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Utskottet justerade yttrande 2023/24:SkU9y</w:t>
            </w:r>
            <w:r w:rsidR="00EB7ADB">
              <w:t>.</w:t>
            </w:r>
          </w:p>
        </w:tc>
      </w:tr>
      <w:tr w:rsidR="003D02E2" w14:paraId="66A17307" w14:textId="77777777" w:rsidTr="007E1B8E">
        <w:tc>
          <w:tcPr>
            <w:tcW w:w="567" w:type="dxa"/>
          </w:tcPr>
          <w:p w14:paraId="0FB24482" w14:textId="2702F3CD" w:rsidR="003D02E2" w:rsidRDefault="003D02E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736509CA" w14:textId="4B1494E5" w:rsidR="003D02E2" w:rsidRDefault="00180B5C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Riksrevisionens</w:t>
            </w:r>
            <w:r w:rsidRPr="001348C0">
              <w:rPr>
                <w:b/>
                <w:bCs/>
              </w:rPr>
              <w:t xml:space="preserve"> rapport om Svart på vitt – rotavdragets kostnader och effekter (SkU28</w:t>
            </w:r>
            <w:r w:rsidR="003D02E2">
              <w:rPr>
                <w:b/>
                <w:bCs/>
              </w:rPr>
              <w:t>)</w:t>
            </w:r>
          </w:p>
          <w:p w14:paraId="2D098D52" w14:textId="6FA5FB0A" w:rsidR="003D02E2" w:rsidRDefault="006378D7" w:rsidP="006378D7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 xml:space="preserve">Utskottet </w:t>
            </w:r>
            <w:r w:rsidR="00180B5C">
              <w:t>fortsatte</w:t>
            </w:r>
            <w:r>
              <w:t xml:space="preserve"> beredningen av </w:t>
            </w:r>
            <w:r w:rsidR="00180B5C">
              <w:t>skrivelse</w:t>
            </w:r>
            <w:r>
              <w:t xml:space="preserve"> 2023/24:12</w:t>
            </w:r>
            <w:r w:rsidR="00180B5C">
              <w:t>5</w:t>
            </w:r>
            <w:r w:rsidR="00553F72">
              <w:t>.</w:t>
            </w:r>
          </w:p>
          <w:p w14:paraId="44FADA9C" w14:textId="6E807145" w:rsidR="006378D7" w:rsidRPr="00BE3007" w:rsidRDefault="006378D7" w:rsidP="006378D7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  <w:bCs/>
              </w:rPr>
            </w:pPr>
            <w:r>
              <w:t>Ärendet bordlades.</w:t>
            </w:r>
          </w:p>
        </w:tc>
      </w:tr>
      <w:tr w:rsidR="00183B4D" w14:paraId="65D377A6" w14:textId="77777777" w:rsidTr="007E1B8E">
        <w:tc>
          <w:tcPr>
            <w:tcW w:w="567" w:type="dxa"/>
          </w:tcPr>
          <w:p w14:paraId="59A9D9C2" w14:textId="132F74DF" w:rsidR="00183B4D" w:rsidRDefault="00183B4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7AD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618BF4B6" w14:textId="7251C605" w:rsidR="00183B4D" w:rsidRDefault="00180B5C" w:rsidP="00FF344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A26536">
              <w:rPr>
                <w:b/>
                <w:bCs/>
              </w:rPr>
              <w:t>Mottagande av lagförslag</w:t>
            </w:r>
          </w:p>
          <w:p w14:paraId="61809BF1" w14:textId="77777777" w:rsidR="0012168C" w:rsidRDefault="00BE3007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 xml:space="preserve">Utskottet </w:t>
            </w:r>
            <w:r w:rsidR="00180B5C">
              <w:t>beslutade att ta emot regeringens förslag till lag om ändring i lagen (2001:181) om behandling av uppgifter i Skatteverkets beskattningsverksamhet i proposition 2023/24:83 från socialförsäkringsutskottet.</w:t>
            </w:r>
          </w:p>
          <w:p w14:paraId="6413C758" w14:textId="158676F1" w:rsidR="00553F72" w:rsidRPr="00180B5C" w:rsidRDefault="00553F72" w:rsidP="0012168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t>Denna paragraf förklarades omedelbart justerad.</w:t>
            </w:r>
          </w:p>
        </w:tc>
      </w:tr>
      <w:tr w:rsidR="00180B5C" w14:paraId="0FE2737B" w14:textId="77777777" w:rsidTr="007E1B8E">
        <w:tc>
          <w:tcPr>
            <w:tcW w:w="567" w:type="dxa"/>
          </w:tcPr>
          <w:p w14:paraId="1CA02EFD" w14:textId="2DDCE32A" w:rsidR="00180B5C" w:rsidRDefault="00180B5C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3471022C" w14:textId="5063884A" w:rsidR="00180B5C" w:rsidRDefault="00180B5C" w:rsidP="000854D9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Vissa förslag om k</w:t>
            </w:r>
            <w:r w:rsidRPr="001348C0">
              <w:rPr>
                <w:b/>
                <w:bCs/>
              </w:rPr>
              <w:t xml:space="preserve">ompensation m.m. till personer födda 1957 </w:t>
            </w:r>
            <w:r>
              <w:rPr>
                <w:b/>
                <w:bCs/>
              </w:rPr>
              <w:t xml:space="preserve">och 1959 </w:t>
            </w:r>
            <w:r w:rsidRPr="001348C0">
              <w:rPr>
                <w:b/>
                <w:bCs/>
              </w:rPr>
              <w:t>på grund av höjd åldersgräns för förhöjt grundavdrag (SkU23</w:t>
            </w:r>
            <w:r>
              <w:rPr>
                <w:b/>
                <w:bCs/>
              </w:rPr>
              <w:t>)</w:t>
            </w:r>
          </w:p>
          <w:p w14:paraId="1B3F8B72" w14:textId="628DA955" w:rsidR="00180B5C" w:rsidRPr="00A575DF" w:rsidRDefault="00180B5C" w:rsidP="00180B5C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  <w:rPr>
                <w:b/>
              </w:rPr>
            </w:pPr>
            <w:r>
              <w:rPr>
                <w:bCs/>
              </w:rPr>
              <w:t xml:space="preserve">Utskottet fortsatte beredningen av proposition </w:t>
            </w:r>
            <w:r>
              <w:t>2023/24:91</w:t>
            </w:r>
            <w:r w:rsidR="00553F72">
              <w:t>.</w:t>
            </w:r>
          </w:p>
          <w:p w14:paraId="0FCC4F68" w14:textId="77777777" w:rsidR="00180B5C" w:rsidRDefault="00180B5C" w:rsidP="00180B5C">
            <w:pPr>
              <w:tabs>
                <w:tab w:val="left" w:pos="1701"/>
              </w:tabs>
              <w:spacing w:after="240"/>
            </w:pPr>
            <w:r>
              <w:t>Utskottet justerade betänkande 2023/24:SkU23.</w:t>
            </w:r>
          </w:p>
          <w:p w14:paraId="4837631F" w14:textId="11336B3D" w:rsidR="00553F72" w:rsidRDefault="00553F72" w:rsidP="00180B5C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t>S- och V-ledamöterna anmälde särskilda yttranden.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3A0966E1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160A8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3C7E2B5A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6378D7">
              <w:rPr>
                <w:snapToGrid w:val="0"/>
              </w:rPr>
              <w:t>tisdagen</w:t>
            </w:r>
            <w:r>
              <w:rPr>
                <w:snapToGrid w:val="0"/>
              </w:rPr>
              <w:t xml:space="preserve"> den </w:t>
            </w:r>
            <w:r w:rsidR="006378D7">
              <w:rPr>
                <w:snapToGrid w:val="0"/>
              </w:rPr>
              <w:t>2</w:t>
            </w:r>
            <w:r w:rsidR="00391A25">
              <w:rPr>
                <w:snapToGrid w:val="0"/>
              </w:rPr>
              <w:t>8</w:t>
            </w:r>
            <w:r w:rsidR="00EB0608">
              <w:rPr>
                <w:snapToGrid w:val="0"/>
              </w:rPr>
              <w:t xml:space="preserve"> maj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6378D7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404CA541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6378D7">
              <w:t>2</w:t>
            </w:r>
            <w:r w:rsidR="00180B5C">
              <w:t>8</w:t>
            </w:r>
            <w:r w:rsidR="00EB0608">
              <w:t xml:space="preserve"> maj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6423143D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9D0348">
              <w:rPr>
                <w:b/>
              </w:rPr>
              <w:t>3</w:t>
            </w:r>
            <w:r w:rsidR="003902E7">
              <w:rPr>
                <w:b/>
              </w:rPr>
              <w:t>7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7D7702A3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9E6EE2">
              <w:rPr>
                <w:sz w:val="22"/>
              </w:rPr>
              <w:t xml:space="preserve"> </w:t>
            </w:r>
            <w:r w:rsidR="001C6194">
              <w:rPr>
                <w:sz w:val="22"/>
              </w:rPr>
              <w:t>1–</w:t>
            </w:r>
            <w:r w:rsidR="00160A88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000CAA0C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5F50952E" w:rsidR="007775D0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6BC6B44F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5A43224C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3177FC66" w:rsidR="007775D0" w:rsidRPr="001E1FAC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0ED7117D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5C8791AD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0A41B2D0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631AA41A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57EC9268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62C23458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29B98396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5E1C8E26" w:rsidR="007775D0" w:rsidRPr="005028BE" w:rsidRDefault="005028BE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5028BE">
              <w:rPr>
                <w:szCs w:val="24"/>
                <w:lang w:val="en-US"/>
              </w:rPr>
              <w:t>Peder</w:t>
            </w:r>
            <w:proofErr w:type="spellEnd"/>
            <w:r w:rsidRPr="005028BE">
              <w:rPr>
                <w:szCs w:val="24"/>
                <w:lang w:val="en-US"/>
              </w:rPr>
              <w:t xml:space="preserve">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10166B7D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4CF9E93C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47265F6B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2A75712C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48A33A41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76837EAC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262770E0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2D9F7696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52221585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00A0687C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599513C2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24D5165E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4723ED51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1DC7EC45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48540F39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19BFC310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6CAAEA2E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5BD8CC88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73E6D318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272B5A8B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19347D52" w:rsidR="007775D0" w:rsidRPr="00136AB8" w:rsidRDefault="00A353C5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Patrik Karlson</w:t>
            </w:r>
            <w:r w:rsidR="007775D0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793D22FF" w:rsidR="007775D0" w:rsidRPr="00E70A95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2E4A1019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453D57DE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57B79058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39748467" w:rsidR="007775D0" w:rsidRPr="0078232D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5D60C38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5028BE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4A87FDB3" w:rsidR="007775D0" w:rsidRPr="005028BE" w:rsidRDefault="005028BE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5028BE">
              <w:rPr>
                <w:sz w:val="22"/>
                <w:szCs w:val="22"/>
                <w:lang w:val="en-US"/>
              </w:rPr>
              <w:t>Patrik</w:t>
            </w:r>
            <w:proofErr w:type="spellEnd"/>
            <w:r w:rsidRPr="005028B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28BE">
              <w:rPr>
                <w:sz w:val="22"/>
                <w:szCs w:val="22"/>
                <w:lang w:val="en-US"/>
              </w:rPr>
              <w:t>Björck</w:t>
            </w:r>
            <w:proofErr w:type="spellEnd"/>
            <w:r w:rsidRPr="005028BE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46082F52" w:rsidR="007775D0" w:rsidRPr="005028BE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6439F0C0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5028BE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430C36B4" w:rsidR="007775D0" w:rsidRPr="0078232D" w:rsidRDefault="000B7ED3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553A5F03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11EE2FC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5A29C88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1DD5E65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0FFED23D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439CDCB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31F37E3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4652D7C6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281BF15A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419E9AE3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02418350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069A8262" w:rsidR="007775D0" w:rsidRPr="00136AB8" w:rsidRDefault="00EC6441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</w:t>
            </w:r>
            <w:r w:rsidR="007775D0"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506F1F2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3031D86F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2B17980B" w:rsidR="007775D0" w:rsidRPr="00136AB8" w:rsidRDefault="00A353C5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="007775D0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A32916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1AE018A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19768523" w14:textId="07B464AA" w:rsidR="000A2410" w:rsidRDefault="000A2410" w:rsidP="00592BE9">
      <w:pPr>
        <w:widowControl/>
      </w:pPr>
    </w:p>
    <w:sectPr w:rsidR="000A2410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308F8"/>
    <w:rsid w:val="00133B7E"/>
    <w:rsid w:val="00137E14"/>
    <w:rsid w:val="00140387"/>
    <w:rsid w:val="00144FCB"/>
    <w:rsid w:val="001507C0"/>
    <w:rsid w:val="001522CE"/>
    <w:rsid w:val="00160A88"/>
    <w:rsid w:val="00161AA6"/>
    <w:rsid w:val="001631CE"/>
    <w:rsid w:val="00180B5C"/>
    <w:rsid w:val="00183B4D"/>
    <w:rsid w:val="00184C32"/>
    <w:rsid w:val="00186BCD"/>
    <w:rsid w:val="0019207A"/>
    <w:rsid w:val="0019469E"/>
    <w:rsid w:val="001A1578"/>
    <w:rsid w:val="001B463E"/>
    <w:rsid w:val="001C6194"/>
    <w:rsid w:val="001C74B4"/>
    <w:rsid w:val="001D0ED9"/>
    <w:rsid w:val="001E1EE0"/>
    <w:rsid w:val="001E1FAC"/>
    <w:rsid w:val="001F67F5"/>
    <w:rsid w:val="0021301E"/>
    <w:rsid w:val="00214A77"/>
    <w:rsid w:val="002174A8"/>
    <w:rsid w:val="0022241F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20CA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4EF3"/>
    <w:rsid w:val="002B51DB"/>
    <w:rsid w:val="002C03CD"/>
    <w:rsid w:val="002D2AB5"/>
    <w:rsid w:val="002E1614"/>
    <w:rsid w:val="002F284C"/>
    <w:rsid w:val="002F4D4C"/>
    <w:rsid w:val="003075C2"/>
    <w:rsid w:val="003102EF"/>
    <w:rsid w:val="00314F14"/>
    <w:rsid w:val="00315D18"/>
    <w:rsid w:val="00325DC6"/>
    <w:rsid w:val="003276CE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745F4"/>
    <w:rsid w:val="00374AAE"/>
    <w:rsid w:val="0037567A"/>
    <w:rsid w:val="00380417"/>
    <w:rsid w:val="003815DF"/>
    <w:rsid w:val="00387626"/>
    <w:rsid w:val="003902E7"/>
    <w:rsid w:val="00391A25"/>
    <w:rsid w:val="00394192"/>
    <w:rsid w:val="003952A4"/>
    <w:rsid w:val="0039591D"/>
    <w:rsid w:val="003970ED"/>
    <w:rsid w:val="003A48EB"/>
    <w:rsid w:val="003A729A"/>
    <w:rsid w:val="003B0182"/>
    <w:rsid w:val="003C4FCF"/>
    <w:rsid w:val="003D02E2"/>
    <w:rsid w:val="003D170F"/>
    <w:rsid w:val="003D2B22"/>
    <w:rsid w:val="003D309C"/>
    <w:rsid w:val="003D3213"/>
    <w:rsid w:val="003D65DF"/>
    <w:rsid w:val="003E3027"/>
    <w:rsid w:val="003E60DD"/>
    <w:rsid w:val="003F3C29"/>
    <w:rsid w:val="003F49FA"/>
    <w:rsid w:val="003F642F"/>
    <w:rsid w:val="003F76C0"/>
    <w:rsid w:val="004030B9"/>
    <w:rsid w:val="0040375C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2E9B"/>
    <w:rsid w:val="00475E76"/>
    <w:rsid w:val="00481B64"/>
    <w:rsid w:val="0048563B"/>
    <w:rsid w:val="00494D6F"/>
    <w:rsid w:val="00497F45"/>
    <w:rsid w:val="004A0DC8"/>
    <w:rsid w:val="004A0EF6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7397"/>
    <w:rsid w:val="004F14A4"/>
    <w:rsid w:val="004F1B55"/>
    <w:rsid w:val="004F680C"/>
    <w:rsid w:val="004F7851"/>
    <w:rsid w:val="0050040F"/>
    <w:rsid w:val="00502075"/>
    <w:rsid w:val="005028BE"/>
    <w:rsid w:val="00506502"/>
    <w:rsid w:val="005108E6"/>
    <w:rsid w:val="00511E86"/>
    <w:rsid w:val="0051376D"/>
    <w:rsid w:val="00517E7E"/>
    <w:rsid w:val="005300FA"/>
    <w:rsid w:val="00533D68"/>
    <w:rsid w:val="00540AE9"/>
    <w:rsid w:val="00543F05"/>
    <w:rsid w:val="00553F72"/>
    <w:rsid w:val="00555EB7"/>
    <w:rsid w:val="0056373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2625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74171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1FAE"/>
    <w:rsid w:val="007E4B5A"/>
    <w:rsid w:val="007F2EDA"/>
    <w:rsid w:val="007F55E5"/>
    <w:rsid w:val="007F6B0D"/>
    <w:rsid w:val="007F78E4"/>
    <w:rsid w:val="008015D8"/>
    <w:rsid w:val="00801A7D"/>
    <w:rsid w:val="008020C2"/>
    <w:rsid w:val="0080789B"/>
    <w:rsid w:val="00815B5B"/>
    <w:rsid w:val="0081772D"/>
    <w:rsid w:val="00820AC7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6262B"/>
    <w:rsid w:val="0087359E"/>
    <w:rsid w:val="008808A5"/>
    <w:rsid w:val="008844B7"/>
    <w:rsid w:val="0088687F"/>
    <w:rsid w:val="0088705A"/>
    <w:rsid w:val="008958A1"/>
    <w:rsid w:val="00895CD0"/>
    <w:rsid w:val="008A4E5F"/>
    <w:rsid w:val="008A5327"/>
    <w:rsid w:val="008C2DE4"/>
    <w:rsid w:val="008C68ED"/>
    <w:rsid w:val="008D12B1"/>
    <w:rsid w:val="008D49B9"/>
    <w:rsid w:val="008E297D"/>
    <w:rsid w:val="008E72AD"/>
    <w:rsid w:val="008F1A6E"/>
    <w:rsid w:val="008F475F"/>
    <w:rsid w:val="008F4D68"/>
    <w:rsid w:val="008F656A"/>
    <w:rsid w:val="008F79F2"/>
    <w:rsid w:val="0090207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73D8B"/>
    <w:rsid w:val="0097572A"/>
    <w:rsid w:val="009760E3"/>
    <w:rsid w:val="009801E5"/>
    <w:rsid w:val="009815DB"/>
    <w:rsid w:val="00984F1C"/>
    <w:rsid w:val="00986D7D"/>
    <w:rsid w:val="00994644"/>
    <w:rsid w:val="00994F6E"/>
    <w:rsid w:val="009A06C3"/>
    <w:rsid w:val="009A68FE"/>
    <w:rsid w:val="009B0A01"/>
    <w:rsid w:val="009B0E9B"/>
    <w:rsid w:val="009B2217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258F2"/>
    <w:rsid w:val="00A304E0"/>
    <w:rsid w:val="00A31820"/>
    <w:rsid w:val="00A32916"/>
    <w:rsid w:val="00A353C5"/>
    <w:rsid w:val="00A401A5"/>
    <w:rsid w:val="00A46C20"/>
    <w:rsid w:val="00A47006"/>
    <w:rsid w:val="00A508D0"/>
    <w:rsid w:val="00A5183C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907AB"/>
    <w:rsid w:val="00A90C14"/>
    <w:rsid w:val="00A9262A"/>
    <w:rsid w:val="00AB15F1"/>
    <w:rsid w:val="00AB3136"/>
    <w:rsid w:val="00AB3690"/>
    <w:rsid w:val="00AC1A15"/>
    <w:rsid w:val="00AD4893"/>
    <w:rsid w:val="00AE1695"/>
    <w:rsid w:val="00AE41CE"/>
    <w:rsid w:val="00AE4635"/>
    <w:rsid w:val="00AE7291"/>
    <w:rsid w:val="00AF185B"/>
    <w:rsid w:val="00AF2031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A7672"/>
    <w:rsid w:val="00BC20B3"/>
    <w:rsid w:val="00BE3007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713F"/>
    <w:rsid w:val="00C60220"/>
    <w:rsid w:val="00C644F3"/>
    <w:rsid w:val="00C66C0B"/>
    <w:rsid w:val="00C702CD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C3321"/>
    <w:rsid w:val="00CC55AD"/>
    <w:rsid w:val="00CD04BE"/>
    <w:rsid w:val="00CE3889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3637"/>
    <w:rsid w:val="00D96F98"/>
    <w:rsid w:val="00DA15EE"/>
    <w:rsid w:val="00DA3029"/>
    <w:rsid w:val="00DA7DB7"/>
    <w:rsid w:val="00DB5429"/>
    <w:rsid w:val="00DC2D9C"/>
    <w:rsid w:val="00DC3767"/>
    <w:rsid w:val="00DC58D9"/>
    <w:rsid w:val="00DD0388"/>
    <w:rsid w:val="00DD2E3A"/>
    <w:rsid w:val="00DD4673"/>
    <w:rsid w:val="00DD6387"/>
    <w:rsid w:val="00DD7DC3"/>
    <w:rsid w:val="00DE3F87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60FE"/>
    <w:rsid w:val="00EB6A08"/>
    <w:rsid w:val="00EB7ADB"/>
    <w:rsid w:val="00EC6441"/>
    <w:rsid w:val="00EC7C39"/>
    <w:rsid w:val="00ED08DD"/>
    <w:rsid w:val="00ED4EF3"/>
    <w:rsid w:val="00EE24C9"/>
    <w:rsid w:val="00EE30AF"/>
    <w:rsid w:val="00EE7FFE"/>
    <w:rsid w:val="00EF70DA"/>
    <w:rsid w:val="00F0569E"/>
    <w:rsid w:val="00F06469"/>
    <w:rsid w:val="00F064EF"/>
    <w:rsid w:val="00F236AC"/>
    <w:rsid w:val="00F243E4"/>
    <w:rsid w:val="00F24B9A"/>
    <w:rsid w:val="00F37A94"/>
    <w:rsid w:val="00F4261B"/>
    <w:rsid w:val="00F46F5A"/>
    <w:rsid w:val="00F4704E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950</TotalTime>
  <Pages>3</Pages>
  <Words>498</Words>
  <Characters>3702</Characters>
  <Application>Microsoft Office Word</Application>
  <DocSecurity>0</DocSecurity>
  <Lines>148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21</cp:revision>
  <cp:lastPrinted>2024-05-21T07:43:00Z</cp:lastPrinted>
  <dcterms:created xsi:type="dcterms:W3CDTF">2024-05-17T05:35:00Z</dcterms:created>
  <dcterms:modified xsi:type="dcterms:W3CDTF">2024-05-22T07:38:00Z</dcterms:modified>
</cp:coreProperties>
</file>