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5CB31" w14:textId="77777777" w:rsidR="006E04A4" w:rsidRPr="00CD7560" w:rsidRDefault="000C3606">
      <w:pPr>
        <w:pStyle w:val="Dokumentbeteckning"/>
        <w:rPr>
          <w:u w:val="single"/>
        </w:rPr>
      </w:pPr>
      <w:bookmarkStart w:id="0" w:name="DocumentYear"/>
      <w:r>
        <w:t>2015/16</w:t>
      </w:r>
      <w:bookmarkEnd w:id="0"/>
      <w:r>
        <w:t>:</w:t>
      </w:r>
      <w:bookmarkStart w:id="1" w:name="DocumentNumber"/>
      <w:r>
        <w:t>20</w:t>
      </w:r>
      <w:bookmarkEnd w:id="1"/>
    </w:p>
    <w:p w14:paraId="2995CB32" w14:textId="77777777" w:rsidR="006E04A4" w:rsidRDefault="000C3606">
      <w:pPr>
        <w:pStyle w:val="Datum"/>
        <w:outlineLvl w:val="0"/>
      </w:pPr>
      <w:bookmarkStart w:id="2" w:name="DocumentDate"/>
      <w:r>
        <w:t>Tisdagen den 3 november 2015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5227A7" w14:paraId="2995CB37" w14:textId="77777777" w:rsidTr="00E47117">
        <w:trPr>
          <w:cantSplit/>
        </w:trPr>
        <w:tc>
          <w:tcPr>
            <w:tcW w:w="454" w:type="dxa"/>
          </w:tcPr>
          <w:p w14:paraId="2995CB33" w14:textId="77777777" w:rsidR="006E04A4" w:rsidRDefault="000C3606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995CB34" w14:textId="77777777" w:rsidR="006E04A4" w:rsidRDefault="000C3606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995CB35" w14:textId="77777777" w:rsidR="006E04A4" w:rsidRDefault="000C3606"/>
        </w:tc>
        <w:tc>
          <w:tcPr>
            <w:tcW w:w="7512" w:type="dxa"/>
            <w:gridSpan w:val="2"/>
          </w:tcPr>
          <w:p w14:paraId="2995CB36" w14:textId="77777777" w:rsidR="006E04A4" w:rsidRDefault="000C360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5227A7" w14:paraId="2995CB3C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995CB38" w14:textId="77777777" w:rsidR="006E04A4" w:rsidRDefault="000C3606"/>
        </w:tc>
        <w:tc>
          <w:tcPr>
            <w:tcW w:w="851" w:type="dxa"/>
          </w:tcPr>
          <w:p w14:paraId="2995CB39" w14:textId="77777777" w:rsidR="006E04A4" w:rsidRDefault="000C3606">
            <w:pPr>
              <w:jc w:val="right"/>
            </w:pPr>
          </w:p>
        </w:tc>
        <w:tc>
          <w:tcPr>
            <w:tcW w:w="397" w:type="dxa"/>
            <w:gridSpan w:val="2"/>
          </w:tcPr>
          <w:p w14:paraId="2995CB3A" w14:textId="77777777" w:rsidR="006E04A4" w:rsidRDefault="000C3606"/>
        </w:tc>
        <w:tc>
          <w:tcPr>
            <w:tcW w:w="7512" w:type="dxa"/>
            <w:gridSpan w:val="2"/>
          </w:tcPr>
          <w:p w14:paraId="2995CB3B" w14:textId="31FD88A3" w:rsidR="006E04A4" w:rsidRDefault="000C360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bookmarkStart w:id="4" w:name="_GoBack"/>
            <w:bookmarkEnd w:id="4"/>
            <w:r>
              <w:t>(uppehåll för gruppmöte ca kl. 16.00-18.00)</w:t>
            </w:r>
          </w:p>
        </w:tc>
      </w:tr>
    </w:tbl>
    <w:p w14:paraId="2995CB3D" w14:textId="77777777" w:rsidR="006E04A4" w:rsidRDefault="000C3606">
      <w:pPr>
        <w:pStyle w:val="StreckLngt"/>
      </w:pPr>
      <w:r>
        <w:tab/>
      </w:r>
    </w:p>
    <w:p w14:paraId="2995CB3E" w14:textId="77777777" w:rsidR="00121B42" w:rsidRDefault="000C3606" w:rsidP="00121B42">
      <w:pPr>
        <w:pStyle w:val="Blankrad"/>
      </w:pPr>
      <w:r>
        <w:t xml:space="preserve">      </w:t>
      </w:r>
    </w:p>
    <w:p w14:paraId="2995CB3F" w14:textId="77777777" w:rsidR="00CF242C" w:rsidRDefault="000C360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5227A7" w14:paraId="2995CB43" w14:textId="77777777" w:rsidTr="00055526">
        <w:trPr>
          <w:cantSplit/>
        </w:trPr>
        <w:tc>
          <w:tcPr>
            <w:tcW w:w="567" w:type="dxa"/>
          </w:tcPr>
          <w:p w14:paraId="2995CB40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41" w14:textId="77777777" w:rsidR="006E04A4" w:rsidRDefault="000C360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995CB42" w14:textId="77777777" w:rsidR="006E04A4" w:rsidRDefault="000C3606" w:rsidP="00C84F80">
            <w:pPr>
              <w:keepNext/>
            </w:pPr>
          </w:p>
        </w:tc>
      </w:tr>
      <w:tr w:rsidR="005227A7" w14:paraId="2995CB47" w14:textId="77777777" w:rsidTr="00055526">
        <w:trPr>
          <w:cantSplit/>
        </w:trPr>
        <w:tc>
          <w:tcPr>
            <w:tcW w:w="567" w:type="dxa"/>
          </w:tcPr>
          <w:p w14:paraId="2995CB44" w14:textId="77777777" w:rsidR="001D7AF0" w:rsidRDefault="000C360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995CB45" w14:textId="77777777" w:rsidR="006E04A4" w:rsidRDefault="000C3606" w:rsidP="000326E3">
            <w:r>
              <w:t xml:space="preserve">Protokollen från sammanträdena onsdagen den 14, torsdagen den 15, fredagen den 16 och </w:t>
            </w:r>
            <w:r>
              <w:t>tisdagen den 20 oktober</w:t>
            </w:r>
          </w:p>
        </w:tc>
        <w:tc>
          <w:tcPr>
            <w:tcW w:w="2055" w:type="dxa"/>
          </w:tcPr>
          <w:p w14:paraId="2995CB46" w14:textId="77777777" w:rsidR="006E04A4" w:rsidRDefault="000C3606" w:rsidP="00C84F80"/>
        </w:tc>
      </w:tr>
      <w:tr w:rsidR="005227A7" w14:paraId="2995CB4B" w14:textId="77777777" w:rsidTr="00055526">
        <w:trPr>
          <w:cantSplit/>
        </w:trPr>
        <w:tc>
          <w:tcPr>
            <w:tcW w:w="567" w:type="dxa"/>
          </w:tcPr>
          <w:p w14:paraId="2995CB4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49" w14:textId="77777777" w:rsidR="006E04A4" w:rsidRDefault="000C3606" w:rsidP="000326E3">
            <w:pPr>
              <w:pStyle w:val="HuvudrubrikEnsam"/>
              <w:keepNext/>
            </w:pPr>
            <w:r>
              <w:t>Anmälan om ändrad partibeteckning</w:t>
            </w:r>
          </w:p>
        </w:tc>
        <w:tc>
          <w:tcPr>
            <w:tcW w:w="2055" w:type="dxa"/>
          </w:tcPr>
          <w:p w14:paraId="2995CB4A" w14:textId="77777777" w:rsidR="006E04A4" w:rsidRDefault="000C3606" w:rsidP="00C84F80">
            <w:pPr>
              <w:keepNext/>
            </w:pPr>
          </w:p>
        </w:tc>
      </w:tr>
      <w:tr w:rsidR="005227A7" w14:paraId="2995CB4F" w14:textId="77777777" w:rsidTr="00055526">
        <w:trPr>
          <w:cantSplit/>
        </w:trPr>
        <w:tc>
          <w:tcPr>
            <w:tcW w:w="567" w:type="dxa"/>
          </w:tcPr>
          <w:p w14:paraId="2995CB4C" w14:textId="77777777" w:rsidR="001D7AF0" w:rsidRDefault="000C360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995CB4D" w14:textId="77777777" w:rsidR="006E04A4" w:rsidRDefault="000C3606" w:rsidP="000326E3">
            <w:r>
              <w:t>Margareta Larsson (SD) har den 27 oktober meddelat att hon inte längre tillhör Sverigedemokraternas partigrupp</w:t>
            </w:r>
          </w:p>
        </w:tc>
        <w:tc>
          <w:tcPr>
            <w:tcW w:w="2055" w:type="dxa"/>
          </w:tcPr>
          <w:p w14:paraId="2995CB4E" w14:textId="77777777" w:rsidR="006E04A4" w:rsidRDefault="000C3606" w:rsidP="00C84F80"/>
        </w:tc>
      </w:tr>
      <w:tr w:rsidR="005227A7" w14:paraId="2995CB53" w14:textId="77777777" w:rsidTr="00055526">
        <w:trPr>
          <w:cantSplit/>
        </w:trPr>
        <w:tc>
          <w:tcPr>
            <w:tcW w:w="567" w:type="dxa"/>
          </w:tcPr>
          <w:p w14:paraId="2995CB50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51" w14:textId="77777777" w:rsidR="006E04A4" w:rsidRDefault="000C360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995CB52" w14:textId="77777777" w:rsidR="006E04A4" w:rsidRDefault="000C3606" w:rsidP="00C84F80">
            <w:pPr>
              <w:keepNext/>
            </w:pPr>
          </w:p>
        </w:tc>
      </w:tr>
      <w:tr w:rsidR="005227A7" w14:paraId="2995CB57" w14:textId="77777777" w:rsidTr="00055526">
        <w:trPr>
          <w:cantSplit/>
        </w:trPr>
        <w:tc>
          <w:tcPr>
            <w:tcW w:w="567" w:type="dxa"/>
          </w:tcPr>
          <w:p w14:paraId="2995CB54" w14:textId="77777777" w:rsidR="001D7AF0" w:rsidRDefault="000C360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995CB55" w14:textId="77777777" w:rsidR="006E04A4" w:rsidRDefault="000C3606" w:rsidP="000326E3">
            <w:r>
              <w:t>Margareta Larsson (-) som suppleant i socialutskottet</w:t>
            </w:r>
          </w:p>
        </w:tc>
        <w:tc>
          <w:tcPr>
            <w:tcW w:w="2055" w:type="dxa"/>
          </w:tcPr>
          <w:p w14:paraId="2995CB56" w14:textId="77777777" w:rsidR="006E04A4" w:rsidRDefault="000C3606" w:rsidP="00C84F80"/>
        </w:tc>
      </w:tr>
      <w:tr w:rsidR="005227A7" w14:paraId="2995CB5B" w14:textId="77777777" w:rsidTr="00055526">
        <w:trPr>
          <w:cantSplit/>
        </w:trPr>
        <w:tc>
          <w:tcPr>
            <w:tcW w:w="567" w:type="dxa"/>
          </w:tcPr>
          <w:p w14:paraId="2995CB5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59" w14:textId="77777777" w:rsidR="006E04A4" w:rsidRDefault="000C3606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2995CB5A" w14:textId="77777777" w:rsidR="006E04A4" w:rsidRDefault="000C3606" w:rsidP="00C84F80">
            <w:pPr>
              <w:keepNext/>
            </w:pPr>
          </w:p>
        </w:tc>
      </w:tr>
      <w:tr w:rsidR="005227A7" w14:paraId="2995CB5F" w14:textId="77777777" w:rsidTr="00055526">
        <w:trPr>
          <w:cantSplit/>
        </w:trPr>
        <w:tc>
          <w:tcPr>
            <w:tcW w:w="567" w:type="dxa"/>
          </w:tcPr>
          <w:p w14:paraId="2995CB5C" w14:textId="77777777" w:rsidR="001D7AF0" w:rsidRDefault="000C360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995CB5D" w14:textId="77777777" w:rsidR="006E04A4" w:rsidRDefault="000C3606" w:rsidP="000326E3">
            <w:r>
              <w:t>Jamal Mouneimne (S) som ersättare fr.o.m. den 29 oktober t.om. den 30 november under Katarina Köhlers (S) ledighet</w:t>
            </w:r>
          </w:p>
        </w:tc>
        <w:tc>
          <w:tcPr>
            <w:tcW w:w="2055" w:type="dxa"/>
          </w:tcPr>
          <w:p w14:paraId="2995CB5E" w14:textId="77777777" w:rsidR="006E04A4" w:rsidRDefault="000C3606" w:rsidP="00C84F80"/>
        </w:tc>
      </w:tr>
      <w:tr w:rsidR="005227A7" w14:paraId="2995CB63" w14:textId="77777777" w:rsidTr="00055526">
        <w:trPr>
          <w:cantSplit/>
        </w:trPr>
        <w:tc>
          <w:tcPr>
            <w:tcW w:w="567" w:type="dxa"/>
          </w:tcPr>
          <w:p w14:paraId="2995CB60" w14:textId="77777777" w:rsidR="001D7AF0" w:rsidRDefault="000C360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995CB61" w14:textId="77777777" w:rsidR="006E04A4" w:rsidRDefault="000C3606" w:rsidP="000326E3">
            <w:r>
              <w:t>John Skoglund (S) som ersättare fr.o.m. den 29 oktober t.o.m. den 1 december under Peter Johnssons (S) ledighet</w:t>
            </w:r>
          </w:p>
        </w:tc>
        <w:tc>
          <w:tcPr>
            <w:tcW w:w="2055" w:type="dxa"/>
          </w:tcPr>
          <w:p w14:paraId="2995CB62" w14:textId="77777777" w:rsidR="006E04A4" w:rsidRDefault="000C3606" w:rsidP="00C84F80"/>
        </w:tc>
      </w:tr>
      <w:tr w:rsidR="005227A7" w14:paraId="2995CB67" w14:textId="77777777" w:rsidTr="00055526">
        <w:trPr>
          <w:cantSplit/>
        </w:trPr>
        <w:tc>
          <w:tcPr>
            <w:tcW w:w="567" w:type="dxa"/>
          </w:tcPr>
          <w:p w14:paraId="2995CB64" w14:textId="77777777" w:rsidR="001D7AF0" w:rsidRDefault="000C360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995CB65" w14:textId="77777777" w:rsidR="006E04A4" w:rsidRDefault="000C3606" w:rsidP="000326E3">
            <w:r>
              <w:t>Magda Rasmusson (MP) som ersättare fr.o.m. den 18 december t.o.m. den 31 december under Maria Ferms (MP) ledighet</w:t>
            </w:r>
          </w:p>
        </w:tc>
        <w:tc>
          <w:tcPr>
            <w:tcW w:w="2055" w:type="dxa"/>
          </w:tcPr>
          <w:p w14:paraId="2995CB66" w14:textId="77777777" w:rsidR="006E04A4" w:rsidRDefault="000C3606" w:rsidP="00C84F80"/>
        </w:tc>
      </w:tr>
      <w:tr w:rsidR="005227A7" w14:paraId="2995CB6B" w14:textId="77777777" w:rsidTr="00055526">
        <w:trPr>
          <w:cantSplit/>
        </w:trPr>
        <w:tc>
          <w:tcPr>
            <w:tcW w:w="567" w:type="dxa"/>
          </w:tcPr>
          <w:p w14:paraId="2995CB6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69" w14:textId="77777777" w:rsidR="006E04A4" w:rsidRDefault="000C360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2995CB6A" w14:textId="77777777" w:rsidR="006E04A4" w:rsidRDefault="000C3606" w:rsidP="00C84F80">
            <w:pPr>
              <w:keepNext/>
            </w:pPr>
          </w:p>
        </w:tc>
      </w:tr>
      <w:tr w:rsidR="005227A7" w14:paraId="2995CB6F" w14:textId="77777777" w:rsidTr="00055526">
        <w:trPr>
          <w:cantSplit/>
        </w:trPr>
        <w:tc>
          <w:tcPr>
            <w:tcW w:w="567" w:type="dxa"/>
          </w:tcPr>
          <w:p w14:paraId="2995CB6C" w14:textId="77777777" w:rsidR="001D7AF0" w:rsidRDefault="000C360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995CB6D" w14:textId="77777777" w:rsidR="006E04A4" w:rsidRDefault="000C3606" w:rsidP="000326E3">
            <w:r>
              <w:t xml:space="preserve">Jamal Mouneimne (S) som suppleant i utrikesutskottet fr.o.m. den 29 oktober t.o.m. den 30 november </w:t>
            </w:r>
            <w:r>
              <w:t>under Katarina Köhlers (S) ledighet</w:t>
            </w:r>
          </w:p>
        </w:tc>
        <w:tc>
          <w:tcPr>
            <w:tcW w:w="2055" w:type="dxa"/>
          </w:tcPr>
          <w:p w14:paraId="2995CB6E" w14:textId="77777777" w:rsidR="006E04A4" w:rsidRDefault="000C3606" w:rsidP="00C84F80"/>
        </w:tc>
      </w:tr>
      <w:tr w:rsidR="005227A7" w14:paraId="2995CB73" w14:textId="77777777" w:rsidTr="00055526">
        <w:trPr>
          <w:cantSplit/>
        </w:trPr>
        <w:tc>
          <w:tcPr>
            <w:tcW w:w="567" w:type="dxa"/>
          </w:tcPr>
          <w:p w14:paraId="2995CB70" w14:textId="77777777" w:rsidR="001D7AF0" w:rsidRDefault="000C360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995CB71" w14:textId="77777777" w:rsidR="006E04A4" w:rsidRDefault="000C3606" w:rsidP="000326E3">
            <w:r>
              <w:t>John Skoglund (S) som suppleant i kulturutskottet fr.o.m. den 29 oktober t.o.m. den 1 december under Peter Johnssons (S) ledighet</w:t>
            </w:r>
          </w:p>
        </w:tc>
        <w:tc>
          <w:tcPr>
            <w:tcW w:w="2055" w:type="dxa"/>
          </w:tcPr>
          <w:p w14:paraId="2995CB72" w14:textId="77777777" w:rsidR="006E04A4" w:rsidRDefault="000C3606" w:rsidP="00C84F80"/>
        </w:tc>
      </w:tr>
      <w:tr w:rsidR="005227A7" w14:paraId="2995CB77" w14:textId="77777777" w:rsidTr="00055526">
        <w:trPr>
          <w:cantSplit/>
        </w:trPr>
        <w:tc>
          <w:tcPr>
            <w:tcW w:w="567" w:type="dxa"/>
          </w:tcPr>
          <w:p w14:paraId="2995CB74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75" w14:textId="77777777" w:rsidR="006E04A4" w:rsidRDefault="000C3606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2995CB76" w14:textId="77777777" w:rsidR="006E04A4" w:rsidRDefault="000C3606" w:rsidP="00C84F80">
            <w:pPr>
              <w:keepNext/>
            </w:pPr>
          </w:p>
        </w:tc>
      </w:tr>
      <w:tr w:rsidR="005227A7" w14:paraId="2995CB7B" w14:textId="77777777" w:rsidTr="00055526">
        <w:trPr>
          <w:cantSplit/>
        </w:trPr>
        <w:tc>
          <w:tcPr>
            <w:tcW w:w="567" w:type="dxa"/>
          </w:tcPr>
          <w:p w14:paraId="2995CB78" w14:textId="77777777" w:rsidR="001D7AF0" w:rsidRDefault="000C3606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995CB79" w14:textId="77777777" w:rsidR="006E04A4" w:rsidRDefault="000C3606" w:rsidP="000326E3">
            <w:r>
              <w:t>Från 60 till 67 i EU-nämnden</w:t>
            </w:r>
          </w:p>
        </w:tc>
        <w:tc>
          <w:tcPr>
            <w:tcW w:w="2055" w:type="dxa"/>
          </w:tcPr>
          <w:p w14:paraId="2995CB7A" w14:textId="77777777" w:rsidR="006E04A4" w:rsidRDefault="000C3606" w:rsidP="00C84F80"/>
        </w:tc>
      </w:tr>
      <w:tr w:rsidR="005227A7" w14:paraId="2995CB7F" w14:textId="77777777" w:rsidTr="00055526">
        <w:trPr>
          <w:cantSplit/>
        </w:trPr>
        <w:tc>
          <w:tcPr>
            <w:tcW w:w="567" w:type="dxa"/>
          </w:tcPr>
          <w:p w14:paraId="2995CB7C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7D" w14:textId="77777777" w:rsidR="006E04A4" w:rsidRDefault="000C3606" w:rsidP="000326E3">
            <w:pPr>
              <w:pStyle w:val="HuvudrubrikEnsam"/>
              <w:keepNext/>
            </w:pPr>
            <w:r>
              <w:t xml:space="preserve">Val av extra </w:t>
            </w:r>
            <w:r>
              <w:t>suppleanter</w:t>
            </w:r>
          </w:p>
        </w:tc>
        <w:tc>
          <w:tcPr>
            <w:tcW w:w="2055" w:type="dxa"/>
          </w:tcPr>
          <w:p w14:paraId="2995CB7E" w14:textId="77777777" w:rsidR="006E04A4" w:rsidRDefault="000C3606" w:rsidP="00C84F80">
            <w:pPr>
              <w:keepNext/>
            </w:pPr>
          </w:p>
        </w:tc>
      </w:tr>
      <w:tr w:rsidR="005227A7" w14:paraId="2995CB83" w14:textId="77777777" w:rsidTr="00055526">
        <w:trPr>
          <w:cantSplit/>
        </w:trPr>
        <w:tc>
          <w:tcPr>
            <w:tcW w:w="567" w:type="dxa"/>
          </w:tcPr>
          <w:p w14:paraId="2995CB80" w14:textId="77777777" w:rsidR="001D7AF0" w:rsidRDefault="000C360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995CB81" w14:textId="77777777" w:rsidR="006E04A4" w:rsidRDefault="000C3606" w:rsidP="000326E3">
            <w:r>
              <w:t>Martin Kinnunen (SD) som suppleant i EU-nämnden</w:t>
            </w:r>
          </w:p>
        </w:tc>
        <w:tc>
          <w:tcPr>
            <w:tcW w:w="2055" w:type="dxa"/>
          </w:tcPr>
          <w:p w14:paraId="2995CB82" w14:textId="77777777" w:rsidR="006E04A4" w:rsidRDefault="000C3606" w:rsidP="00C84F80"/>
        </w:tc>
      </w:tr>
      <w:tr w:rsidR="005227A7" w14:paraId="2995CB87" w14:textId="77777777" w:rsidTr="00055526">
        <w:trPr>
          <w:cantSplit/>
        </w:trPr>
        <w:tc>
          <w:tcPr>
            <w:tcW w:w="567" w:type="dxa"/>
          </w:tcPr>
          <w:p w14:paraId="2995CB84" w14:textId="77777777" w:rsidR="001D7AF0" w:rsidRDefault="000C360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995CB85" w14:textId="77777777" w:rsidR="006E04A4" w:rsidRDefault="000C3606" w:rsidP="000326E3">
            <w:r>
              <w:t>Sven-Olof Sällström (SD) som suppleant i EU-nämnden</w:t>
            </w:r>
          </w:p>
        </w:tc>
        <w:tc>
          <w:tcPr>
            <w:tcW w:w="2055" w:type="dxa"/>
          </w:tcPr>
          <w:p w14:paraId="2995CB86" w14:textId="77777777" w:rsidR="006E04A4" w:rsidRDefault="000C3606" w:rsidP="00C84F80"/>
        </w:tc>
      </w:tr>
      <w:tr w:rsidR="005227A7" w14:paraId="2995CB8B" w14:textId="77777777" w:rsidTr="00055526">
        <w:trPr>
          <w:cantSplit/>
        </w:trPr>
        <w:tc>
          <w:tcPr>
            <w:tcW w:w="567" w:type="dxa"/>
          </w:tcPr>
          <w:p w14:paraId="2995CB88" w14:textId="77777777" w:rsidR="001D7AF0" w:rsidRDefault="000C360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995CB89" w14:textId="77777777" w:rsidR="006E04A4" w:rsidRDefault="000C3606" w:rsidP="000326E3">
            <w:r>
              <w:t>Carina Herrstedt (SD) som suppleant i EU-nämnden</w:t>
            </w:r>
          </w:p>
        </w:tc>
        <w:tc>
          <w:tcPr>
            <w:tcW w:w="2055" w:type="dxa"/>
          </w:tcPr>
          <w:p w14:paraId="2995CB8A" w14:textId="77777777" w:rsidR="006E04A4" w:rsidRDefault="000C3606" w:rsidP="00C84F80"/>
        </w:tc>
      </w:tr>
      <w:tr w:rsidR="005227A7" w14:paraId="2995CB8F" w14:textId="77777777" w:rsidTr="00055526">
        <w:trPr>
          <w:cantSplit/>
        </w:trPr>
        <w:tc>
          <w:tcPr>
            <w:tcW w:w="567" w:type="dxa"/>
          </w:tcPr>
          <w:p w14:paraId="2995CB8C" w14:textId="77777777" w:rsidR="001D7AF0" w:rsidRDefault="000C360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995CB8D" w14:textId="77777777" w:rsidR="006E04A4" w:rsidRDefault="000C3606" w:rsidP="000326E3">
            <w:r>
              <w:t>Adam Marttinen (SD) som suppleant i EU-nämnden</w:t>
            </w:r>
          </w:p>
        </w:tc>
        <w:tc>
          <w:tcPr>
            <w:tcW w:w="2055" w:type="dxa"/>
          </w:tcPr>
          <w:p w14:paraId="2995CB8E" w14:textId="77777777" w:rsidR="006E04A4" w:rsidRDefault="000C3606" w:rsidP="00C84F80"/>
        </w:tc>
      </w:tr>
      <w:tr w:rsidR="005227A7" w14:paraId="2995CB93" w14:textId="77777777" w:rsidTr="00055526">
        <w:trPr>
          <w:cantSplit/>
        </w:trPr>
        <w:tc>
          <w:tcPr>
            <w:tcW w:w="567" w:type="dxa"/>
          </w:tcPr>
          <w:p w14:paraId="2995CB90" w14:textId="77777777" w:rsidR="001D7AF0" w:rsidRDefault="000C360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995CB91" w14:textId="77777777" w:rsidR="006E04A4" w:rsidRDefault="000C3606" w:rsidP="000326E3">
            <w:r>
              <w:t>Markus Wiechel (SD) som</w:t>
            </w:r>
            <w:r>
              <w:t xml:space="preserve"> suppleant i EU-nämnden</w:t>
            </w:r>
          </w:p>
        </w:tc>
        <w:tc>
          <w:tcPr>
            <w:tcW w:w="2055" w:type="dxa"/>
          </w:tcPr>
          <w:p w14:paraId="2995CB92" w14:textId="77777777" w:rsidR="006E04A4" w:rsidRDefault="000C3606" w:rsidP="00C84F80"/>
        </w:tc>
      </w:tr>
      <w:tr w:rsidR="005227A7" w14:paraId="2995CB97" w14:textId="77777777" w:rsidTr="00055526">
        <w:trPr>
          <w:cantSplit/>
        </w:trPr>
        <w:tc>
          <w:tcPr>
            <w:tcW w:w="567" w:type="dxa"/>
          </w:tcPr>
          <w:p w14:paraId="2995CB94" w14:textId="77777777" w:rsidR="001D7AF0" w:rsidRDefault="000C360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995CB95" w14:textId="77777777" w:rsidR="006E04A4" w:rsidRDefault="000C3606" w:rsidP="000326E3">
            <w:r>
              <w:t>Jonas Millard (SD) som suppleant i EU-nämdnen</w:t>
            </w:r>
          </w:p>
        </w:tc>
        <w:tc>
          <w:tcPr>
            <w:tcW w:w="2055" w:type="dxa"/>
          </w:tcPr>
          <w:p w14:paraId="2995CB96" w14:textId="77777777" w:rsidR="006E04A4" w:rsidRDefault="000C3606" w:rsidP="00C84F80"/>
        </w:tc>
      </w:tr>
      <w:tr w:rsidR="005227A7" w14:paraId="2995CB9B" w14:textId="77777777" w:rsidTr="00055526">
        <w:trPr>
          <w:cantSplit/>
        </w:trPr>
        <w:tc>
          <w:tcPr>
            <w:tcW w:w="567" w:type="dxa"/>
          </w:tcPr>
          <w:p w14:paraId="2995CB98" w14:textId="77777777" w:rsidR="001D7AF0" w:rsidRDefault="000C360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995CB99" w14:textId="77777777" w:rsidR="006E04A4" w:rsidRDefault="000C3606" w:rsidP="000326E3">
            <w:r>
              <w:t>Roger Hedlund (SD) som suppleant i EU-nämnden</w:t>
            </w:r>
          </w:p>
        </w:tc>
        <w:tc>
          <w:tcPr>
            <w:tcW w:w="2055" w:type="dxa"/>
          </w:tcPr>
          <w:p w14:paraId="2995CB9A" w14:textId="77777777" w:rsidR="006E04A4" w:rsidRDefault="000C3606" w:rsidP="00C84F80"/>
        </w:tc>
      </w:tr>
      <w:tr w:rsidR="005227A7" w14:paraId="2995CB9F" w14:textId="77777777" w:rsidTr="00055526">
        <w:trPr>
          <w:cantSplit/>
        </w:trPr>
        <w:tc>
          <w:tcPr>
            <w:tcW w:w="567" w:type="dxa"/>
          </w:tcPr>
          <w:p w14:paraId="2995CB9C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9D" w14:textId="77777777" w:rsidR="006E04A4" w:rsidRDefault="000C3606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995CB9E" w14:textId="77777777" w:rsidR="006E04A4" w:rsidRDefault="000C3606" w:rsidP="00C84F80">
            <w:pPr>
              <w:keepNext/>
            </w:pPr>
          </w:p>
        </w:tc>
      </w:tr>
      <w:tr w:rsidR="005227A7" w14:paraId="2995CBA3" w14:textId="77777777" w:rsidTr="00055526">
        <w:trPr>
          <w:cantSplit/>
        </w:trPr>
        <w:tc>
          <w:tcPr>
            <w:tcW w:w="567" w:type="dxa"/>
          </w:tcPr>
          <w:p w14:paraId="2995CBA0" w14:textId="77777777" w:rsidR="001D7AF0" w:rsidRDefault="000C360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995CBA1" w14:textId="77777777" w:rsidR="006E04A4" w:rsidRDefault="000C3606" w:rsidP="000326E3">
            <w:r>
              <w:t xml:space="preserve">2015/16:76 av Rickard Nordin (C) </w:t>
            </w:r>
            <w:r>
              <w:br/>
              <w:t xml:space="preserve">E-sportens möjligheter till likvärdiga </w:t>
            </w:r>
            <w:r>
              <w:t>utbildningar</w:t>
            </w:r>
          </w:p>
        </w:tc>
        <w:tc>
          <w:tcPr>
            <w:tcW w:w="2055" w:type="dxa"/>
          </w:tcPr>
          <w:p w14:paraId="2995CBA2" w14:textId="77777777" w:rsidR="006E04A4" w:rsidRDefault="000C3606" w:rsidP="00C84F80"/>
        </w:tc>
      </w:tr>
      <w:tr w:rsidR="005227A7" w14:paraId="2995CBA7" w14:textId="77777777" w:rsidTr="00055526">
        <w:trPr>
          <w:cantSplit/>
        </w:trPr>
        <w:tc>
          <w:tcPr>
            <w:tcW w:w="567" w:type="dxa"/>
          </w:tcPr>
          <w:p w14:paraId="2995CBA4" w14:textId="77777777" w:rsidR="001D7AF0" w:rsidRDefault="000C360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995CBA5" w14:textId="77777777" w:rsidR="006E04A4" w:rsidRDefault="000C3606" w:rsidP="000326E3">
            <w:r>
              <w:t xml:space="preserve">2015/16:80 av Rickard Nordin (C) </w:t>
            </w:r>
            <w:r>
              <w:br/>
              <w:t>Volkswagens avgasfusk</w:t>
            </w:r>
          </w:p>
        </w:tc>
        <w:tc>
          <w:tcPr>
            <w:tcW w:w="2055" w:type="dxa"/>
          </w:tcPr>
          <w:p w14:paraId="2995CBA6" w14:textId="77777777" w:rsidR="006E04A4" w:rsidRDefault="000C3606" w:rsidP="00C84F80"/>
        </w:tc>
      </w:tr>
      <w:tr w:rsidR="005227A7" w14:paraId="2995CBAB" w14:textId="77777777" w:rsidTr="00055526">
        <w:trPr>
          <w:cantSplit/>
        </w:trPr>
        <w:tc>
          <w:tcPr>
            <w:tcW w:w="567" w:type="dxa"/>
          </w:tcPr>
          <w:p w14:paraId="2995CBA8" w14:textId="77777777" w:rsidR="001D7AF0" w:rsidRDefault="000C360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995CBA9" w14:textId="77777777" w:rsidR="006E04A4" w:rsidRDefault="000C3606" w:rsidP="000326E3">
            <w:r>
              <w:t xml:space="preserve">2015/16:92 av Anette Åkesson (M) </w:t>
            </w:r>
            <w:r>
              <w:br/>
              <w:t>Framtidens svenska framgångshistorier</w:t>
            </w:r>
          </w:p>
        </w:tc>
        <w:tc>
          <w:tcPr>
            <w:tcW w:w="2055" w:type="dxa"/>
          </w:tcPr>
          <w:p w14:paraId="2995CBAA" w14:textId="77777777" w:rsidR="006E04A4" w:rsidRDefault="000C3606" w:rsidP="00C84F80"/>
        </w:tc>
      </w:tr>
      <w:tr w:rsidR="005227A7" w14:paraId="2995CBAF" w14:textId="77777777" w:rsidTr="00055526">
        <w:trPr>
          <w:cantSplit/>
        </w:trPr>
        <w:tc>
          <w:tcPr>
            <w:tcW w:w="567" w:type="dxa"/>
          </w:tcPr>
          <w:p w14:paraId="2995CBAC" w14:textId="77777777" w:rsidR="001D7AF0" w:rsidRDefault="000C360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995CBAD" w14:textId="77777777" w:rsidR="006E04A4" w:rsidRDefault="000C3606" w:rsidP="000326E3">
            <w:r>
              <w:t xml:space="preserve">2015/16:93 av Anette Åkesson (M) </w:t>
            </w:r>
            <w:r>
              <w:br/>
              <w:t>Vad medborgarna får för sina skattepengar</w:t>
            </w:r>
          </w:p>
        </w:tc>
        <w:tc>
          <w:tcPr>
            <w:tcW w:w="2055" w:type="dxa"/>
          </w:tcPr>
          <w:p w14:paraId="2995CBAE" w14:textId="77777777" w:rsidR="006E04A4" w:rsidRDefault="000C3606" w:rsidP="00C84F80"/>
        </w:tc>
      </w:tr>
      <w:tr w:rsidR="005227A7" w14:paraId="2995CBB3" w14:textId="77777777" w:rsidTr="00055526">
        <w:trPr>
          <w:cantSplit/>
        </w:trPr>
        <w:tc>
          <w:tcPr>
            <w:tcW w:w="567" w:type="dxa"/>
          </w:tcPr>
          <w:p w14:paraId="2995CBB0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B1" w14:textId="77777777" w:rsidR="006E04A4" w:rsidRDefault="000C3606" w:rsidP="000326E3">
            <w:pPr>
              <w:pStyle w:val="HuvudrubrikEnsam"/>
              <w:keepNext/>
            </w:pPr>
            <w:r>
              <w:t xml:space="preserve">Anmälan om </w:t>
            </w:r>
            <w:r>
              <w:t>faktapromemoria</w:t>
            </w:r>
          </w:p>
        </w:tc>
        <w:tc>
          <w:tcPr>
            <w:tcW w:w="2055" w:type="dxa"/>
          </w:tcPr>
          <w:p w14:paraId="2995CBB2" w14:textId="77777777" w:rsidR="006E04A4" w:rsidRDefault="000C360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5227A7" w14:paraId="2995CBB7" w14:textId="77777777" w:rsidTr="00055526">
        <w:trPr>
          <w:cantSplit/>
        </w:trPr>
        <w:tc>
          <w:tcPr>
            <w:tcW w:w="567" w:type="dxa"/>
          </w:tcPr>
          <w:p w14:paraId="2995CBB4" w14:textId="77777777" w:rsidR="001D7AF0" w:rsidRDefault="000C360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995CBB5" w14:textId="77777777" w:rsidR="006E04A4" w:rsidRDefault="000C3606" w:rsidP="000326E3">
            <w:r>
              <w:t xml:space="preserve">2015/16:FPM9 Hanteringen av flyktingkrisen: omedelbara operativa, finansiella och rättsliga åtgärder inom ramen för den europeiska migrationsagendan </w:t>
            </w:r>
            <w:r>
              <w:rPr>
                <w:i/>
                <w:iCs/>
              </w:rPr>
              <w:t>KOM(2015) 490</w:t>
            </w:r>
          </w:p>
        </w:tc>
        <w:tc>
          <w:tcPr>
            <w:tcW w:w="2055" w:type="dxa"/>
          </w:tcPr>
          <w:p w14:paraId="2995CBB6" w14:textId="77777777" w:rsidR="006E04A4" w:rsidRDefault="000C3606" w:rsidP="00C84F80">
            <w:r>
              <w:t>SfU</w:t>
            </w:r>
          </w:p>
        </w:tc>
      </w:tr>
      <w:tr w:rsidR="005227A7" w14:paraId="2995CBBB" w14:textId="77777777" w:rsidTr="00055526">
        <w:trPr>
          <w:cantSplit/>
        </w:trPr>
        <w:tc>
          <w:tcPr>
            <w:tcW w:w="567" w:type="dxa"/>
          </w:tcPr>
          <w:p w14:paraId="2995CBB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B9" w14:textId="77777777" w:rsidR="006E04A4" w:rsidRDefault="000C3606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2995CBBA" w14:textId="77777777" w:rsidR="006E04A4" w:rsidRDefault="000C3606" w:rsidP="00C84F80">
            <w:pPr>
              <w:keepNext/>
            </w:pPr>
          </w:p>
        </w:tc>
      </w:tr>
      <w:tr w:rsidR="005227A7" w14:paraId="2995CBBF" w14:textId="77777777" w:rsidTr="00055526">
        <w:trPr>
          <w:cantSplit/>
        </w:trPr>
        <w:tc>
          <w:tcPr>
            <w:tcW w:w="567" w:type="dxa"/>
          </w:tcPr>
          <w:p w14:paraId="2995CBBC" w14:textId="77777777" w:rsidR="001D7AF0" w:rsidRDefault="000C360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995CBBD" w14:textId="77777777" w:rsidR="006E04A4" w:rsidRDefault="000C3606" w:rsidP="000326E3">
            <w:r>
              <w:t xml:space="preserve">RiR 2015:19 </w:t>
            </w:r>
            <w:r>
              <w:t>Rehabiliteringsgarantin fungerar inte – tänk om eller lägg ner</w:t>
            </w:r>
          </w:p>
        </w:tc>
        <w:tc>
          <w:tcPr>
            <w:tcW w:w="2055" w:type="dxa"/>
          </w:tcPr>
          <w:p w14:paraId="2995CBBE" w14:textId="77777777" w:rsidR="006E04A4" w:rsidRDefault="000C3606" w:rsidP="00C84F80">
            <w:r>
              <w:t>SfU</w:t>
            </w:r>
          </w:p>
        </w:tc>
      </w:tr>
      <w:tr w:rsidR="005227A7" w14:paraId="2995CBC3" w14:textId="77777777" w:rsidTr="00055526">
        <w:trPr>
          <w:cantSplit/>
        </w:trPr>
        <w:tc>
          <w:tcPr>
            <w:tcW w:w="567" w:type="dxa"/>
          </w:tcPr>
          <w:p w14:paraId="2995CBC0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C1" w14:textId="77777777" w:rsidR="006E04A4" w:rsidRDefault="000C360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995CBC2" w14:textId="77777777" w:rsidR="006E04A4" w:rsidRDefault="000C360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5227A7" w14:paraId="2995CBC7" w14:textId="77777777" w:rsidTr="00055526">
        <w:trPr>
          <w:cantSplit/>
        </w:trPr>
        <w:tc>
          <w:tcPr>
            <w:tcW w:w="567" w:type="dxa"/>
          </w:tcPr>
          <w:p w14:paraId="2995CBC4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C5" w14:textId="77777777" w:rsidR="006E04A4" w:rsidRDefault="000C3606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2995CBC6" w14:textId="77777777" w:rsidR="006E04A4" w:rsidRDefault="000C3606" w:rsidP="00C84F80">
            <w:pPr>
              <w:keepNext/>
            </w:pPr>
          </w:p>
        </w:tc>
      </w:tr>
      <w:tr w:rsidR="005227A7" w14:paraId="2995CBCB" w14:textId="77777777" w:rsidTr="00055526">
        <w:trPr>
          <w:cantSplit/>
        </w:trPr>
        <w:tc>
          <w:tcPr>
            <w:tcW w:w="567" w:type="dxa"/>
          </w:tcPr>
          <w:p w14:paraId="2995CBC8" w14:textId="77777777" w:rsidR="001D7AF0" w:rsidRDefault="000C360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995CBC9" w14:textId="77777777" w:rsidR="006E04A4" w:rsidRDefault="000C3606" w:rsidP="000326E3">
            <w:r>
              <w:t>Bet. 2015/16:KU2 Några ändringar i radio- och tv-lagen</w:t>
            </w:r>
          </w:p>
        </w:tc>
        <w:tc>
          <w:tcPr>
            <w:tcW w:w="2055" w:type="dxa"/>
          </w:tcPr>
          <w:p w14:paraId="2995CBCA" w14:textId="77777777" w:rsidR="006E04A4" w:rsidRDefault="000C3606" w:rsidP="00C84F80"/>
        </w:tc>
      </w:tr>
      <w:tr w:rsidR="005227A7" w14:paraId="2995CBCF" w14:textId="77777777" w:rsidTr="00055526">
        <w:trPr>
          <w:cantSplit/>
        </w:trPr>
        <w:tc>
          <w:tcPr>
            <w:tcW w:w="567" w:type="dxa"/>
          </w:tcPr>
          <w:p w14:paraId="2995CBCC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CD" w14:textId="77777777" w:rsidR="006E04A4" w:rsidRDefault="000C360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995CBCE" w14:textId="77777777" w:rsidR="006E04A4" w:rsidRDefault="000C3606" w:rsidP="00C84F80">
            <w:pPr>
              <w:keepNext/>
            </w:pPr>
          </w:p>
        </w:tc>
      </w:tr>
      <w:tr w:rsidR="005227A7" w14:paraId="2995CBD3" w14:textId="77777777" w:rsidTr="00055526">
        <w:trPr>
          <w:cantSplit/>
        </w:trPr>
        <w:tc>
          <w:tcPr>
            <w:tcW w:w="567" w:type="dxa"/>
          </w:tcPr>
          <w:p w14:paraId="2995CBD0" w14:textId="77777777" w:rsidR="001D7AF0" w:rsidRDefault="000C360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995CBD1" w14:textId="77777777" w:rsidR="006E04A4" w:rsidRDefault="000C3606" w:rsidP="000326E3">
            <w:r>
              <w:t xml:space="preserve">Bet. </w:t>
            </w:r>
            <w:r>
              <w:t>2015/16:JuU4 Europeisk skyddsorder</w:t>
            </w:r>
          </w:p>
        </w:tc>
        <w:tc>
          <w:tcPr>
            <w:tcW w:w="2055" w:type="dxa"/>
          </w:tcPr>
          <w:p w14:paraId="2995CBD2" w14:textId="77777777" w:rsidR="006E04A4" w:rsidRDefault="000C3606" w:rsidP="00C84F80"/>
        </w:tc>
      </w:tr>
      <w:tr w:rsidR="005227A7" w14:paraId="2995CBD7" w14:textId="77777777" w:rsidTr="00055526">
        <w:trPr>
          <w:cantSplit/>
        </w:trPr>
        <w:tc>
          <w:tcPr>
            <w:tcW w:w="567" w:type="dxa"/>
          </w:tcPr>
          <w:p w14:paraId="2995CBD4" w14:textId="77777777" w:rsidR="001D7AF0" w:rsidRDefault="000C360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995CBD5" w14:textId="77777777" w:rsidR="006E04A4" w:rsidRDefault="000C3606" w:rsidP="000326E3">
            <w:r>
              <w:t>Bet. 2015/16:JuU5 Erkännande och verkställighet av frivårdspåföljder inom Europeiska unionen</w:t>
            </w:r>
          </w:p>
        </w:tc>
        <w:tc>
          <w:tcPr>
            <w:tcW w:w="2055" w:type="dxa"/>
          </w:tcPr>
          <w:p w14:paraId="2995CBD6" w14:textId="77777777" w:rsidR="006E04A4" w:rsidRDefault="000C3606" w:rsidP="00C84F80"/>
        </w:tc>
      </w:tr>
      <w:tr w:rsidR="005227A7" w14:paraId="2995CBDB" w14:textId="77777777" w:rsidTr="00055526">
        <w:trPr>
          <w:cantSplit/>
        </w:trPr>
        <w:tc>
          <w:tcPr>
            <w:tcW w:w="567" w:type="dxa"/>
          </w:tcPr>
          <w:p w14:paraId="2995CBD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D9" w14:textId="77777777" w:rsidR="006E04A4" w:rsidRDefault="000C3606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995CBDA" w14:textId="77777777" w:rsidR="006E04A4" w:rsidRDefault="000C3606" w:rsidP="00C84F80">
            <w:pPr>
              <w:keepNext/>
            </w:pPr>
          </w:p>
        </w:tc>
      </w:tr>
      <w:tr w:rsidR="005227A7" w14:paraId="2995CBDF" w14:textId="77777777" w:rsidTr="00055526">
        <w:trPr>
          <w:cantSplit/>
        </w:trPr>
        <w:tc>
          <w:tcPr>
            <w:tcW w:w="567" w:type="dxa"/>
          </w:tcPr>
          <w:p w14:paraId="2995CBDC" w14:textId="77777777" w:rsidR="001D7AF0" w:rsidRDefault="000C360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995CBDD" w14:textId="77777777" w:rsidR="006E04A4" w:rsidRDefault="000C3606" w:rsidP="000326E3">
            <w:r>
              <w:t>Bet. 2015/16:FiU8 Riksrevisionens rapport om den officiella statistiken</w:t>
            </w:r>
          </w:p>
        </w:tc>
        <w:tc>
          <w:tcPr>
            <w:tcW w:w="2055" w:type="dxa"/>
          </w:tcPr>
          <w:p w14:paraId="2995CBDE" w14:textId="77777777" w:rsidR="006E04A4" w:rsidRDefault="000C3606" w:rsidP="00C84F80"/>
        </w:tc>
      </w:tr>
      <w:tr w:rsidR="005227A7" w14:paraId="2995CBE3" w14:textId="77777777" w:rsidTr="00055526">
        <w:trPr>
          <w:cantSplit/>
        </w:trPr>
        <w:tc>
          <w:tcPr>
            <w:tcW w:w="567" w:type="dxa"/>
          </w:tcPr>
          <w:p w14:paraId="2995CBE0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E1" w14:textId="77777777" w:rsidR="006E04A4" w:rsidRDefault="000C3606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2995CBE2" w14:textId="77777777" w:rsidR="006E04A4" w:rsidRDefault="000C3606" w:rsidP="00C84F80">
            <w:pPr>
              <w:keepNext/>
            </w:pPr>
          </w:p>
        </w:tc>
      </w:tr>
      <w:tr w:rsidR="005227A7" w14:paraId="2995CBE7" w14:textId="77777777" w:rsidTr="00055526">
        <w:trPr>
          <w:cantSplit/>
        </w:trPr>
        <w:tc>
          <w:tcPr>
            <w:tcW w:w="567" w:type="dxa"/>
          </w:tcPr>
          <w:p w14:paraId="2995CBE4" w14:textId="77777777" w:rsidR="001D7AF0" w:rsidRDefault="000C360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995CBE5" w14:textId="77777777" w:rsidR="006E04A4" w:rsidRDefault="000C3606" w:rsidP="000326E3">
            <w:r>
              <w:t>Bet. 2015/16:SkU4 Skattetillägg: Dubbelprövningsförbudet och andra rättssäkerhetsfrågor</w:t>
            </w:r>
          </w:p>
        </w:tc>
        <w:tc>
          <w:tcPr>
            <w:tcW w:w="2055" w:type="dxa"/>
          </w:tcPr>
          <w:p w14:paraId="2995CBE6" w14:textId="77777777" w:rsidR="006E04A4" w:rsidRDefault="000C3606" w:rsidP="00C84F80">
            <w:r>
              <w:t>1 res. (SD)</w:t>
            </w:r>
          </w:p>
        </w:tc>
      </w:tr>
      <w:tr w:rsidR="005227A7" w14:paraId="2995CBEB" w14:textId="77777777" w:rsidTr="00055526">
        <w:trPr>
          <w:cantSplit/>
        </w:trPr>
        <w:tc>
          <w:tcPr>
            <w:tcW w:w="567" w:type="dxa"/>
          </w:tcPr>
          <w:p w14:paraId="2995CBE8" w14:textId="77777777" w:rsidR="001D7AF0" w:rsidRDefault="000C360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995CBE9" w14:textId="77777777" w:rsidR="006E04A4" w:rsidRDefault="000C3606" w:rsidP="000326E3">
            <w:r>
              <w:t>Bet. 2015/16:SkU6 Skatteavtal mellan Sverige samt Storbritannien och Nordirland</w:t>
            </w:r>
          </w:p>
        </w:tc>
        <w:tc>
          <w:tcPr>
            <w:tcW w:w="2055" w:type="dxa"/>
          </w:tcPr>
          <w:p w14:paraId="2995CBEA" w14:textId="77777777" w:rsidR="006E04A4" w:rsidRDefault="000C3606" w:rsidP="00C84F80"/>
        </w:tc>
      </w:tr>
      <w:tr w:rsidR="005227A7" w14:paraId="2995CBEF" w14:textId="77777777" w:rsidTr="00055526">
        <w:trPr>
          <w:cantSplit/>
        </w:trPr>
        <w:tc>
          <w:tcPr>
            <w:tcW w:w="567" w:type="dxa"/>
          </w:tcPr>
          <w:p w14:paraId="2995CBEC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ED" w14:textId="77777777" w:rsidR="006E04A4" w:rsidRDefault="000C3606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2995CBEE" w14:textId="77777777" w:rsidR="006E04A4" w:rsidRDefault="000C3606" w:rsidP="00C84F80">
            <w:pPr>
              <w:keepNext/>
            </w:pPr>
          </w:p>
        </w:tc>
      </w:tr>
      <w:tr w:rsidR="005227A7" w14:paraId="2995CBF3" w14:textId="77777777" w:rsidTr="00055526">
        <w:trPr>
          <w:cantSplit/>
        </w:trPr>
        <w:tc>
          <w:tcPr>
            <w:tcW w:w="567" w:type="dxa"/>
          </w:tcPr>
          <w:p w14:paraId="2995CBF0" w14:textId="77777777" w:rsidR="001D7AF0" w:rsidRDefault="000C360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995CBF1" w14:textId="77777777" w:rsidR="006E04A4" w:rsidRDefault="000C3606" w:rsidP="000326E3">
            <w:r>
              <w:t>Bet. 2015/16:CU3 Nya steg för en effektivare plan- och bygglag och ökad rättssäkerhet för verksamhetsutövare vid omgivningsbuller</w:t>
            </w:r>
          </w:p>
        </w:tc>
        <w:tc>
          <w:tcPr>
            <w:tcW w:w="2055" w:type="dxa"/>
          </w:tcPr>
          <w:p w14:paraId="2995CBF2" w14:textId="77777777" w:rsidR="006E04A4" w:rsidRDefault="000C3606" w:rsidP="00C84F80">
            <w:r>
              <w:t>7 res. (M, C, V, FP, KD)</w:t>
            </w:r>
          </w:p>
        </w:tc>
      </w:tr>
      <w:tr w:rsidR="005227A7" w14:paraId="2995CBF7" w14:textId="77777777" w:rsidTr="00055526">
        <w:trPr>
          <w:cantSplit/>
        </w:trPr>
        <w:tc>
          <w:tcPr>
            <w:tcW w:w="567" w:type="dxa"/>
          </w:tcPr>
          <w:p w14:paraId="2995CBF4" w14:textId="77777777" w:rsidR="001D7AF0" w:rsidRDefault="000C360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2995CBF5" w14:textId="77777777" w:rsidR="006E04A4" w:rsidRDefault="000C3606" w:rsidP="000326E3">
            <w:r>
              <w:t>Bet. 2015/16:CU2 Sjöfylleri</w:t>
            </w:r>
          </w:p>
        </w:tc>
        <w:tc>
          <w:tcPr>
            <w:tcW w:w="2055" w:type="dxa"/>
          </w:tcPr>
          <w:p w14:paraId="2995CBF6" w14:textId="77777777" w:rsidR="006E04A4" w:rsidRDefault="000C3606" w:rsidP="00C84F80"/>
        </w:tc>
      </w:tr>
      <w:tr w:rsidR="005227A7" w14:paraId="2995CBFB" w14:textId="77777777" w:rsidTr="00055526">
        <w:trPr>
          <w:cantSplit/>
        </w:trPr>
        <w:tc>
          <w:tcPr>
            <w:tcW w:w="567" w:type="dxa"/>
          </w:tcPr>
          <w:p w14:paraId="2995CBF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F9" w14:textId="77777777" w:rsidR="006E04A4" w:rsidRDefault="000C3606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995CBFA" w14:textId="77777777" w:rsidR="006E04A4" w:rsidRDefault="000C3606" w:rsidP="00C84F80">
            <w:pPr>
              <w:keepNext/>
            </w:pPr>
          </w:p>
        </w:tc>
      </w:tr>
      <w:tr w:rsidR="005227A7" w14:paraId="2995CBFF" w14:textId="77777777" w:rsidTr="00055526">
        <w:trPr>
          <w:cantSplit/>
        </w:trPr>
        <w:tc>
          <w:tcPr>
            <w:tcW w:w="567" w:type="dxa"/>
          </w:tcPr>
          <w:p w14:paraId="2995CBFC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BFD" w14:textId="77777777" w:rsidR="006E04A4" w:rsidRDefault="000C3606" w:rsidP="000326E3">
            <w:pPr>
              <w:pStyle w:val="renderubrik"/>
            </w:pPr>
            <w:r>
              <w:t>Arbetsmarknadsminister Ylva Johansson (S)</w:t>
            </w:r>
          </w:p>
        </w:tc>
        <w:tc>
          <w:tcPr>
            <w:tcW w:w="2055" w:type="dxa"/>
          </w:tcPr>
          <w:p w14:paraId="2995CBFE" w14:textId="77777777" w:rsidR="006E04A4" w:rsidRDefault="000C3606" w:rsidP="00C84F80">
            <w:pPr>
              <w:keepNext/>
            </w:pPr>
          </w:p>
        </w:tc>
      </w:tr>
      <w:tr w:rsidR="005227A7" w14:paraId="2995CC03" w14:textId="77777777" w:rsidTr="00055526">
        <w:trPr>
          <w:cantSplit/>
        </w:trPr>
        <w:tc>
          <w:tcPr>
            <w:tcW w:w="567" w:type="dxa"/>
          </w:tcPr>
          <w:p w14:paraId="2995CC00" w14:textId="77777777" w:rsidR="001D7AF0" w:rsidRDefault="000C360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2995CC01" w14:textId="77777777" w:rsidR="006E04A4" w:rsidRDefault="000C3606" w:rsidP="000326E3">
            <w:r>
              <w:t>2015/16:58 av Fredrik Schulte (M)</w:t>
            </w:r>
            <w:r>
              <w:br/>
              <w:t>Medborgarlön</w:t>
            </w:r>
          </w:p>
        </w:tc>
        <w:tc>
          <w:tcPr>
            <w:tcW w:w="2055" w:type="dxa"/>
          </w:tcPr>
          <w:p w14:paraId="2995CC02" w14:textId="77777777" w:rsidR="006E04A4" w:rsidRDefault="000C3606" w:rsidP="00C84F80"/>
        </w:tc>
      </w:tr>
      <w:tr w:rsidR="005227A7" w14:paraId="2995CC07" w14:textId="77777777" w:rsidTr="00055526">
        <w:trPr>
          <w:cantSplit/>
        </w:trPr>
        <w:tc>
          <w:tcPr>
            <w:tcW w:w="567" w:type="dxa"/>
          </w:tcPr>
          <w:p w14:paraId="2995CC04" w14:textId="77777777" w:rsidR="001D7AF0" w:rsidRDefault="000C3606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2995CC05" w14:textId="77777777" w:rsidR="006E04A4" w:rsidRDefault="000C3606" w:rsidP="000326E3">
            <w:r>
              <w:t>2015/16:71 av Christian Holm Barenfeld (M)</w:t>
            </w:r>
            <w:r>
              <w:br/>
              <w:t>Arbetslöshetsskapande åtgärder</w:t>
            </w:r>
          </w:p>
        </w:tc>
        <w:tc>
          <w:tcPr>
            <w:tcW w:w="2055" w:type="dxa"/>
          </w:tcPr>
          <w:p w14:paraId="2995CC06" w14:textId="77777777" w:rsidR="006E04A4" w:rsidRDefault="000C3606" w:rsidP="00C84F80"/>
        </w:tc>
      </w:tr>
      <w:tr w:rsidR="005227A7" w14:paraId="2995CC0B" w14:textId="77777777" w:rsidTr="00055526">
        <w:trPr>
          <w:cantSplit/>
        </w:trPr>
        <w:tc>
          <w:tcPr>
            <w:tcW w:w="567" w:type="dxa"/>
          </w:tcPr>
          <w:p w14:paraId="2995CC08" w14:textId="77777777" w:rsidR="001D7AF0" w:rsidRDefault="000C3606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2995CC09" w14:textId="77777777" w:rsidR="006E04A4" w:rsidRDefault="000C3606" w:rsidP="000326E3">
            <w:r>
              <w:t>2015/16:75 av Christian Holm Barenfeld (M)</w:t>
            </w:r>
            <w:r>
              <w:br/>
              <w:t>Jobben i exportindustrin</w:t>
            </w:r>
          </w:p>
        </w:tc>
        <w:tc>
          <w:tcPr>
            <w:tcW w:w="2055" w:type="dxa"/>
          </w:tcPr>
          <w:p w14:paraId="2995CC0A" w14:textId="77777777" w:rsidR="006E04A4" w:rsidRDefault="000C3606" w:rsidP="00C84F80"/>
        </w:tc>
      </w:tr>
      <w:tr w:rsidR="005227A7" w14:paraId="2995CC0F" w14:textId="77777777" w:rsidTr="00055526">
        <w:trPr>
          <w:cantSplit/>
        </w:trPr>
        <w:tc>
          <w:tcPr>
            <w:tcW w:w="567" w:type="dxa"/>
          </w:tcPr>
          <w:p w14:paraId="2995CC0C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C0D" w14:textId="77777777" w:rsidR="006E04A4" w:rsidRDefault="000C3606" w:rsidP="000326E3">
            <w:pPr>
              <w:pStyle w:val="renderubrik"/>
            </w:pPr>
            <w:r>
              <w:t>Statsrådet Sven-Erik Bucht (S)</w:t>
            </w:r>
          </w:p>
        </w:tc>
        <w:tc>
          <w:tcPr>
            <w:tcW w:w="2055" w:type="dxa"/>
          </w:tcPr>
          <w:p w14:paraId="2995CC0E" w14:textId="77777777" w:rsidR="006E04A4" w:rsidRDefault="000C3606" w:rsidP="00C84F80">
            <w:pPr>
              <w:keepNext/>
            </w:pPr>
          </w:p>
        </w:tc>
      </w:tr>
      <w:tr w:rsidR="005227A7" w14:paraId="2995CC13" w14:textId="77777777" w:rsidTr="00055526">
        <w:trPr>
          <w:cantSplit/>
        </w:trPr>
        <w:tc>
          <w:tcPr>
            <w:tcW w:w="567" w:type="dxa"/>
          </w:tcPr>
          <w:p w14:paraId="2995CC10" w14:textId="77777777" w:rsidR="001D7AF0" w:rsidRDefault="000C3606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2995CC11" w14:textId="77777777" w:rsidR="006E04A4" w:rsidRDefault="000C3606" w:rsidP="000326E3">
            <w:r>
              <w:t xml:space="preserve">2015/16:42 av </w:t>
            </w:r>
            <w:r>
              <w:t>Maria Plass (M)</w:t>
            </w:r>
            <w:r>
              <w:br/>
              <w:t>Svenska bönders likviditetsproblem</w:t>
            </w:r>
          </w:p>
        </w:tc>
        <w:tc>
          <w:tcPr>
            <w:tcW w:w="2055" w:type="dxa"/>
          </w:tcPr>
          <w:p w14:paraId="2995CC12" w14:textId="77777777" w:rsidR="006E04A4" w:rsidRDefault="000C3606" w:rsidP="00C84F80"/>
        </w:tc>
      </w:tr>
      <w:tr w:rsidR="005227A7" w14:paraId="2995CC17" w14:textId="77777777" w:rsidTr="00055526">
        <w:trPr>
          <w:cantSplit/>
        </w:trPr>
        <w:tc>
          <w:tcPr>
            <w:tcW w:w="567" w:type="dxa"/>
          </w:tcPr>
          <w:p w14:paraId="2995CC14" w14:textId="77777777" w:rsidR="001D7AF0" w:rsidRDefault="000C3606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2995CC15" w14:textId="77777777" w:rsidR="006E04A4" w:rsidRDefault="000C3606" w:rsidP="000326E3">
            <w:r>
              <w:t>2015/16:65 av Helena Lindahl (C)</w:t>
            </w:r>
            <w:r>
              <w:br/>
              <w:t>Konsekvenser av ny stödområdesindelning för jordbruket i norra Sverige</w:t>
            </w:r>
          </w:p>
        </w:tc>
        <w:tc>
          <w:tcPr>
            <w:tcW w:w="2055" w:type="dxa"/>
          </w:tcPr>
          <w:p w14:paraId="2995CC16" w14:textId="77777777" w:rsidR="006E04A4" w:rsidRDefault="000C3606" w:rsidP="00C84F80"/>
        </w:tc>
      </w:tr>
      <w:tr w:rsidR="005227A7" w14:paraId="2995CC1B" w14:textId="77777777" w:rsidTr="00055526">
        <w:trPr>
          <w:cantSplit/>
        </w:trPr>
        <w:tc>
          <w:tcPr>
            <w:tcW w:w="567" w:type="dxa"/>
          </w:tcPr>
          <w:p w14:paraId="2995CC18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C19" w14:textId="77777777" w:rsidR="006E04A4" w:rsidRDefault="000C3606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2995CC1A" w14:textId="77777777" w:rsidR="006E04A4" w:rsidRDefault="000C3606" w:rsidP="00C84F80">
            <w:pPr>
              <w:keepNext/>
            </w:pPr>
          </w:p>
        </w:tc>
      </w:tr>
      <w:tr w:rsidR="005227A7" w14:paraId="2995CC1F" w14:textId="77777777" w:rsidTr="00055526">
        <w:trPr>
          <w:cantSplit/>
        </w:trPr>
        <w:tc>
          <w:tcPr>
            <w:tcW w:w="567" w:type="dxa"/>
          </w:tcPr>
          <w:p w14:paraId="2995CC1C" w14:textId="77777777" w:rsidR="001D7AF0" w:rsidRDefault="000C3606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2995CC1D" w14:textId="77777777" w:rsidR="006E04A4" w:rsidRDefault="000C3606" w:rsidP="000326E3">
            <w:r>
              <w:t>2015/16:52 av Fredrik Schulte (M)</w:t>
            </w:r>
            <w:r>
              <w:br/>
              <w:t xml:space="preserve">Företagarnas </w:t>
            </w:r>
            <w:r>
              <w:t>syn på regeringens skattepolitik</w:t>
            </w:r>
          </w:p>
        </w:tc>
        <w:tc>
          <w:tcPr>
            <w:tcW w:w="2055" w:type="dxa"/>
          </w:tcPr>
          <w:p w14:paraId="2995CC1E" w14:textId="77777777" w:rsidR="006E04A4" w:rsidRDefault="000C3606" w:rsidP="00C84F80"/>
        </w:tc>
      </w:tr>
      <w:tr w:rsidR="005227A7" w14:paraId="2995CC23" w14:textId="77777777" w:rsidTr="00055526">
        <w:trPr>
          <w:cantSplit/>
        </w:trPr>
        <w:tc>
          <w:tcPr>
            <w:tcW w:w="567" w:type="dxa"/>
          </w:tcPr>
          <w:p w14:paraId="2995CC20" w14:textId="77777777" w:rsidR="001D7AF0" w:rsidRDefault="000C3606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2995CC21" w14:textId="77777777" w:rsidR="006E04A4" w:rsidRDefault="000C3606" w:rsidP="000326E3">
            <w:r>
              <w:t>2015/16:69 av Lotta Finstorp (M)</w:t>
            </w:r>
            <w:r>
              <w:br/>
              <w:t>Beskattning av el för elbussar</w:t>
            </w:r>
          </w:p>
        </w:tc>
        <w:tc>
          <w:tcPr>
            <w:tcW w:w="2055" w:type="dxa"/>
          </w:tcPr>
          <w:p w14:paraId="2995CC22" w14:textId="77777777" w:rsidR="006E04A4" w:rsidRDefault="000C3606" w:rsidP="00C84F80"/>
        </w:tc>
      </w:tr>
      <w:tr w:rsidR="005227A7" w14:paraId="2995CC27" w14:textId="77777777" w:rsidTr="00055526">
        <w:trPr>
          <w:cantSplit/>
        </w:trPr>
        <w:tc>
          <w:tcPr>
            <w:tcW w:w="567" w:type="dxa"/>
          </w:tcPr>
          <w:p w14:paraId="2995CC24" w14:textId="77777777" w:rsidR="001D7AF0" w:rsidRDefault="000C3606" w:rsidP="00C84F80">
            <w:pPr>
              <w:keepNext/>
            </w:pPr>
          </w:p>
        </w:tc>
        <w:tc>
          <w:tcPr>
            <w:tcW w:w="6663" w:type="dxa"/>
          </w:tcPr>
          <w:p w14:paraId="2995CC25" w14:textId="77777777" w:rsidR="006E04A4" w:rsidRDefault="000C3606" w:rsidP="000326E3">
            <w:pPr>
              <w:pStyle w:val="renderubrik"/>
            </w:pPr>
            <w:r>
              <w:t>Statsrådet Helene Hellmark Knutsson (S)</w:t>
            </w:r>
          </w:p>
        </w:tc>
        <w:tc>
          <w:tcPr>
            <w:tcW w:w="2055" w:type="dxa"/>
          </w:tcPr>
          <w:p w14:paraId="2995CC26" w14:textId="77777777" w:rsidR="006E04A4" w:rsidRDefault="000C3606" w:rsidP="00C84F80">
            <w:pPr>
              <w:keepNext/>
            </w:pPr>
          </w:p>
        </w:tc>
      </w:tr>
      <w:tr w:rsidR="005227A7" w14:paraId="2995CC2B" w14:textId="77777777" w:rsidTr="00055526">
        <w:trPr>
          <w:cantSplit/>
        </w:trPr>
        <w:tc>
          <w:tcPr>
            <w:tcW w:w="567" w:type="dxa"/>
          </w:tcPr>
          <w:p w14:paraId="2995CC28" w14:textId="77777777" w:rsidR="001D7AF0" w:rsidRDefault="000C3606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2995CC29" w14:textId="77777777" w:rsidR="006E04A4" w:rsidRDefault="000C3606" w:rsidP="000326E3">
            <w:r>
              <w:t>2015/16:72 av Helena Bouveng (M)</w:t>
            </w:r>
            <w:r>
              <w:br/>
              <w:t>Högre utbildning</w:t>
            </w:r>
          </w:p>
        </w:tc>
        <w:tc>
          <w:tcPr>
            <w:tcW w:w="2055" w:type="dxa"/>
          </w:tcPr>
          <w:p w14:paraId="2995CC2A" w14:textId="77777777" w:rsidR="006E04A4" w:rsidRDefault="000C3606" w:rsidP="00C84F80"/>
        </w:tc>
      </w:tr>
    </w:tbl>
    <w:p w14:paraId="2995CC2C" w14:textId="77777777" w:rsidR="00517888" w:rsidRPr="00F221DA" w:rsidRDefault="000C3606" w:rsidP="00137840">
      <w:pPr>
        <w:pStyle w:val="Blankrad"/>
      </w:pPr>
      <w:r>
        <w:t xml:space="preserve">     </w:t>
      </w:r>
    </w:p>
    <w:p w14:paraId="2995CC2D" w14:textId="77777777" w:rsidR="00121B42" w:rsidRDefault="000C3606" w:rsidP="00121B42">
      <w:pPr>
        <w:pStyle w:val="Blankrad"/>
      </w:pPr>
      <w:r>
        <w:t xml:space="preserve">     </w:t>
      </w:r>
    </w:p>
    <w:p w14:paraId="2995CC2E" w14:textId="77777777" w:rsidR="006E04A4" w:rsidRPr="00F221DA" w:rsidRDefault="000C360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5227A7" w14:paraId="2995CC31" w14:textId="77777777" w:rsidTr="00D774A8">
        <w:tc>
          <w:tcPr>
            <w:tcW w:w="567" w:type="dxa"/>
          </w:tcPr>
          <w:p w14:paraId="2995CC2F" w14:textId="77777777" w:rsidR="00D774A8" w:rsidRDefault="000C3606">
            <w:pPr>
              <w:pStyle w:val="IngenText"/>
            </w:pPr>
          </w:p>
        </w:tc>
        <w:tc>
          <w:tcPr>
            <w:tcW w:w="8718" w:type="dxa"/>
          </w:tcPr>
          <w:p w14:paraId="2995CC30" w14:textId="77777777" w:rsidR="00D774A8" w:rsidRDefault="000C360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995CC32" w14:textId="77777777" w:rsidR="006E04A4" w:rsidRPr="00852BA1" w:rsidRDefault="000C360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95CC44" w14:textId="77777777" w:rsidR="00000000" w:rsidRDefault="000C3606">
      <w:pPr>
        <w:spacing w:line="240" w:lineRule="auto"/>
      </w:pPr>
      <w:r>
        <w:separator/>
      </w:r>
    </w:p>
  </w:endnote>
  <w:endnote w:type="continuationSeparator" w:id="0">
    <w:p w14:paraId="2995CC46" w14:textId="77777777" w:rsidR="00000000" w:rsidRDefault="000C3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C38" w14:textId="77777777" w:rsidR="00BE217A" w:rsidRDefault="000C360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C39" w14:textId="77777777" w:rsidR="00D73249" w:rsidRDefault="000C36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2995CC3A" w14:textId="77777777" w:rsidR="00D73249" w:rsidRDefault="000C360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C3E" w14:textId="77777777" w:rsidR="00D73249" w:rsidRDefault="000C360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  <w:p w14:paraId="2995CC3F" w14:textId="77777777" w:rsidR="00D73249" w:rsidRDefault="000C36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5CC40" w14:textId="77777777" w:rsidR="00000000" w:rsidRDefault="000C3606">
      <w:pPr>
        <w:spacing w:line="240" w:lineRule="auto"/>
      </w:pPr>
      <w:r>
        <w:separator/>
      </w:r>
    </w:p>
  </w:footnote>
  <w:footnote w:type="continuationSeparator" w:id="0">
    <w:p w14:paraId="2995CC42" w14:textId="77777777" w:rsidR="00000000" w:rsidRDefault="000C3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C33" w14:textId="77777777" w:rsidR="00BE217A" w:rsidRDefault="000C3606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C34" w14:textId="77777777" w:rsidR="00D73249" w:rsidRDefault="000C360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3 november 2015</w:t>
    </w:r>
    <w:r>
      <w:fldChar w:fldCharType="end"/>
    </w:r>
  </w:p>
  <w:p w14:paraId="2995CC35" w14:textId="77777777" w:rsidR="00D73249" w:rsidRDefault="000C36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995CC36" w14:textId="77777777" w:rsidR="00D73249" w:rsidRDefault="000C3606"/>
  <w:p w14:paraId="2995CC37" w14:textId="77777777" w:rsidR="00D73249" w:rsidRDefault="000C360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95CC3B" w14:textId="77777777" w:rsidR="00D73249" w:rsidRDefault="000C360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995CC40" wp14:editId="2995CC4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95CC3C" w14:textId="77777777" w:rsidR="00D73249" w:rsidRDefault="000C3606" w:rsidP="00BE217A">
    <w:pPr>
      <w:pStyle w:val="Dokumentrubrik"/>
      <w:spacing w:after="360"/>
    </w:pPr>
    <w:r>
      <w:t>Föredragningslista</w:t>
    </w:r>
  </w:p>
  <w:p w14:paraId="2995CC3D" w14:textId="77777777" w:rsidR="00D73249" w:rsidRDefault="000C360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3B6C4C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082A7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1E3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705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8B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7091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4A43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426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D8A1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227A7"/>
    <w:rsid w:val="000C3606"/>
    <w:rsid w:val="005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5CB31"/>
  <w15:docId w15:val="{63028A2A-5DD8-403F-80DE-C5CF79D2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2015-11-03</SAFIR_Sammantradesdatum_Doc>
    <SAFIR_SammantradeID xmlns="C07A1A6C-0B19-41D9-BDF8-F523BA3921EB">20d285ad-0eb1-4148-8f8a-3fdbb54d3b07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CCEA8-4FC9-4092-ACC7-A4832E54E7AC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B284CA22-E4B8-4DB5-AD5B-15500A5694F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4</Pages>
  <Words>548</Words>
  <Characters>3462</Characters>
  <Application>Microsoft Office Word</Application>
  <DocSecurity>0</DocSecurity>
  <Lines>247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2015-11-02T14:47:00Z</cp:lastPrinted>
  <dcterms:created xsi:type="dcterms:W3CDTF">2013-03-22T09:28:00Z</dcterms:created>
  <dcterms:modified xsi:type="dcterms:W3CDTF">2015-11-02T14:55:00Z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 november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