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71467F" w:rsidRDefault="00A8328E" w14:paraId="70B4D19A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B72521A9BCB34365B804C02CFB73B365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c186bab2-5b2c-4c89-854e-7cdbe6e793f9"/>
        <w:id w:val="919684768"/>
        <w:lock w:val="sdtLocked"/>
      </w:sdtPr>
      <w:sdtEndPr/>
      <w:sdtContent>
        <w:p w:rsidR="007A24C9" w:rsidRDefault="00BC2BEB" w14:paraId="6B79FD5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den tid en artist, kulturutövare eller idrottsperson får vistas i Sverige innan den anses vara bosatt i landet bör ändras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C49E2FA01A1F42AF9E8D5DE1661CBA71"/>
        </w:placeholder>
        <w:text/>
      </w:sdtPr>
      <w:sdtEndPr/>
      <w:sdtContent>
        <w:p w:rsidRPr="009B062B" w:rsidR="006D79C9" w:rsidP="00333E95" w:rsidRDefault="006D79C9" w14:paraId="3B291A9F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422B9E" w:rsidP="008E0FE2" w:rsidRDefault="00BF1B5F" w14:paraId="32EF1D6E" w14:textId="6BAC3B75">
      <w:pPr>
        <w:pStyle w:val="Normalutanindragellerluft"/>
      </w:pPr>
      <w:r>
        <w:t>Idag måste en kulturutövare, artist eller idrottsperson som är bosatt utomlands men som under en period är verksam i Sverige betala en särskild inkomstskatt, A</w:t>
      </w:r>
      <w:r w:rsidR="00BC2BEB">
        <w:noBreakHyphen/>
      </w:r>
      <w:r>
        <w:t xml:space="preserve">sinkskatt, även kallad artistskatt. Enligt </w:t>
      </w:r>
      <w:r w:rsidR="00BC2BEB">
        <w:t>S</w:t>
      </w:r>
      <w:r>
        <w:t>katteverket måste den</w:t>
      </w:r>
      <w:r w:rsidR="00E47535">
        <w:t xml:space="preserve">na utövare vistas mindre än sex månader i Sverige för att anses inte vara bosatt i landet. </w:t>
      </w:r>
    </w:p>
    <w:p w:rsidR="00E47535" w:rsidP="00A8328E" w:rsidRDefault="00BC2BEB" w14:paraId="093A284F" w14:textId="7B2F9156">
      <w:r>
        <w:t>M</w:t>
      </w:r>
      <w:r w:rsidR="00E47535">
        <w:t>ånga kulturutövare, artister och idrottspersoner vill verka i Sverige längre än sex månader utan att vara bosatt</w:t>
      </w:r>
      <w:r>
        <w:t>a</w:t>
      </w:r>
      <w:r w:rsidR="00E47535">
        <w:t xml:space="preserve"> i landet. Exempelvis är en allsvensk fotbollssäsong längre än sex månader.</w:t>
      </w:r>
    </w:p>
    <w:p w:rsidR="00BB6339" w:rsidP="00A8328E" w:rsidRDefault="00E47535" w14:paraId="1A48CC5F" w14:textId="6FB4BBB8">
      <w:r>
        <w:t xml:space="preserve">För att Sverige ska kunna bli ett ännu mer attraktivt land för kulturutövare, artister och idrottare att verka i bör tiden för vistelsen ändras från sex till tolv månader innan man anses vara bosatt i landet.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4FCE4147D2A4C3BBADF9F6DF88CAA56"/>
        </w:placeholder>
      </w:sdtPr>
      <w:sdtEndPr>
        <w:rPr>
          <w:i w:val="0"/>
          <w:noProof w:val="0"/>
        </w:rPr>
      </w:sdtEndPr>
      <w:sdtContent>
        <w:p w:rsidR="0071467F" w:rsidP="0071467F" w:rsidRDefault="0071467F" w14:paraId="315EB068" w14:textId="77777777"/>
        <w:p w:rsidRPr="008E0FE2" w:rsidR="004801AC" w:rsidP="0071467F" w:rsidRDefault="00A8328E" w14:paraId="09D213BB" w14:textId="77532A04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7A24C9" w14:paraId="04E25341" w14:textId="77777777">
        <w:trPr>
          <w:cantSplit/>
        </w:trPr>
        <w:tc>
          <w:tcPr>
            <w:tcW w:w="50" w:type="pct"/>
            <w:vAlign w:val="bottom"/>
          </w:tcPr>
          <w:p w:rsidR="007A24C9" w:rsidRDefault="00BC2BEB" w14:paraId="54EA42ED" w14:textId="77777777">
            <w:pPr>
              <w:pStyle w:val="Underskrifter"/>
              <w:spacing w:after="0"/>
            </w:pPr>
            <w:r>
              <w:t>Carl Nordblom (M)</w:t>
            </w:r>
          </w:p>
        </w:tc>
        <w:tc>
          <w:tcPr>
            <w:tcW w:w="50" w:type="pct"/>
            <w:vAlign w:val="bottom"/>
          </w:tcPr>
          <w:p w:rsidR="007A24C9" w:rsidRDefault="007A24C9" w14:paraId="3A164F05" w14:textId="77777777">
            <w:pPr>
              <w:pStyle w:val="Underskrifter"/>
              <w:spacing w:after="0"/>
            </w:pPr>
          </w:p>
        </w:tc>
      </w:tr>
    </w:tbl>
    <w:p w:rsidR="00930DAB" w:rsidRDefault="00930DAB" w14:paraId="788B9108" w14:textId="77777777"/>
    <w:sectPr w:rsidR="00930DAB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B882E" w14:textId="77777777" w:rsidR="00BF1B5F" w:rsidRDefault="00BF1B5F" w:rsidP="000C1CAD">
      <w:pPr>
        <w:spacing w:line="240" w:lineRule="auto"/>
      </w:pPr>
      <w:r>
        <w:separator/>
      </w:r>
    </w:p>
  </w:endnote>
  <w:endnote w:type="continuationSeparator" w:id="0">
    <w:p w14:paraId="35D8B567" w14:textId="77777777" w:rsidR="00BF1B5F" w:rsidRDefault="00BF1B5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26DE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2561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F8E8F" w14:textId="3EDF6D6F" w:rsidR="00262EA3" w:rsidRPr="0071467F" w:rsidRDefault="00262EA3" w:rsidP="0071467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A9A2A" w14:textId="77777777" w:rsidR="00BF1B5F" w:rsidRDefault="00BF1B5F" w:rsidP="000C1CAD">
      <w:pPr>
        <w:spacing w:line="240" w:lineRule="auto"/>
      </w:pPr>
      <w:r>
        <w:separator/>
      </w:r>
    </w:p>
  </w:footnote>
  <w:footnote w:type="continuationSeparator" w:id="0">
    <w:p w14:paraId="4BD40479" w14:textId="77777777" w:rsidR="00BF1B5F" w:rsidRDefault="00BF1B5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FF207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2CFC92A" wp14:editId="186522F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53D2F9" w14:textId="5467AC9D" w:rsidR="00262EA3" w:rsidRDefault="00A8328E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BF1B5F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6C1A77">
                                <w:t>1423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2CFC92A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E53D2F9" w14:textId="5467AC9D" w:rsidR="00262EA3" w:rsidRDefault="00A8328E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BF1B5F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6C1A77">
                          <w:t>1423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CE4F300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87D2D" w14:textId="77777777" w:rsidR="00262EA3" w:rsidRDefault="00262EA3" w:rsidP="008563AC">
    <w:pPr>
      <w:jc w:val="right"/>
    </w:pPr>
  </w:p>
  <w:p w14:paraId="64370515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02DF8" w14:textId="77777777" w:rsidR="00262EA3" w:rsidRDefault="00A8328E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AFBBF09" wp14:editId="26DCC3E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3003659" w14:textId="4B637BD4" w:rsidR="00262EA3" w:rsidRDefault="00A8328E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71467F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F1B5F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6C1A77">
          <w:t>1423</w:t>
        </w:r>
      </w:sdtContent>
    </w:sdt>
  </w:p>
  <w:p w14:paraId="0A31B11A" w14:textId="77777777" w:rsidR="00262EA3" w:rsidRPr="008227B3" w:rsidRDefault="00A8328E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F63F1D6" w14:textId="377EAB61" w:rsidR="00262EA3" w:rsidRPr="008227B3" w:rsidRDefault="00A8328E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1467F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1467F">
          <w:t>:1783</w:t>
        </w:r>
      </w:sdtContent>
    </w:sdt>
  </w:p>
  <w:p w14:paraId="28416BD8" w14:textId="6990800E" w:rsidR="00262EA3" w:rsidRDefault="00A8328E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71467F">
          <w:t>av Carl Nordblom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0D313C9" w14:textId="3013EEB6" w:rsidR="00262EA3" w:rsidRDefault="00BF1B5F" w:rsidP="00283E0F">
        <w:pPr>
          <w:pStyle w:val="FSHRub2"/>
        </w:pPr>
        <w:r>
          <w:t>Artistskatt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CAAE972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BF1B5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5C74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A77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67F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24C9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0DAB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A7ED9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328E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1D27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2BEB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B5F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535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EBA8F27"/>
  <w15:chartTrackingRefBased/>
  <w15:docId w15:val="{1EF5AAE1-36BD-4D41-9B1E-2498F729E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2521A9BCB34365B804C02CFB73B3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D3E8B3-3884-49B3-B46D-72C6CE5DD181}"/>
      </w:docPartPr>
      <w:docPartBody>
        <w:p w:rsidR="00A8650D" w:rsidRDefault="00A8650D">
          <w:pPr>
            <w:pStyle w:val="B72521A9BCB34365B804C02CFB73B36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49E2FA01A1F42AF9E8D5DE1661CBA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4ED278-F5D1-4E7F-9356-9721B4ECF9E4}"/>
      </w:docPartPr>
      <w:docPartBody>
        <w:p w:rsidR="00A8650D" w:rsidRDefault="00A8650D">
          <w:pPr>
            <w:pStyle w:val="C49E2FA01A1F42AF9E8D5DE1661CBA7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4FCE4147D2A4C3BBADF9F6DF88CAA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46A553-AE23-4E96-B7E5-B0C6FFB64B22}"/>
      </w:docPartPr>
      <w:docPartBody>
        <w:p w:rsidR="00B174A6" w:rsidRDefault="00B174A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50D"/>
    <w:rsid w:val="00A8650D"/>
    <w:rsid w:val="00B1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72521A9BCB34365B804C02CFB73B365">
    <w:name w:val="B72521A9BCB34365B804C02CFB73B365"/>
  </w:style>
  <w:style w:type="paragraph" w:customStyle="1" w:styleId="C49E2FA01A1F42AF9E8D5DE1661CBA71">
    <w:name w:val="C49E2FA01A1F42AF9E8D5DE1661CBA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485812-3DF6-45B2-BFD3-05B848AAE492}"/>
</file>

<file path=customXml/itemProps2.xml><?xml version="1.0" encoding="utf-8"?>
<ds:datastoreItem xmlns:ds="http://schemas.openxmlformats.org/officeDocument/2006/customXml" ds:itemID="{94F27276-F84B-4C3D-861D-C729163FC4F3}"/>
</file>

<file path=customXml/itemProps3.xml><?xml version="1.0" encoding="utf-8"?>
<ds:datastoreItem xmlns:ds="http://schemas.openxmlformats.org/officeDocument/2006/customXml" ds:itemID="{156AF67B-C32A-4C86-A4FE-AC0E965E11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852</Characters>
  <Application>Microsoft Office Word</Application>
  <DocSecurity>0</DocSecurity>
  <Lines>21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Artistskatt</vt:lpstr>
      <vt:lpstr>
      </vt:lpstr>
    </vt:vector>
  </TitlesOfParts>
  <Company>Sveriges riksdag</Company>
  <LinksUpToDate>false</LinksUpToDate>
  <CharactersWithSpaces>1001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