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484D" w:rsidRPr="00C57C31" w:rsidRDefault="0006484D" w:rsidP="006976B5">
      <w:pPr>
        <w:pStyle w:val="Hemstlrubrik"/>
      </w:pPr>
      <w:r w:rsidRPr="00C57C31">
        <w:t>Förslag till riksdagsbeslut</w:t>
      </w:r>
    </w:p>
    <w:p w:rsidR="0006484D" w:rsidRPr="00C57C31" w:rsidRDefault="0006484D" w:rsidP="0006484D">
      <w:pPr>
        <w:pStyle w:val="Hemstlatt"/>
      </w:pPr>
      <w:r w:rsidRPr="00C57C31">
        <w:t>Riksdagen tillkännager</w:t>
      </w:r>
      <w:r w:rsidR="00412F6C" w:rsidRPr="00C57C31">
        <w:t xml:space="preserve"> för regeringen</w:t>
      </w:r>
      <w:r w:rsidRPr="00C57C31">
        <w:t xml:space="preserve"> som sin mening vad i motionen anförs om tillsättandet av styrelser och ordförande för högskolor och un</w:t>
      </w:r>
      <w:r w:rsidRPr="00C57C31">
        <w:t>i</w:t>
      </w:r>
      <w:r w:rsidRPr="00C57C31">
        <w:t>versitet.</w:t>
      </w:r>
    </w:p>
    <w:p w:rsidR="0006484D" w:rsidRPr="00C57C31" w:rsidRDefault="0006484D" w:rsidP="0006484D">
      <w:pPr>
        <w:pStyle w:val="Rubrik1"/>
      </w:pPr>
      <w:r w:rsidRPr="00C57C31">
        <w:t>Motivering</w:t>
      </w:r>
    </w:p>
    <w:p w:rsidR="0006484D" w:rsidRPr="00C57C31" w:rsidRDefault="0006484D" w:rsidP="00F00D86">
      <w:pPr>
        <w:autoSpaceDE w:val="0"/>
        <w:autoSpaceDN w:val="0"/>
        <w:adjustRightInd w:val="0"/>
        <w:rPr>
          <w:szCs w:val="24"/>
        </w:rPr>
      </w:pPr>
      <w:r w:rsidRPr="00C57C31">
        <w:t>Jag tror inte på politiska tillsättningar på en rad områden. Socialdemokrate</w:t>
      </w:r>
      <w:r w:rsidRPr="00C57C31">
        <w:t>r</w:t>
      </w:r>
      <w:r w:rsidRPr="00C57C31">
        <w:t>nas ”belöningssystem” är förkastligt.</w:t>
      </w:r>
    </w:p>
    <w:p w:rsidR="0006484D" w:rsidRPr="00C57C31" w:rsidRDefault="0006484D" w:rsidP="00F00D86">
      <w:pPr>
        <w:pStyle w:val="Normaltindrag"/>
      </w:pPr>
      <w:r w:rsidRPr="00C57C31">
        <w:t>Jag anser alltså att det är till nackdel för högskolor och universitet att pol</w:t>
      </w:r>
      <w:r w:rsidRPr="00C57C31">
        <w:t>i</w:t>
      </w:r>
      <w:r w:rsidRPr="00C57C31">
        <w:t xml:space="preserve">tiker skall sitta i dessa styrelser. Vad är det som säger att </w:t>
      </w:r>
      <w:r w:rsidR="00F00D86" w:rsidRPr="00C57C31">
        <w:t>t.</w:t>
      </w:r>
      <w:r w:rsidRPr="00C57C31">
        <w:t>ex. en ordförande i landstingsstyrelsen har sådana kunskaper om högskolefrågor att han eller hon skall sitta i en högskolestyrelse? Så nomineras i alla fall till Högskolan Dala</w:t>
      </w:r>
      <w:r w:rsidRPr="00C57C31">
        <w:t>r</w:t>
      </w:r>
      <w:r w:rsidRPr="00C57C31">
        <w:t>na. Styrelserna skulle, enligt min mening, bli starkare om politikerna togs bort ur dessa styrelser. Det finns exempelvis  många duktiga företrädare för nä</w:t>
      </w:r>
      <w:r w:rsidRPr="00C57C31">
        <w:t>r</w:t>
      </w:r>
      <w:r w:rsidRPr="00C57C31">
        <w:t>ingslivet som skulle kunna ta de platser politikerna i dag har.</w:t>
      </w:r>
    </w:p>
    <w:p w:rsidR="0006484D" w:rsidRPr="00C57C31" w:rsidRDefault="0006484D" w:rsidP="00F00D86">
      <w:pPr>
        <w:pStyle w:val="Normaltindrag"/>
      </w:pPr>
      <w:r w:rsidRPr="00C57C31">
        <w:t>Jag anser också att det borde vara naturligt att styrelsens ordförande hä</w:t>
      </w:r>
      <w:r w:rsidRPr="00C57C31">
        <w:t>m</w:t>
      </w:r>
      <w:r w:rsidRPr="00C57C31">
        <w:t>tas från det län där skolan finns – så är det exempelvis inte i dag i Högskolan Dalarna. Jag är av den uppfattningen att en person, boende i länet, bättre sku</w:t>
      </w:r>
      <w:r w:rsidRPr="00C57C31">
        <w:t>l</w:t>
      </w:r>
      <w:r w:rsidRPr="00C57C31">
        <w:t>le passa som ordförande för styrelsen och kunna skaffa sig bättre underlag fö</w:t>
      </w:r>
      <w:r w:rsidR="00F00D86" w:rsidRPr="00C57C31">
        <w:t>r sitt ordförandearbete. Detta bl.</w:t>
      </w:r>
      <w:r w:rsidRPr="00C57C31">
        <w:t>a</w:t>
      </w:r>
      <w:r w:rsidR="00F00D86" w:rsidRPr="00C57C31">
        <w:t>.</w:t>
      </w:r>
      <w:r w:rsidRPr="00C57C31">
        <w:t xml:space="preserve"> beroende på alla de kontakter som en person boende i länet skulle få och får än en person som bara kommer till det aktue</w:t>
      </w:r>
      <w:r w:rsidRPr="00C57C31">
        <w:t>l</w:t>
      </w:r>
      <w:r w:rsidRPr="00C57C31">
        <w:t>la länet enbart på styrelsesammanträden och inte lever i länet ”till vardags”. Det är lika illa som då vissa partier nominerar och sätter upp ”utomlänspers</w:t>
      </w:r>
      <w:r w:rsidRPr="00C57C31">
        <w:t>o</w:t>
      </w:r>
      <w:r w:rsidRPr="00C57C31">
        <w:t>ner” på riksdagslistor.</w:t>
      </w:r>
    </w:p>
    <w:p w:rsidR="0006484D" w:rsidRPr="00C57C31" w:rsidRDefault="0006484D" w:rsidP="00F00D86">
      <w:pPr>
        <w:pStyle w:val="Normaltindrag"/>
      </w:pPr>
      <w:r w:rsidRPr="00C57C31">
        <w:t xml:space="preserve"> Högskolan skulle bli mera integrerad i samhället – en nödvändig åtgärd för att högskolorna skall kunna utvecklas </w:t>
      </w:r>
      <w:r w:rsidR="00F00D86" w:rsidRPr="00C57C31">
        <w:t xml:space="preserve">– </w:t>
      </w:r>
      <w:r w:rsidRPr="00C57C31">
        <w:t>om ledningen hämtades och bo</w:t>
      </w:r>
      <w:r w:rsidRPr="00C57C31">
        <w:t>d</w:t>
      </w:r>
      <w:r w:rsidRPr="00C57C31">
        <w:t>de i det län där skolan finns.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00D86" w:rsidRPr="00C57C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00D86" w:rsidRPr="00C57C31" w:rsidRDefault="00F00D86" w:rsidP="00F00D86">
            <w:pPr>
              <w:pStyle w:val="UnderskriftDatum"/>
              <w:spacing w:before="0"/>
            </w:pPr>
            <w:r w:rsidRPr="00C57C31">
              <w:lastRenderedPageBreak/>
              <w:t>Stockholm den 14 september 2005</w:t>
            </w:r>
          </w:p>
        </w:tc>
        <w:tc>
          <w:tcPr>
            <w:tcW w:w="3047" w:type="dxa"/>
          </w:tcPr>
          <w:p w:rsidR="00F00D86" w:rsidRPr="00C57C31" w:rsidRDefault="00F00D86" w:rsidP="00F00D86">
            <w:pPr>
              <w:pStyle w:val="Underskrifter"/>
              <w:spacing w:before="125"/>
            </w:pPr>
          </w:p>
        </w:tc>
      </w:tr>
      <w:tr w:rsidR="00F00D86" w:rsidRPr="00C57C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00D86" w:rsidRPr="00C57C31" w:rsidRDefault="00F00D86" w:rsidP="00F00D86">
            <w:pPr>
              <w:pStyle w:val="Underskrifter"/>
            </w:pPr>
            <w:r w:rsidRPr="00C57C31">
              <w:t>Rolf Gunnarsson (m)</w:t>
            </w:r>
          </w:p>
        </w:tc>
        <w:tc>
          <w:tcPr>
            <w:tcW w:w="3047" w:type="dxa"/>
          </w:tcPr>
          <w:p w:rsidR="00F00D86" w:rsidRPr="00C57C31" w:rsidRDefault="00F00D86" w:rsidP="00F00D86">
            <w:pPr>
              <w:pStyle w:val="Underskrifter"/>
            </w:pPr>
          </w:p>
        </w:tc>
      </w:tr>
    </w:tbl>
    <w:p w:rsidR="0006484D" w:rsidRPr="00C57C31" w:rsidRDefault="0006484D" w:rsidP="00F00D86">
      <w:pPr>
        <w:pStyle w:val="Normaltindrag"/>
      </w:pPr>
    </w:p>
    <w:sectPr w:rsidR="0006484D" w:rsidRPr="00C57C31" w:rsidSect="00F00D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3EC8" w:rsidRPr="00C57C31" w:rsidRDefault="00033EC8">
      <w:r w:rsidRPr="00C57C31">
        <w:separator/>
      </w:r>
    </w:p>
  </w:endnote>
  <w:endnote w:type="continuationSeparator" w:id="0">
    <w:p w:rsidR="00033EC8" w:rsidRPr="00C57C31" w:rsidRDefault="00033EC8">
      <w:r w:rsidRPr="00C57C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D86" w:rsidRPr="00C57C31" w:rsidRDefault="00C57C31" w:rsidP="00F00D86">
    <w:pPr>
      <w:pStyle w:val="Sidfot"/>
    </w:pPr>
    <w:r w:rsidRPr="00C57C3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415064540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D86" w:rsidRDefault="00F00D8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04FB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00D86" w:rsidRDefault="00F00D8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04FB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D86" w:rsidRPr="00C57C31" w:rsidRDefault="00C57C31" w:rsidP="00F00D86">
    <w:pPr>
      <w:pStyle w:val="Sidfot"/>
    </w:pPr>
    <w:r w:rsidRPr="00C57C3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731230058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D86" w:rsidRDefault="00F00D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04FB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0D86" w:rsidRDefault="00F00D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04FB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D86" w:rsidRPr="00C57C31" w:rsidRDefault="00C57C31" w:rsidP="00F00D86">
    <w:pPr>
      <w:pStyle w:val="Sidfot"/>
    </w:pPr>
    <w:r w:rsidRPr="00C57C3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956803323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D86" w:rsidRDefault="00F00D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04FB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0D86" w:rsidRDefault="00F00D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04FB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3EC8" w:rsidRPr="00C57C31" w:rsidRDefault="00033EC8">
      <w:r w:rsidRPr="00C57C31">
        <w:separator/>
      </w:r>
    </w:p>
  </w:footnote>
  <w:footnote w:type="continuationSeparator" w:id="0">
    <w:p w:rsidR="00033EC8" w:rsidRPr="00C57C31" w:rsidRDefault="00033EC8">
      <w:r w:rsidRPr="00C57C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D86" w:rsidRPr="00C57C31" w:rsidRDefault="00C57C31" w:rsidP="00F00D86">
    <w:pPr>
      <w:pStyle w:val="Sidhuvud"/>
    </w:pPr>
    <w:r w:rsidRPr="00C57C3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2015702679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D86" w:rsidRDefault="00F00D8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04FB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04FB5">
                            <w:t>Ub201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00D86" w:rsidRDefault="00F00D8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04FB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04FB5">
                      <w:t>Ub201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D86" w:rsidRPr="00C57C31" w:rsidRDefault="00C57C31" w:rsidP="00F00D86">
    <w:pPr>
      <w:pStyle w:val="Sidhuvud"/>
    </w:pPr>
    <w:r w:rsidRPr="00C57C3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787190659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D86" w:rsidRDefault="00F00D8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04FB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04FB5">
                            <w:t>Ub201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00D86" w:rsidRDefault="00F00D8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04FB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04FB5">
                      <w:t>Ub201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D86" w:rsidRPr="00C57C31" w:rsidRDefault="00F00D86">
    <w:pPr>
      <w:pStyle w:val="FSHNormal"/>
      <w:tabs>
        <w:tab w:val="right" w:pos="5840"/>
      </w:tabs>
    </w:pPr>
    <w:r w:rsidRPr="00C57C31">
      <w:br/>
    </w:r>
    <w:r w:rsidRPr="00C57C31">
      <w:fldChar w:fldCharType="begin" w:fldLock="1"/>
    </w:r>
    <w:r w:rsidRPr="00C57C31">
      <w:instrText xml:space="preserve"> DOCPROPERTY</w:instrText>
    </w:r>
    <w:r w:rsidRPr="00C57C31">
      <w:rPr>
        <w:sz w:val="18"/>
      </w:rPr>
      <w:instrText xml:space="preserve"> "YearUser" *\charformat </w:instrText>
    </w:r>
    <w:r w:rsidRPr="00C57C31">
      <w:fldChar w:fldCharType="separate"/>
    </w:r>
    <w:r w:rsidR="00904FB5" w:rsidRPr="00C57C31">
      <w:t>2005/06</w:t>
    </w:r>
    <w:r w:rsidRPr="00C57C31">
      <w:fldChar w:fldCharType="end"/>
    </w:r>
    <w:r w:rsidRPr="00C57C31">
      <w:t xml:space="preserve"> </w:t>
    </w:r>
    <w:r w:rsidRPr="00C57C31">
      <w:tab/>
      <w:t xml:space="preserve">mnr: </w:t>
    </w:r>
    <w:r w:rsidRPr="00C57C31">
      <w:fldChar w:fldCharType="begin" w:fldLock="1"/>
    </w:r>
    <w:r w:rsidRPr="00C57C31">
      <w:instrText xml:space="preserve"> DOCPROPERTY</w:instrText>
    </w:r>
    <w:r w:rsidRPr="00C57C31">
      <w:rPr>
        <w:sz w:val="18"/>
      </w:rPr>
      <w:instrText xml:space="preserve"> "Motionsnummer" *\charformat </w:instrText>
    </w:r>
    <w:r w:rsidRPr="00C57C31">
      <w:fldChar w:fldCharType="separate"/>
    </w:r>
    <w:r w:rsidR="00904FB5" w:rsidRPr="00C57C31">
      <w:t>Ub201</w:t>
    </w:r>
    <w:r w:rsidRPr="00C57C31">
      <w:fldChar w:fldCharType="end"/>
    </w:r>
    <w:r w:rsidRPr="00C57C31">
      <w:br/>
    </w:r>
    <w:r w:rsidRPr="00C57C31">
      <w:fldChar w:fldCharType="begin" w:fldLock="1"/>
    </w:r>
    <w:r w:rsidRPr="00C57C31">
      <w:instrText xml:space="preserve"> DOCPROPERTY</w:instrText>
    </w:r>
    <w:r w:rsidRPr="00C57C31">
      <w:rPr>
        <w:sz w:val="18"/>
      </w:rPr>
      <w:instrText xml:space="preserve"> "Samling" *\charformat </w:instrText>
    </w:r>
    <w:r w:rsidRPr="00C57C31">
      <w:fldChar w:fldCharType="end"/>
    </w:r>
    <w:r w:rsidRPr="00C57C31">
      <w:tab/>
      <w:t xml:space="preserve">pnr: </w:t>
    </w:r>
    <w:r w:rsidRPr="00C57C31">
      <w:fldChar w:fldCharType="begin" w:fldLock="1"/>
    </w:r>
    <w:r w:rsidRPr="00C57C31">
      <w:instrText xml:space="preserve"> DOCPROPERTY</w:instrText>
    </w:r>
    <w:r w:rsidRPr="00C57C31">
      <w:rPr>
        <w:sz w:val="18"/>
      </w:rPr>
      <w:instrText xml:space="preserve"> "Partinummer" *\charformat </w:instrText>
    </w:r>
    <w:r w:rsidRPr="00C57C31">
      <w:fldChar w:fldCharType="separate"/>
    </w:r>
    <w:r w:rsidR="00904FB5" w:rsidRPr="00C57C31">
      <w:t>m1070</w:t>
    </w:r>
    <w:r w:rsidRPr="00C57C31">
      <w:fldChar w:fldCharType="end"/>
    </w:r>
  </w:p>
  <w:p w:rsidR="00F00D86" w:rsidRPr="00C57C31" w:rsidRDefault="00F00D86">
    <w:pPr>
      <w:pStyle w:val="FSHRub1"/>
    </w:pPr>
    <w:r w:rsidRPr="00C57C31">
      <w:t>Motion till riksdagen</w:t>
    </w:r>
    <w:r w:rsidRPr="00C57C31">
      <w:br/>
    </w:r>
    <w:r w:rsidRPr="00C57C31">
      <w:fldChar w:fldCharType="begin" w:fldLock="1"/>
    </w:r>
    <w:r w:rsidRPr="00C57C31">
      <w:instrText xml:space="preserve"> DOCPROPERTY "YearUser" *\charformat </w:instrText>
    </w:r>
    <w:r w:rsidRPr="00C57C31">
      <w:fldChar w:fldCharType="separate"/>
    </w:r>
    <w:r w:rsidR="00904FB5" w:rsidRPr="00C57C31">
      <w:t>2005/06</w:t>
    </w:r>
    <w:r w:rsidRPr="00C57C31">
      <w:fldChar w:fldCharType="end"/>
    </w:r>
    <w:r w:rsidRPr="00C57C31">
      <w:t>:</w:t>
    </w:r>
    <w:r w:rsidRPr="00C57C31">
      <w:fldChar w:fldCharType="begin" w:fldLock="1"/>
    </w:r>
    <w:r w:rsidRPr="00C57C31">
      <w:instrText xml:space="preserve"> DOCPROPERTY "Motionsnummer" *\charformat </w:instrText>
    </w:r>
    <w:r w:rsidRPr="00C57C31">
      <w:fldChar w:fldCharType="separate"/>
    </w:r>
    <w:r w:rsidR="00904FB5" w:rsidRPr="00C57C31">
      <w:t>Ub201</w:t>
    </w:r>
    <w:r w:rsidRPr="00C57C31">
      <w:fldChar w:fldCharType="end"/>
    </w:r>
  </w:p>
  <w:p w:rsidR="00F00D86" w:rsidRPr="00C57C31" w:rsidRDefault="00F00D86">
    <w:pPr>
      <w:pStyle w:val="FSHNormalS5"/>
    </w:pPr>
    <w:r w:rsidRPr="00C57C31">
      <w:fldChar w:fldCharType="begin" w:fldLock="1"/>
    </w:r>
    <w:r w:rsidRPr="00C57C31">
      <w:instrText xml:space="preserve"> DOCPROPERTY "MotionarText" *\charformat </w:instrText>
    </w:r>
    <w:r w:rsidRPr="00C57C31">
      <w:fldChar w:fldCharType="separate"/>
    </w:r>
    <w:r w:rsidR="00904FB5" w:rsidRPr="00C57C31">
      <w:t>av Rolf Gunnarsson (m)</w:t>
    </w:r>
    <w:r w:rsidRPr="00C57C31">
      <w:fldChar w:fldCharType="end"/>
    </w:r>
    <w:r w:rsidRPr="00C57C31">
      <w:br/>
    </w:r>
    <w:r w:rsidRPr="00C57C31">
      <w:fldChar w:fldCharType="begin" w:fldLock="1"/>
    </w:r>
    <w:r w:rsidRPr="00C57C31">
      <w:instrText xml:space="preserve"> DOCPROPERTY "SvarFrasKort" *\charformat </w:instrText>
    </w:r>
    <w:r w:rsidRPr="00C57C31">
      <w:fldChar w:fldCharType="end"/>
    </w:r>
  </w:p>
  <w:p w:rsidR="00F00D86" w:rsidRPr="00C57C31" w:rsidRDefault="00F00D86">
    <w:pPr>
      <w:pStyle w:val="FSHTitel"/>
    </w:pPr>
    <w:r w:rsidRPr="00C57C31">
      <w:fldChar w:fldCharType="begin" w:fldLock="1"/>
    </w:r>
    <w:r w:rsidRPr="00C57C31">
      <w:instrText xml:space="preserve"> DOCPROPERTY</w:instrText>
    </w:r>
    <w:r w:rsidRPr="00C57C31">
      <w:rPr>
        <w:sz w:val="18"/>
      </w:rPr>
      <w:instrText xml:space="preserve"> "RubrikSvar" *\charformat </w:instrText>
    </w:r>
    <w:r w:rsidRPr="00C57C31">
      <w:fldChar w:fldCharType="separate"/>
    </w:r>
    <w:r w:rsidR="00904FB5" w:rsidRPr="00C57C31">
      <w:t>Tillsättning av styrelser och ordförande för högskolor och universitet</w:t>
    </w:r>
    <w:r w:rsidRPr="00C57C31">
      <w:fldChar w:fldCharType="end"/>
    </w:r>
  </w:p>
  <w:p w:rsidR="00F00D86" w:rsidRPr="00C57C31" w:rsidRDefault="00F00D86" w:rsidP="00F00D8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8606562">
    <w:abstractNumId w:val="13"/>
  </w:num>
  <w:num w:numId="2" w16cid:durableId="895046392">
    <w:abstractNumId w:val="12"/>
  </w:num>
  <w:num w:numId="3" w16cid:durableId="849415273">
    <w:abstractNumId w:val="15"/>
  </w:num>
  <w:num w:numId="4" w16cid:durableId="1372145650">
    <w:abstractNumId w:val="16"/>
  </w:num>
  <w:num w:numId="5" w16cid:durableId="1662536209">
    <w:abstractNumId w:val="8"/>
  </w:num>
  <w:num w:numId="6" w16cid:durableId="732852053">
    <w:abstractNumId w:val="3"/>
  </w:num>
  <w:num w:numId="7" w16cid:durableId="1316300038">
    <w:abstractNumId w:val="2"/>
  </w:num>
  <w:num w:numId="8" w16cid:durableId="158158910">
    <w:abstractNumId w:val="1"/>
  </w:num>
  <w:num w:numId="9" w16cid:durableId="520824671">
    <w:abstractNumId w:val="0"/>
  </w:num>
  <w:num w:numId="10" w16cid:durableId="835996713">
    <w:abstractNumId w:val="9"/>
  </w:num>
  <w:num w:numId="11" w16cid:durableId="2054500780">
    <w:abstractNumId w:val="7"/>
  </w:num>
  <w:num w:numId="12" w16cid:durableId="1445921108">
    <w:abstractNumId w:val="6"/>
  </w:num>
  <w:num w:numId="13" w16cid:durableId="853493164">
    <w:abstractNumId w:val="5"/>
  </w:num>
  <w:num w:numId="14" w16cid:durableId="733044049">
    <w:abstractNumId w:val="4"/>
  </w:num>
  <w:num w:numId="15" w16cid:durableId="678122060">
    <w:abstractNumId w:val="10"/>
  </w:num>
  <w:num w:numId="16" w16cid:durableId="1745293840">
    <w:abstractNumId w:val="11"/>
  </w:num>
  <w:num w:numId="17" w16cid:durableId="387994876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0"/>
  </w:docVars>
  <w:rsids>
    <w:rsidRoot w:val="002E5510"/>
    <w:rsid w:val="00001A79"/>
    <w:rsid w:val="00011416"/>
    <w:rsid w:val="0003038D"/>
    <w:rsid w:val="00033EC8"/>
    <w:rsid w:val="0003549C"/>
    <w:rsid w:val="00037C9C"/>
    <w:rsid w:val="000408AE"/>
    <w:rsid w:val="0006484D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40CDC"/>
    <w:rsid w:val="00150ABA"/>
    <w:rsid w:val="00152632"/>
    <w:rsid w:val="00152B6B"/>
    <w:rsid w:val="001821FF"/>
    <w:rsid w:val="001830F0"/>
    <w:rsid w:val="00187855"/>
    <w:rsid w:val="00190F0E"/>
    <w:rsid w:val="001A4FB9"/>
    <w:rsid w:val="001B35D2"/>
    <w:rsid w:val="001C7602"/>
    <w:rsid w:val="00207235"/>
    <w:rsid w:val="00256F62"/>
    <w:rsid w:val="00261CE9"/>
    <w:rsid w:val="0026517A"/>
    <w:rsid w:val="00297D6A"/>
    <w:rsid w:val="002A11B1"/>
    <w:rsid w:val="002B7470"/>
    <w:rsid w:val="002C0E72"/>
    <w:rsid w:val="002E49D4"/>
    <w:rsid w:val="002E5510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12F6C"/>
    <w:rsid w:val="0041650B"/>
    <w:rsid w:val="00422641"/>
    <w:rsid w:val="00452DF1"/>
    <w:rsid w:val="004621B3"/>
    <w:rsid w:val="004D71E8"/>
    <w:rsid w:val="004E7395"/>
    <w:rsid w:val="004F425A"/>
    <w:rsid w:val="00547818"/>
    <w:rsid w:val="0056038E"/>
    <w:rsid w:val="005659F8"/>
    <w:rsid w:val="00580949"/>
    <w:rsid w:val="005A5DF6"/>
    <w:rsid w:val="005B0901"/>
    <w:rsid w:val="005D4D73"/>
    <w:rsid w:val="005F6C36"/>
    <w:rsid w:val="00631173"/>
    <w:rsid w:val="00635403"/>
    <w:rsid w:val="0064177E"/>
    <w:rsid w:val="006548AD"/>
    <w:rsid w:val="0067044A"/>
    <w:rsid w:val="00694810"/>
    <w:rsid w:val="006976B5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8248B5"/>
    <w:rsid w:val="00831959"/>
    <w:rsid w:val="00871A39"/>
    <w:rsid w:val="008900A4"/>
    <w:rsid w:val="008957C3"/>
    <w:rsid w:val="008979B3"/>
    <w:rsid w:val="008C4B97"/>
    <w:rsid w:val="008C7C79"/>
    <w:rsid w:val="008D0B91"/>
    <w:rsid w:val="008D3AEC"/>
    <w:rsid w:val="008F637D"/>
    <w:rsid w:val="00901EE1"/>
    <w:rsid w:val="00904FB5"/>
    <w:rsid w:val="00934930"/>
    <w:rsid w:val="00947DBB"/>
    <w:rsid w:val="0095499C"/>
    <w:rsid w:val="0095739F"/>
    <w:rsid w:val="00972DDF"/>
    <w:rsid w:val="00973806"/>
    <w:rsid w:val="00973A12"/>
    <w:rsid w:val="00977B16"/>
    <w:rsid w:val="00995BF1"/>
    <w:rsid w:val="00996C1A"/>
    <w:rsid w:val="009A4548"/>
    <w:rsid w:val="009A7FFD"/>
    <w:rsid w:val="009B68CA"/>
    <w:rsid w:val="009C61AF"/>
    <w:rsid w:val="009D3D86"/>
    <w:rsid w:val="009F7276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76D7"/>
    <w:rsid w:val="00B86C0D"/>
    <w:rsid w:val="00B96359"/>
    <w:rsid w:val="00BC30AB"/>
    <w:rsid w:val="00BF66E8"/>
    <w:rsid w:val="00C27F2F"/>
    <w:rsid w:val="00C34879"/>
    <w:rsid w:val="00C573B6"/>
    <w:rsid w:val="00C57C31"/>
    <w:rsid w:val="00C62CC7"/>
    <w:rsid w:val="00C75DA3"/>
    <w:rsid w:val="00C93A39"/>
    <w:rsid w:val="00CA05B8"/>
    <w:rsid w:val="00CA3848"/>
    <w:rsid w:val="00CB07F5"/>
    <w:rsid w:val="00CB2093"/>
    <w:rsid w:val="00CC64D9"/>
    <w:rsid w:val="00D338A6"/>
    <w:rsid w:val="00D4275C"/>
    <w:rsid w:val="00D452E3"/>
    <w:rsid w:val="00D50901"/>
    <w:rsid w:val="00D83137"/>
    <w:rsid w:val="00D907A0"/>
    <w:rsid w:val="00D950CC"/>
    <w:rsid w:val="00DB268A"/>
    <w:rsid w:val="00DF277F"/>
    <w:rsid w:val="00E04AB9"/>
    <w:rsid w:val="00E31E19"/>
    <w:rsid w:val="00E3375B"/>
    <w:rsid w:val="00E34661"/>
    <w:rsid w:val="00E40CE5"/>
    <w:rsid w:val="00E707B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0D86"/>
    <w:rsid w:val="00F02DC2"/>
    <w:rsid w:val="00F14242"/>
    <w:rsid w:val="00F31A4C"/>
    <w:rsid w:val="00F366DD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9174F39-9728-48D5-8723-134A709F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6976B5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976B5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2E5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266</Words>
  <Characters>1460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Ub201</vt:lpstr>
    </vt:vector>
  </TitlesOfParts>
  <Company>RD/RFK/IT/DTSL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Ub201</dc:title>
  <dc:subject>Ub201</dc:subject>
  <dc:creator>Riksdagen</dc:creator>
  <cp:keywords>Riksdagen</cp:keywords>
  <dc:description/>
  <cp:lastModifiedBy>Lars Brink</cp:lastModifiedBy>
  <cp:revision>2</cp:revision>
  <cp:lastPrinted>2005-10-20T08:10:00Z</cp:lastPrinted>
  <dcterms:created xsi:type="dcterms:W3CDTF">2025-12-16T21:53:00Z</dcterms:created>
  <dcterms:modified xsi:type="dcterms:W3CDTF">2025-12-16T21:53:00Z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mot2000_423_2005-10-20</vt:lpwstr>
  </property>
  <property fmtid="{D5CDD505-2E9C-101B-9397-08002B2CF9AE}" pid="3" name="version">
    <vt:lpwstr>mot2000_400_2005-08-16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Tillsättning av styrelser och ordförande för högskolor och universitet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Tillsättning av styrelser och ordförande för högskolor och universitet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m1070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20052006000000000109000010700069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20052006000000000109000010700069</vt:lpwstr>
  </property>
  <property fmtid="{D5CDD505-2E9C-101B-9397-08002B2CF9AE}" pid="50" name="nummer">
    <vt:lpwstr>201</vt:lpwstr>
  </property>
  <property fmtid="{D5CDD505-2E9C-101B-9397-08002B2CF9AE}" pid="51" name="utskottsbeteckning">
    <vt:lpwstr>Ub</vt:lpwstr>
  </property>
</Properties>
</file>