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84D1E" w:rsidRPr="00BA1D19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84D1E" w:rsidRPr="00BA1D19" w:rsidRDefault="00647984">
            <w:pPr>
              <w:spacing w:before="240"/>
              <w:rPr>
                <w:sz w:val="40"/>
              </w:rPr>
            </w:pPr>
            <w:r w:rsidRPr="00BA1D19">
              <w:rPr>
                <w:sz w:val="40"/>
              </w:rPr>
              <w:t>Riksdagsskrivelse</w:t>
            </w:r>
          </w:p>
          <w:p w:rsidR="00384D1E" w:rsidRPr="00BA1D19" w:rsidRDefault="00647984">
            <w:pPr>
              <w:pStyle w:val="RSKRbeteckning"/>
            </w:pPr>
            <w:r w:rsidRPr="00BA1D19">
              <w:t>2006/07</w:t>
            </w:r>
            <w:r w:rsidR="00384D1E" w:rsidRPr="00BA1D19">
              <w:t>:</w:t>
            </w:r>
            <w:r w:rsidRPr="00BA1D19">
              <w:t>134</w:t>
            </w:r>
          </w:p>
        </w:tc>
        <w:tc>
          <w:tcPr>
            <w:tcW w:w="1134" w:type="dxa"/>
          </w:tcPr>
          <w:p w:rsidR="00384D1E" w:rsidRPr="00BA1D19" w:rsidRDefault="00BA1D19">
            <w:pPr>
              <w:jc w:val="right"/>
            </w:pPr>
            <w:r w:rsidRPr="00BA1D19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4D1E" w:rsidRPr="00BA1D19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84D1E" w:rsidRPr="00BA1D19" w:rsidRDefault="00384D1E">
            <w:pPr>
              <w:spacing w:line="100" w:lineRule="exact"/>
              <w:rPr>
                <w:sz w:val="10"/>
              </w:rPr>
            </w:pPr>
          </w:p>
        </w:tc>
      </w:tr>
    </w:tbl>
    <w:p w:rsidR="00384D1E" w:rsidRPr="00BA1D19" w:rsidRDefault="00384D1E"/>
    <w:p w:rsidR="00384D1E" w:rsidRPr="00BA1D19" w:rsidRDefault="00647984">
      <w:pPr>
        <w:pStyle w:val="Mottagare1"/>
      </w:pPr>
      <w:r w:rsidRPr="00BA1D19">
        <w:t>Regeringen</w:t>
      </w:r>
    </w:p>
    <w:p w:rsidR="00384D1E" w:rsidRPr="00BA1D19" w:rsidRDefault="00647984">
      <w:pPr>
        <w:pStyle w:val="Mottagare2"/>
      </w:pPr>
      <w:r w:rsidRPr="00BA1D19">
        <w:rPr>
          <w:bCs/>
        </w:rPr>
        <w:t>Socialdepartementet</w:t>
      </w:r>
    </w:p>
    <w:p w:rsidR="00384D1E" w:rsidRPr="00BA1D19" w:rsidRDefault="00384D1E">
      <w:r w:rsidRPr="00BA1D19">
        <w:t xml:space="preserve">Med överlämnande av </w:t>
      </w:r>
      <w:r w:rsidR="00647984" w:rsidRPr="00BA1D19">
        <w:t>socialförsäkrings</w:t>
      </w:r>
      <w:r w:rsidRPr="00BA1D19">
        <w:t xml:space="preserve">utskottets betänkande </w:t>
      </w:r>
      <w:r w:rsidR="00647984" w:rsidRPr="00BA1D19">
        <w:t>2006/07</w:t>
      </w:r>
      <w:r w:rsidRPr="00BA1D19">
        <w:t>:</w:t>
      </w:r>
      <w:r w:rsidR="00647984" w:rsidRPr="00BA1D19">
        <w:t>SfU6</w:t>
      </w:r>
      <w:r w:rsidRPr="00BA1D19">
        <w:t xml:space="preserve"> </w:t>
      </w:r>
      <w:r w:rsidR="00647984" w:rsidRPr="00BA1D19">
        <w:t>Vissa regler om ränta i samband med återkrav</w:t>
      </w:r>
      <w:r w:rsidRPr="00BA1D19">
        <w:t xml:space="preserve"> får jag anmäla att riksdagen denna dag bifallit utskottets förslag till riksdagsbeslut.</w:t>
      </w:r>
    </w:p>
    <w:p w:rsidR="00384D1E" w:rsidRPr="00BA1D19" w:rsidRDefault="00384D1E">
      <w:pPr>
        <w:pStyle w:val="Stockholm"/>
      </w:pPr>
      <w:r w:rsidRPr="00BA1D19">
        <w:t xml:space="preserve">Stockholm den </w:t>
      </w:r>
      <w:r w:rsidR="00647984" w:rsidRPr="00BA1D19">
        <w:t>11 april 2007</w:t>
      </w:r>
    </w:p>
    <w:p w:rsidR="00384D1E" w:rsidRPr="00BA1D19" w:rsidRDefault="00384D1E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84D1E" w:rsidRPr="00BA1D19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84D1E" w:rsidRPr="00BA1D19" w:rsidRDefault="00647984">
            <w:pPr>
              <w:pStyle w:val="AvsTalman"/>
            </w:pPr>
            <w:r w:rsidRPr="00BA1D19">
              <w:t>Liselott Hagberg</w:t>
            </w:r>
          </w:p>
        </w:tc>
        <w:tc>
          <w:tcPr>
            <w:tcW w:w="3628" w:type="dxa"/>
          </w:tcPr>
          <w:p w:rsidR="00384D1E" w:rsidRPr="00BA1D19" w:rsidRDefault="00647984">
            <w:pPr>
              <w:pStyle w:val="AvsTjnsteman"/>
            </w:pPr>
            <w:r w:rsidRPr="00BA1D19">
              <w:t>Ulf Christoffersson</w:t>
            </w:r>
          </w:p>
        </w:tc>
      </w:tr>
    </w:tbl>
    <w:p w:rsidR="00384D1E" w:rsidRPr="00BA1D19" w:rsidRDefault="00384D1E"/>
    <w:p w:rsidR="00D85057" w:rsidRPr="00BA1D19" w:rsidRDefault="00D85057" w:rsidP="00384D1E"/>
    <w:sectPr w:rsidR="00D85057" w:rsidRPr="00BA1D19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C61"/>
    <w:rsid w:val="0009098F"/>
    <w:rsid w:val="001667BD"/>
    <w:rsid w:val="001C2855"/>
    <w:rsid w:val="00224A43"/>
    <w:rsid w:val="0026798D"/>
    <w:rsid w:val="00384D1E"/>
    <w:rsid w:val="005422B3"/>
    <w:rsid w:val="00591AF9"/>
    <w:rsid w:val="005F2290"/>
    <w:rsid w:val="00610B45"/>
    <w:rsid w:val="00647984"/>
    <w:rsid w:val="00662397"/>
    <w:rsid w:val="007C6369"/>
    <w:rsid w:val="00860608"/>
    <w:rsid w:val="00A16D59"/>
    <w:rsid w:val="00BA1D19"/>
    <w:rsid w:val="00C72B82"/>
    <w:rsid w:val="00D85057"/>
    <w:rsid w:val="00DC0766"/>
    <w:rsid w:val="00EC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582DE9-17E7-4FF6-9179-AD217AD2A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610B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40</Words>
  <Characters>301</Characters>
  <Application>Microsoft Office Word</Application>
  <DocSecurity>4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v3.22c 070215 1530</dc:description>
  <cp:lastModifiedBy>Lars Brink</cp:lastModifiedBy>
  <cp:revision>2</cp:revision>
  <cp:lastPrinted>2007-04-11T12:48:00Z</cp:lastPrinted>
  <dcterms:created xsi:type="dcterms:W3CDTF">2025-12-17T03:45:00Z</dcterms:created>
  <dcterms:modified xsi:type="dcterms:W3CDTF">2025-12-17T03:45:00Z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134</vt:lpwstr>
  </property>
  <property fmtid="{D5CDD505-2E9C-101B-9397-08002B2CF9AE}" pid="6" name="Datum">
    <vt:lpwstr>11 april 2007</vt:lpwstr>
  </property>
  <property fmtid="{D5CDD505-2E9C-101B-9397-08002B2CF9AE}" pid="7" name="StartNr">
    <vt:lpwstr>134</vt:lpwstr>
  </property>
  <property fmtid="{D5CDD505-2E9C-101B-9397-08002B2CF9AE}" pid="8" name="SlutNr">
    <vt:lpwstr>134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socialförsäkrings</vt:lpwstr>
  </property>
  <property fmtid="{D5CDD505-2E9C-101B-9397-08002B2CF9AE}" pid="14" name="UskBet">
    <vt:lpwstr>SfU</vt:lpwstr>
  </property>
  <property fmtid="{D5CDD505-2E9C-101B-9397-08002B2CF9AE}" pid="15" name="RefRM">
    <vt:lpwstr>2006/07</vt:lpwstr>
  </property>
  <property fmtid="{D5CDD505-2E9C-101B-9397-08002B2CF9AE}" pid="16" name="RefNr">
    <vt:lpwstr>6</vt:lpwstr>
  </property>
  <property fmtid="{D5CDD505-2E9C-101B-9397-08002B2CF9AE}" pid="17" name="RefRubrik">
    <vt:lpwstr>Vissa regler om ränta i samband med återkrav</vt:lpwstr>
  </property>
  <property fmtid="{D5CDD505-2E9C-101B-9397-08002B2CF9AE}" pid="18" name="Talman">
    <vt:lpwstr>Liselott Hagberg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0</vt:lpwstr>
  </property>
  <property fmtid="{D5CDD505-2E9C-101B-9397-08002B2CF9AE}" pid="21" name="IdxMottagare2">
    <vt:lpwstr>9</vt:lpwstr>
  </property>
  <property fmtid="{D5CDD505-2E9C-101B-9397-08002B2CF9AE}" pid="22" name="IdxUtskott">
    <vt:lpwstr>7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3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