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341FEDEFC94D209D43EB783CFF13D6"/>
        </w:placeholder>
        <w:text/>
      </w:sdtPr>
      <w:sdtEndPr/>
      <w:sdtContent>
        <w:p w:rsidRPr="009B062B" w:rsidR="00AF30DD" w:rsidP="00DA28CE" w:rsidRDefault="00AF30DD" w14:paraId="18A7C7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936ce3-eb1b-4b5f-800a-0c3e1bfbe8a8"/>
        <w:id w:val="400641196"/>
        <w:lock w:val="sdtLocked"/>
      </w:sdtPr>
      <w:sdtEndPr/>
      <w:sdtContent>
        <w:p w:rsidR="00342EAB" w:rsidRDefault="00A20A2C" w14:paraId="132EF8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skatteavdrag för privatpersoner som gäller gymkort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E8A8186D44444CA65B4F0278B6D7FF"/>
        </w:placeholder>
        <w:text/>
      </w:sdtPr>
      <w:sdtEndPr/>
      <w:sdtContent>
        <w:p w:rsidRPr="009B062B" w:rsidR="006D79C9" w:rsidP="00333E95" w:rsidRDefault="006D79C9" w14:paraId="4EB9B2FF" w14:textId="77777777">
          <w:pPr>
            <w:pStyle w:val="Rubrik1"/>
          </w:pPr>
          <w:r>
            <w:t>Motivering</w:t>
          </w:r>
        </w:p>
      </w:sdtContent>
    </w:sdt>
    <w:p w:rsidR="004A634D" w:rsidP="004A634D" w:rsidRDefault="004A634D" w14:paraId="4514AFFC" w14:textId="470C9072">
      <w:pPr>
        <w:pStyle w:val="Normalutanindragellerluft"/>
      </w:pPr>
      <w:r>
        <w:t>Regelbunden motion gör att vi lever både längre och friskare liv. Det finns ett egen</w:t>
      </w:r>
      <w:r w:rsidR="00A270C3">
        <w:softHyphen/>
      </w:r>
      <w:r>
        <w:t>värde i att fler motionerar då livskvaliteten förbättras. Samtidigt så leder det även till att behovet av läkemedel</w:t>
      </w:r>
      <w:r w:rsidR="00565D11">
        <w:t xml:space="preserve"> och</w:t>
      </w:r>
      <w:r>
        <w:t xml:space="preserve"> sjukvård och sjukfrånvaro</w:t>
      </w:r>
      <w:r w:rsidR="00565D11">
        <w:t>n</w:t>
      </w:r>
      <w:r>
        <w:t xml:space="preserve"> minskar när folkhälsan blir bättre, vilket i förlängningen begränsar de offentliga utgifterna. Det är också bra för samhälls</w:t>
      </w:r>
      <w:r w:rsidR="00A270C3">
        <w:softHyphen/>
      </w:r>
      <w:bookmarkStart w:name="_GoBack" w:id="1"/>
      <w:bookmarkEnd w:id="1"/>
      <w:r>
        <w:t>ekonomin om vi lever bra och hälsosamma liv.</w:t>
      </w:r>
    </w:p>
    <w:p w:rsidR="004A634D" w:rsidP="004A634D" w:rsidRDefault="004A634D" w14:paraId="45B03E19" w14:textId="77777777">
      <w:r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D53728DFC54AA6B39F31B5A2DCCFD5"/>
        </w:placeholder>
      </w:sdtPr>
      <w:sdtEndPr>
        <w:rPr>
          <w:i w:val="0"/>
          <w:noProof w:val="0"/>
        </w:rPr>
      </w:sdtEndPr>
      <w:sdtContent>
        <w:p w:rsidR="00194D38" w:rsidP="00B6275B" w:rsidRDefault="00194D38" w14:paraId="7563AD64" w14:textId="77777777"/>
        <w:p w:rsidRPr="008E0FE2" w:rsidR="004801AC" w:rsidP="00B6275B" w:rsidRDefault="00A270C3" w14:paraId="28539FA9" w14:textId="2952C04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538A" w:rsidRDefault="0077538A" w14:paraId="3C168B5C" w14:textId="77777777"/>
    <w:sectPr w:rsidR="007753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C53D" w14:textId="77777777" w:rsidR="008910F3" w:rsidRDefault="008910F3" w:rsidP="000C1CAD">
      <w:pPr>
        <w:spacing w:line="240" w:lineRule="auto"/>
      </w:pPr>
      <w:r>
        <w:separator/>
      </w:r>
    </w:p>
  </w:endnote>
  <w:endnote w:type="continuationSeparator" w:id="0">
    <w:p w14:paraId="02CB19D1" w14:textId="77777777" w:rsidR="008910F3" w:rsidRDefault="008910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77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AAC16" w14:textId="489EA44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6275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C44D" w14:textId="5FD71A45" w:rsidR="00262EA3" w:rsidRPr="00B6275B" w:rsidRDefault="00262EA3" w:rsidP="00B627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3E5" w14:textId="77777777" w:rsidR="008910F3" w:rsidRDefault="008910F3" w:rsidP="000C1CAD">
      <w:pPr>
        <w:spacing w:line="240" w:lineRule="auto"/>
      </w:pPr>
      <w:r>
        <w:separator/>
      </w:r>
    </w:p>
  </w:footnote>
  <w:footnote w:type="continuationSeparator" w:id="0">
    <w:p w14:paraId="1D477BE3" w14:textId="77777777" w:rsidR="008910F3" w:rsidRDefault="008910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EC73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207D3E" wp14:anchorId="2C0F2C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70C3" w14:paraId="05CC7B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FD22ECF4344616853C79C94CC1490B"/>
                              </w:placeholder>
                              <w:text/>
                            </w:sdtPr>
                            <w:sdtEndPr/>
                            <w:sdtContent>
                              <w:r w:rsidR="004A63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3316285D904E90BA20181E5B46FA0F"/>
                              </w:placeholder>
                              <w:text/>
                            </w:sdtPr>
                            <w:sdtEndPr/>
                            <w:sdtContent>
                              <w:r w:rsidR="004A634D">
                                <w:t>1434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0F2C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70C3" w14:paraId="05CC7B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FD22ECF4344616853C79C94CC1490B"/>
                        </w:placeholder>
                        <w:text/>
                      </w:sdtPr>
                      <w:sdtEndPr/>
                      <w:sdtContent>
                        <w:r w:rsidR="004A63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3316285D904E90BA20181E5B46FA0F"/>
                        </w:placeholder>
                        <w:text/>
                      </w:sdtPr>
                      <w:sdtEndPr/>
                      <w:sdtContent>
                        <w:r w:rsidR="004A634D">
                          <w:t>1434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23C3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AF71DD" w14:textId="77777777">
    <w:pPr>
      <w:jc w:val="right"/>
    </w:pPr>
  </w:p>
  <w:p w:rsidR="00262EA3" w:rsidP="00776B74" w:rsidRDefault="00262EA3" w14:paraId="5AB019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70C3" w14:paraId="099B71E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5422EC" wp14:anchorId="42719B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70C3" w14:paraId="2B6E2D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A634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634D">
          <w:t>1434</w:t>
        </w:r>
      </w:sdtContent>
    </w:sdt>
  </w:p>
  <w:p w:rsidRPr="008227B3" w:rsidR="00262EA3" w:rsidP="008227B3" w:rsidRDefault="00A270C3" w14:paraId="3CCE75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70C3" w14:paraId="5771B1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:2912</w:t>
        </w:r>
      </w:sdtContent>
    </w:sdt>
  </w:p>
  <w:p w:rsidR="00262EA3" w:rsidP="00E03A3D" w:rsidRDefault="00A270C3" w14:paraId="3FA74B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A634D" w14:paraId="100CA353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E260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A63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D38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C5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EAB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EF1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34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D1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38A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0F3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A2C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0C3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75B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3D6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1E9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D70270"/>
  <w15:chartTrackingRefBased/>
  <w15:docId w15:val="{742E864B-136D-4C4B-ABD6-4ECA7442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341FEDEFC94D209D43EB783CFF1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607C0-9AC8-477E-BCD0-2075EADD258B}"/>
      </w:docPartPr>
      <w:docPartBody>
        <w:p w:rsidR="0003244E" w:rsidRDefault="006E40D9">
          <w:pPr>
            <w:pStyle w:val="36341FEDEFC94D209D43EB783CFF13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E8A8186D44444CA65B4F0278B6D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3C27D-6C86-4CE5-B078-426C0BD48991}"/>
      </w:docPartPr>
      <w:docPartBody>
        <w:p w:rsidR="0003244E" w:rsidRDefault="006E40D9">
          <w:pPr>
            <w:pStyle w:val="17E8A8186D44444CA65B4F0278B6D7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FD22ECF4344616853C79C94CC14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FB410-8724-4666-AA72-DF296B54D7FC}"/>
      </w:docPartPr>
      <w:docPartBody>
        <w:p w:rsidR="0003244E" w:rsidRDefault="006E40D9">
          <w:pPr>
            <w:pStyle w:val="C9FD22ECF4344616853C79C94CC149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316285D904E90BA20181E5B46F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7AD08-BC6E-4AB0-AD45-8EE7E2660469}"/>
      </w:docPartPr>
      <w:docPartBody>
        <w:p w:rsidR="0003244E" w:rsidRDefault="006E40D9">
          <w:pPr>
            <w:pStyle w:val="D93316285D904E90BA20181E5B46FA0F"/>
          </w:pPr>
          <w:r>
            <w:t xml:space="preserve"> </w:t>
          </w:r>
        </w:p>
      </w:docPartBody>
    </w:docPart>
    <w:docPart>
      <w:docPartPr>
        <w:name w:val="CAD53728DFC54AA6B39F31B5A2DCC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4C7F2-AE6C-4B97-AC2F-B48F8FFE5ED9}"/>
      </w:docPartPr>
      <w:docPartBody>
        <w:p w:rsidR="00522FF1" w:rsidRDefault="00522F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D9"/>
    <w:rsid w:val="0003244E"/>
    <w:rsid w:val="00522FF1"/>
    <w:rsid w:val="006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341FEDEFC94D209D43EB783CFF13D6">
    <w:name w:val="36341FEDEFC94D209D43EB783CFF13D6"/>
  </w:style>
  <w:style w:type="paragraph" w:customStyle="1" w:styleId="1C153867F11C426FB45AF71A6CF3121B">
    <w:name w:val="1C153867F11C426FB45AF71A6CF312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010A9B61FF4151AD0025AD4DA0CDCF">
    <w:name w:val="A8010A9B61FF4151AD0025AD4DA0CDCF"/>
  </w:style>
  <w:style w:type="paragraph" w:customStyle="1" w:styleId="17E8A8186D44444CA65B4F0278B6D7FF">
    <w:name w:val="17E8A8186D44444CA65B4F0278B6D7FF"/>
  </w:style>
  <w:style w:type="paragraph" w:customStyle="1" w:styleId="C89E4BA12FDC4A488BDDF63A8F218AD1">
    <w:name w:val="C89E4BA12FDC4A488BDDF63A8F218AD1"/>
  </w:style>
  <w:style w:type="paragraph" w:customStyle="1" w:styleId="AB44A8E928F648DAA6134521390E913D">
    <w:name w:val="AB44A8E928F648DAA6134521390E913D"/>
  </w:style>
  <w:style w:type="paragraph" w:customStyle="1" w:styleId="C9FD22ECF4344616853C79C94CC1490B">
    <w:name w:val="C9FD22ECF4344616853C79C94CC1490B"/>
  </w:style>
  <w:style w:type="paragraph" w:customStyle="1" w:styleId="D93316285D904E90BA20181E5B46FA0F">
    <w:name w:val="D93316285D904E90BA20181E5B46F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CB760-4045-4E62-9DB1-B75ED9F33B71}"/>
</file>

<file path=customXml/itemProps2.xml><?xml version="1.0" encoding="utf-8"?>
<ds:datastoreItem xmlns:ds="http://schemas.openxmlformats.org/officeDocument/2006/customXml" ds:itemID="{FEC861BA-BF51-4D8C-8624-0C34DD6AEDD4}"/>
</file>

<file path=customXml/itemProps3.xml><?xml version="1.0" encoding="utf-8"?>
<ds:datastoreItem xmlns:ds="http://schemas.openxmlformats.org/officeDocument/2006/customXml" ds:itemID="{7DBD8494-2BF9-4934-B8C2-221ED828D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M1434 Skatteavdrag för gymkort</vt:lpstr>
      <vt:lpstr>
      </vt:lpstr>
    </vt:vector>
  </TitlesOfParts>
  <Company>Sveriges riksdag</Company>
  <LinksUpToDate>false</LinksUpToDate>
  <CharactersWithSpaces>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