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D61A1" w:rsidRPr="00085F88" w:rsidTr="003D61A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D61A1" w:rsidRPr="00085F88" w:rsidRDefault="003D61A1" w:rsidP="003D61A1">
            <w:pPr>
              <w:pStyle w:val="RSKRbeteckning"/>
              <w:spacing w:before="240"/>
            </w:pPr>
            <w:r w:rsidRPr="00085F88">
              <w:t>Riksdagsskrivelse</w:t>
            </w:r>
          </w:p>
          <w:p w:rsidR="003D61A1" w:rsidRPr="00085F88" w:rsidRDefault="003D61A1" w:rsidP="003D61A1">
            <w:pPr>
              <w:pStyle w:val="RSKRbeteckning"/>
            </w:pPr>
            <w:r w:rsidRPr="00085F88">
              <w:t>2011/12:49</w:t>
            </w:r>
          </w:p>
        </w:tc>
        <w:tc>
          <w:tcPr>
            <w:tcW w:w="1134" w:type="dxa"/>
          </w:tcPr>
          <w:p w:rsidR="003D61A1" w:rsidRPr="00085F88" w:rsidRDefault="00085F88" w:rsidP="003D61A1">
            <w:pPr>
              <w:jc w:val="right"/>
            </w:pPr>
            <w:r w:rsidRPr="00085F8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1A1" w:rsidRPr="00085F88" w:rsidTr="003D61A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D61A1" w:rsidRPr="00085F88" w:rsidRDefault="003D61A1">
            <w:pPr>
              <w:rPr>
                <w:sz w:val="10"/>
              </w:rPr>
            </w:pPr>
          </w:p>
        </w:tc>
      </w:tr>
    </w:tbl>
    <w:p w:rsidR="003D61A1" w:rsidRPr="00085F88" w:rsidRDefault="003D61A1"/>
    <w:p w:rsidR="003D61A1" w:rsidRPr="00085F88" w:rsidRDefault="003D61A1" w:rsidP="003D61A1">
      <w:pPr>
        <w:pStyle w:val="Mottagare1"/>
      </w:pPr>
      <w:r w:rsidRPr="00085F88">
        <w:t>Regeringen</w:t>
      </w:r>
    </w:p>
    <w:p w:rsidR="003D61A1" w:rsidRPr="00085F88" w:rsidRDefault="003D61A1" w:rsidP="003D61A1">
      <w:pPr>
        <w:pStyle w:val="Mottagare2"/>
      </w:pPr>
      <w:r w:rsidRPr="00085F88">
        <w:t>Utrikesdepartementet</w:t>
      </w:r>
    </w:p>
    <w:p w:rsidR="003D61A1" w:rsidRPr="00085F88" w:rsidRDefault="003D61A1" w:rsidP="003D61A1">
      <w:r w:rsidRPr="00085F88">
        <w:t>Med överlämnande av utrikesutskottets betänkande 2011/12:UU1 Utgiftsområde 5 Internationell samverkan får jag anmäla att riksdagen denna dag bifallit utskottets förslag till riksdagsbeslut.</w:t>
      </w:r>
    </w:p>
    <w:p w:rsidR="003D61A1" w:rsidRPr="00085F88" w:rsidRDefault="003D61A1" w:rsidP="003D61A1">
      <w:pPr>
        <w:pStyle w:val="Stockholm"/>
      </w:pPr>
      <w:r w:rsidRPr="00085F88">
        <w:t>Stockholm den 30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61A1" w:rsidRPr="00085F88" w:rsidTr="003D61A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D61A1" w:rsidRPr="00085F88" w:rsidRDefault="003D61A1" w:rsidP="003D61A1">
            <w:pPr>
              <w:pStyle w:val="AvsTalman"/>
            </w:pPr>
            <w:r w:rsidRPr="00085F88">
              <w:t>Per Westerberg</w:t>
            </w:r>
          </w:p>
        </w:tc>
        <w:tc>
          <w:tcPr>
            <w:tcW w:w="3628" w:type="dxa"/>
          </w:tcPr>
          <w:p w:rsidR="003D61A1" w:rsidRPr="00085F88" w:rsidRDefault="003D61A1" w:rsidP="003D61A1">
            <w:pPr>
              <w:pStyle w:val="AvsTjnsteman"/>
            </w:pPr>
            <w:r w:rsidRPr="00085F88">
              <w:t>Claes Mårtensson</w:t>
            </w:r>
          </w:p>
        </w:tc>
      </w:tr>
    </w:tbl>
    <w:p w:rsidR="00D85057" w:rsidRPr="00085F88" w:rsidRDefault="00D85057" w:rsidP="003D61A1"/>
    <w:sectPr w:rsidR="00D85057" w:rsidRPr="00085F8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A1"/>
    <w:rsid w:val="00085F88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D61A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E617B"/>
    <w:rsid w:val="009F0EC7"/>
    <w:rsid w:val="00A16D59"/>
    <w:rsid w:val="00AC3A6D"/>
    <w:rsid w:val="00B63016"/>
    <w:rsid w:val="00B968F9"/>
    <w:rsid w:val="00BB222A"/>
    <w:rsid w:val="00BB66ED"/>
    <w:rsid w:val="00C0618F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91F6A-0F00-4FF4-8A2C-4F98AF78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D6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2011-11-28T14:27:00Z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49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5 Internationell samverkan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