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81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8 mars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15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Vasiliki Tsouplaki (V) som suppleant i miljö- och jordbruksutskottet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2017/18:116 En amnesti för explosiva varor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 för avgörande kl. 16.00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2017/18:JuU18 Unga lagöverträdare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21 res. (M, SD, C, V, L, KD, -)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2017/18:CU9 Hyresrätt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28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2017/18:SoU18 En ny beslutsprocess för den högspecialiserade vården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2017/18:AU8 Arbetsmiljö och arbetstid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(S,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Frågor besvaras av: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Utbildningsminister Gustav Fridolin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Socialminister Annika Strandhäll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Ardalan Shekarabi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Tomas Eneroth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8 mars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2018-03-08</SAFIR_Sammantradesdatum_Doc>
    <SAFIR_SammantradeID xmlns="C07A1A6C-0B19-41D9-BDF8-F523BA3921EB">cbd6880c-0ec9-4ee0-ad77-c962ea6e2780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EC679B-8661-402B-B6A2-E1A0FE71045B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8 mars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