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18 mars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Finansiell stabilitet och finansmarknadsfrågor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Karlsson i Luleå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Konsumenträtt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Inga-Lill Sjöblom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Hushållningen med mark- och vattenområden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Militära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Berglund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Richthoff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Völker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Nordengrip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Infrastrukturfrågor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Göran Lindell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Teres Lindberg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Djurskydd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Marléne Lund Kopparklint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Manhammar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Vattenvård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Selin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20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18 mars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2020-03-18</SAFIR_Sammantradesdatum_Doc>
    <SAFIR_SammantradeID xmlns="C07A1A6C-0B19-41D9-BDF8-F523BA3921EB">6a84cf3d-2752-4673-9a85-106ea748babd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E7976-17E3-4944-8F45-F27EFD09E3AF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18 mars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