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63E47" w:rsidRDefault="006E04A4">
      <w:pPr>
        <w:pStyle w:val="Dokumentbeteckning"/>
        <w:rPr>
          <w:u w:val="single"/>
        </w:rPr>
      </w:pPr>
      <w:r w:rsidRPr="00363E47">
        <w:fldChar w:fldCharType="begin" w:fldLock="1"/>
      </w:r>
      <w:r w:rsidRPr="00363E47">
        <w:instrText xml:space="preserve"> DOCPROPERTY "DocumentYear" </w:instrText>
      </w:r>
      <w:r w:rsidRPr="00363E47">
        <w:fldChar w:fldCharType="separate"/>
      </w:r>
      <w:r w:rsidR="0069299F" w:rsidRPr="00363E47">
        <w:t>2010/11</w:t>
      </w:r>
      <w:r w:rsidRPr="00363E47">
        <w:fldChar w:fldCharType="end"/>
      </w:r>
      <w:r w:rsidRPr="00363E47">
        <w:t>:</w:t>
      </w:r>
      <w:r w:rsidRPr="00363E47">
        <w:fldChar w:fldCharType="begin" w:fldLock="1"/>
      </w:r>
      <w:r w:rsidRPr="00363E47">
        <w:instrText xml:space="preserve"> DOCPROPERTY "DocumentNumber" </w:instrText>
      </w:r>
      <w:r w:rsidRPr="00363E47">
        <w:fldChar w:fldCharType="separate"/>
      </w:r>
      <w:r w:rsidR="0069299F" w:rsidRPr="00363E47">
        <w:t>65</w:t>
      </w:r>
      <w:r w:rsidRPr="00363E47">
        <w:fldChar w:fldCharType="end"/>
      </w:r>
    </w:p>
    <w:p w:rsidR="006E04A4" w:rsidRPr="00363E47" w:rsidRDefault="006E04A4">
      <w:pPr>
        <w:pStyle w:val="Datum"/>
        <w:outlineLvl w:val="0"/>
      </w:pPr>
      <w:r w:rsidRPr="00363E47">
        <w:fldChar w:fldCharType="begin" w:fldLock="1"/>
      </w:r>
      <w:r w:rsidRPr="00363E47">
        <w:instrText xml:space="preserve"> DOCPROPERTY "DocumentDate" </w:instrText>
      </w:r>
      <w:r w:rsidRPr="00363E47">
        <w:fldChar w:fldCharType="separate"/>
      </w:r>
      <w:r w:rsidR="0069299F" w:rsidRPr="00363E47">
        <w:t>Onsdagen den 2 mars 2011</w:t>
      </w:r>
      <w:r w:rsidRPr="00363E4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63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63E47" w:rsidRDefault="00B96A6B">
            <w:pPr>
              <w:pStyle w:val="Plenum"/>
              <w:tabs>
                <w:tab w:val="clear" w:pos="1418"/>
              </w:tabs>
            </w:pPr>
            <w:r w:rsidRPr="00363E47">
              <w:t>Kl.</w:t>
            </w:r>
          </w:p>
        </w:tc>
        <w:tc>
          <w:tcPr>
            <w:tcW w:w="851" w:type="dxa"/>
          </w:tcPr>
          <w:p w:rsidR="006E04A4" w:rsidRPr="00363E47" w:rsidRDefault="00B96A6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63E47">
              <w:t>09.00</w:t>
            </w:r>
          </w:p>
        </w:tc>
        <w:tc>
          <w:tcPr>
            <w:tcW w:w="397" w:type="dxa"/>
          </w:tcPr>
          <w:p w:rsidR="006E04A4" w:rsidRPr="00363E4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63E47" w:rsidRDefault="00B96A6B">
            <w:pPr>
              <w:pStyle w:val="Plenum"/>
              <w:tabs>
                <w:tab w:val="clear" w:pos="1418"/>
              </w:tabs>
              <w:ind w:right="1"/>
            </w:pPr>
            <w:r w:rsidRPr="00363E47">
              <w:t>Arbetsplenum</w:t>
            </w:r>
          </w:p>
        </w:tc>
      </w:tr>
      <w:tr w:rsidR="00B96A6B" w:rsidRPr="00363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96A6B" w:rsidRPr="00363E47" w:rsidRDefault="00B96A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96A6B" w:rsidRPr="00363E47" w:rsidRDefault="00B96A6B">
            <w:pPr>
              <w:pStyle w:val="Plenum"/>
              <w:tabs>
                <w:tab w:val="clear" w:pos="1418"/>
              </w:tabs>
              <w:jc w:val="right"/>
            </w:pPr>
            <w:r w:rsidRPr="00363E47">
              <w:t>16.00</w:t>
            </w:r>
          </w:p>
        </w:tc>
        <w:tc>
          <w:tcPr>
            <w:tcW w:w="397" w:type="dxa"/>
          </w:tcPr>
          <w:p w:rsidR="00B96A6B" w:rsidRPr="00363E47" w:rsidRDefault="00B96A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96A6B" w:rsidRPr="00363E47" w:rsidRDefault="00B96A6B">
            <w:pPr>
              <w:pStyle w:val="Plenum"/>
              <w:tabs>
                <w:tab w:val="clear" w:pos="1418"/>
              </w:tabs>
              <w:ind w:right="1"/>
            </w:pPr>
            <w:r w:rsidRPr="00363E47">
              <w:t>Votering</w:t>
            </w:r>
          </w:p>
        </w:tc>
      </w:tr>
    </w:tbl>
    <w:p w:rsidR="006E04A4" w:rsidRPr="00363E47" w:rsidRDefault="006E04A4">
      <w:pPr>
        <w:pStyle w:val="StreckLngt"/>
      </w:pPr>
      <w:r w:rsidRPr="00363E47">
        <w:tab/>
      </w:r>
    </w:p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Ensam"/>
            </w:pPr>
            <w:r w:rsidRPr="00363E47">
              <w:t>Anmälan om återtagande av plats i riksdagen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Anders Hansson (M) fr.o.m. den 5 mars</w:t>
            </w:r>
          </w:p>
          <w:p w:rsidR="00587919" w:rsidRPr="00363E47" w:rsidRDefault="00587919" w:rsidP="00297CE5">
            <w:r w:rsidRPr="00363E47">
              <w:t>Därmed upphör Tomas Avenborgs (M) uppdrag som ersättare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Ensam"/>
            </w:pPr>
            <w:r w:rsidRPr="00363E47">
              <w:t>Anmälan om ordförande i utskott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Kerstin Haglö (S) som ordförande i justitieutskottet fr.o.m. den 1 mars t.o.m. den 17 juni under Morgan Johanssons (S) ledighet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FlistaNr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Ensam"/>
            </w:pPr>
            <w:r w:rsidRPr="00363E47">
              <w:t>Meddelande om preliminär sammanträdesplan med voteringstider våren 2011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AF066A" w:rsidP="00297CE5">
            <w:pPr>
              <w:pStyle w:val="HuvudrubrikEnsam"/>
            </w:pPr>
            <w:r w:rsidRPr="00363E47">
              <w:t xml:space="preserve">Fastställande av dag för </w:t>
            </w:r>
            <w:r w:rsidR="00587919" w:rsidRPr="00363E47">
              <w:t>riksmötet</w:t>
            </w:r>
            <w:r w:rsidRPr="00363E47">
              <w:t>s start</w:t>
            </w:r>
            <w:r w:rsidR="00587919" w:rsidRPr="00363E47">
              <w:t xml:space="preserve"> 2011/12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Torsdagen den 15 september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Ensam"/>
            </w:pPr>
            <w:bookmarkStart w:id="1" w:name="Start_FördröjdaInterpellationer"/>
            <w:bookmarkEnd w:id="1"/>
            <w:r w:rsidRPr="00363E47">
              <w:t>Anmälan om fördröjda svar på interpellationer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2010/11:210 av Peter Persson (S)</w:t>
            </w:r>
          </w:p>
          <w:p w:rsidR="00587919" w:rsidRPr="00363E47" w:rsidRDefault="00587919" w:rsidP="00297CE5">
            <w:r w:rsidRPr="00363E47">
              <w:t>Åtgärder för att öka andelen som arbetar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2010/11:230 av Peter Persson (S)</w:t>
            </w:r>
          </w:p>
          <w:p w:rsidR="00587919" w:rsidRPr="00363E47" w:rsidRDefault="00587919" w:rsidP="00297CE5">
            <w:r w:rsidRPr="00363E47">
              <w:t>Personal- eller närvaroliggare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2010/11:232 av Peter Persson (S)</w:t>
            </w:r>
          </w:p>
          <w:p w:rsidR="00587919" w:rsidRPr="00363E47" w:rsidRDefault="00587919" w:rsidP="00297CE5">
            <w:r w:rsidRPr="00363E47">
              <w:t>Skatten för fjärrvärmeföretags energileveranser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2010/11:233 av Eva-Lena Jansson (S)</w:t>
            </w:r>
          </w:p>
          <w:p w:rsidR="00587919" w:rsidRPr="00363E47" w:rsidRDefault="00587919" w:rsidP="00297CE5">
            <w:r w:rsidRPr="00363E47">
              <w:t>Skattepolitik för minskad barnfattigdom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Ensam"/>
            </w:pPr>
            <w:r w:rsidRPr="00363E47">
              <w:t>Anmälan om protokollsutdrag från utskott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2010/11:21 Tisdagen den 1 mars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MJU</w:t>
            </w: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363E47">
              <w:t>Ärenden för hänvisning till utskott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  <w:r w:rsidRPr="00363E47">
              <w:t>Förslag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Proposition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2010/11:72 Genomförande av FN:s vapenkontroll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JuU</w:t>
            </w: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"/>
            </w:pPr>
            <w:bookmarkStart w:id="5" w:name="Start_ÄrendenFörBordläggning"/>
            <w:bookmarkEnd w:id="5"/>
            <w:r w:rsidRPr="00363E47">
              <w:t>Ärenden för bordläggning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  <w:r w:rsidRPr="00363E47">
              <w:t>Reservationer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Utbildningsutskottets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2010/11:UbU13 Fördjupad samverkan inom forskning, utbildning och innovation  – hållbar energi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Konstitutionsutskottets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2010/11:KU14 En reformerad budgetlag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 res. (V)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2010/11:KU23 Offentlig förvaltning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3 res. (S,V)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2010/11:KU25 Allmänna helgdagar m.m.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Försvarsutskottets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2010/11:FöU3 Årlig rapport om signalspaning för 2010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2 res. (MP,V)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Miljö- och jordbruksutskottets betänkande och utlåtande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2010/11:MJU12 Klimatpolitik m.m.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10 res. (S,MP,V)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2010/11:MJU21 Utdelning av livsmedel till de sämst ställda i unionen m.m. – en samlad marknadsordning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Civilutskottets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2010/11:CU15 Associationsrättsliga frågor m.m.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2 res. (S,V)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2010/11:CU17 Naturresursfrågor och vattenrätt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 res. (MP)</w:t>
            </w: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"/>
            </w:pPr>
            <w:bookmarkStart w:id="6" w:name="Start_Ärendenföravgörande"/>
            <w:bookmarkEnd w:id="6"/>
            <w:r w:rsidRPr="00363E47">
              <w:t>Ärenden för avgörande kl. 16.00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Underrubrik"/>
            </w:pPr>
            <w:r w:rsidRPr="00363E47">
              <w:t>Tidigare slutdebatterade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Justitieutskottets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2010/11:JuU13 Särskild utlänningskontroll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 res. (SD)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Konstitutionsutskottets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2010/11:KU19 Riksdagens arbetsformer m.m.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2 res. (MP,V)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2010/11:KU24 Kommunala och regionala frågor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2 res. (S,M,MP,FP,C,V,KD)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Finansutskottets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Kulturutskottets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2010/11:KrU5 Mediefrågor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3 res. (S,SD)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Miljö- och jordbruksutskottets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2010/11:MJU13 Skogspolitik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8 res. (S,MP,V)</w:t>
            </w:r>
          </w:p>
        </w:tc>
      </w:tr>
    </w:tbl>
    <w:p w:rsidR="00587919" w:rsidRPr="00363E47" w:rsidRDefault="00587919" w:rsidP="003675A0">
      <w:pPr>
        <w:pStyle w:val="Blankrad"/>
      </w:pPr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919" w:rsidRPr="00363E47" w:rsidTr="00297C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919" w:rsidRPr="00363E47" w:rsidRDefault="00587919" w:rsidP="00297CE5">
            <w:pPr>
              <w:pStyle w:val="HuvudrubrikFlisteNr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Huvudrubrik"/>
            </w:pPr>
            <w:bookmarkStart w:id="7" w:name="Start_Ärendenfördebattochavgörande"/>
            <w:bookmarkEnd w:id="7"/>
            <w:r w:rsidRPr="00363E47">
              <w:t>Ärenden för debatt och avgörande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HuvudrubrikKolumn3"/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Civilutskottets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2010/11:CU12 Ny fastighetsmäklarlag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 res. (V)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Socialutskottets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2010/11:SoU7 Vissa ändringar i läkemedelslagen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Utbildningsutskottets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2010/11:UbU6 Förskolan m.m.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9 res. (S,MP,SD,V)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2010/11:UbU5 Legitimation för lärare och förskollärare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6 res. (S,MP,SD,V)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Finansutskottets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2010/11:FiU45 Begäran om skrivelse från regeringen inför EU:s vårtoppmöte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 res. (M,FP,C,KD)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2010/11:FiU16 Ändring i lagen om Sveriges riksbank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2010/11:FiU30 Kommunala frågor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3 res. (S,SD,V)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2010/11:FiU31 Bank-, försäkrings- och kreditupplysningsfrågor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4 res. (S,SD,V)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Miljö- och jordbruksutskottets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2010/11:MJU11 Fiskeripolitik m.m.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14 res. (S,MP,V)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587919" w:rsidRPr="00363E47" w:rsidRDefault="00587919" w:rsidP="00297CE5">
            <w:pPr>
              <w:pStyle w:val="renderubrik"/>
            </w:pPr>
            <w:r w:rsidRPr="00363E47">
              <w:t>Justitieutskottets betänkanden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2010/11:JuU9 Processrättsliga frågor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10 res. (S,MP,SD,V)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2010/11:JuU12 Unga lagöverträdare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4 res. (S,M,FP,C,SD,KD)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renderubrik"/>
            </w:pPr>
          </w:p>
        </w:tc>
        <w:tc>
          <w:tcPr>
            <w:tcW w:w="6237" w:type="dxa"/>
          </w:tcPr>
          <w:p w:rsidR="006A5804" w:rsidRPr="00363E47" w:rsidRDefault="00587919" w:rsidP="006A5804">
            <w:pPr>
              <w:pStyle w:val="renderubrik"/>
            </w:pPr>
            <w:r w:rsidRPr="00363E47">
              <w:t xml:space="preserve">Utrikesutskottets </w:t>
            </w:r>
            <w:r w:rsidR="006A5804" w:rsidRPr="00363E47">
              <w:t>utlåtande och betänkande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pStyle w:val="renderubrik"/>
              <w:rPr>
                <w:spacing w:val="-4"/>
              </w:rPr>
            </w:pP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2010/11:UU11 Kommissionens arbetsprogram för 2011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4 res. (S,MP,SD,V)</w:t>
            </w:r>
          </w:p>
        </w:tc>
      </w:tr>
      <w:tr w:rsidR="00587919" w:rsidRPr="00363E47" w:rsidTr="00297C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919" w:rsidRPr="00363E47" w:rsidRDefault="00587919" w:rsidP="00297CE5">
            <w:pPr>
              <w:pStyle w:val="FlistaNrText"/>
            </w:pPr>
          </w:p>
        </w:tc>
        <w:tc>
          <w:tcPr>
            <w:tcW w:w="6237" w:type="dxa"/>
          </w:tcPr>
          <w:p w:rsidR="00587919" w:rsidRPr="00363E47" w:rsidRDefault="00587919" w:rsidP="00297CE5">
            <w:r w:rsidRPr="00363E47">
              <w:t>2010/11:UU13 Globalisering och internationellt ekonomiskt samarbete</w:t>
            </w:r>
          </w:p>
        </w:tc>
        <w:tc>
          <w:tcPr>
            <w:tcW w:w="2481" w:type="dxa"/>
          </w:tcPr>
          <w:p w:rsidR="00587919" w:rsidRPr="00363E47" w:rsidRDefault="00587919" w:rsidP="00297CE5">
            <w:pPr>
              <w:rPr>
                <w:spacing w:val="-4"/>
              </w:rPr>
            </w:pPr>
            <w:r w:rsidRPr="00363E47">
              <w:rPr>
                <w:spacing w:val="-4"/>
              </w:rPr>
              <w:t>11 res. (S,MP,V)</w:t>
            </w:r>
          </w:p>
        </w:tc>
      </w:tr>
    </w:tbl>
    <w:p w:rsidR="00587919" w:rsidRPr="00363E47" w:rsidRDefault="00587919" w:rsidP="003675A0">
      <w:pPr>
        <w:pStyle w:val="Blankrad"/>
      </w:pPr>
      <w:r w:rsidRPr="00363E47">
        <w:t>     </w:t>
      </w:r>
    </w:p>
    <w:p w:rsidR="00AC00E2" w:rsidRPr="00363E47" w:rsidRDefault="00587919" w:rsidP="003675A0">
      <w:pPr>
        <w:pStyle w:val="Blankrad"/>
      </w:pPr>
      <w:bookmarkStart w:id="8" w:name="Start"/>
      <w:bookmarkEnd w:id="8"/>
      <w:r w:rsidRPr="00363E4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63E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63E4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63E47" w:rsidRDefault="006E04A4" w:rsidP="00D016E9">
            <w:pPr>
              <w:pStyle w:val="StreckMitten"/>
            </w:pPr>
            <w:r w:rsidRPr="00363E47">
              <w:tab/>
            </w:r>
            <w:r w:rsidRPr="00363E47">
              <w:tab/>
            </w:r>
          </w:p>
        </w:tc>
      </w:tr>
    </w:tbl>
    <w:p w:rsidR="006E04A4" w:rsidRPr="00363E47" w:rsidRDefault="006E04A4" w:rsidP="003675A0">
      <w:pPr>
        <w:pStyle w:val="Blankrad"/>
      </w:pPr>
    </w:p>
    <w:sectPr w:rsidR="006E04A4" w:rsidRPr="00363E4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CE5" w:rsidRPr="00363E47" w:rsidRDefault="00297CE5">
      <w:r w:rsidRPr="00363E47">
        <w:separator/>
      </w:r>
    </w:p>
  </w:endnote>
  <w:endnote w:type="continuationSeparator" w:id="0">
    <w:p w:rsidR="00297CE5" w:rsidRPr="00363E47" w:rsidRDefault="00297CE5">
      <w:r w:rsidRPr="00363E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99F" w:rsidRPr="00363E47" w:rsidRDefault="0069299F">
    <w:pPr>
      <w:pStyle w:val="Sidhuvud"/>
      <w:jc w:val="center"/>
    </w:pPr>
    <w:r w:rsidRPr="00363E47">
      <w:fldChar w:fldCharType="begin" w:fldLock="1"/>
    </w:r>
    <w:r w:rsidRPr="00363E47">
      <w:instrText xml:space="preserve"> PAGE </w:instrText>
    </w:r>
    <w:r w:rsidRPr="00363E47">
      <w:fldChar w:fldCharType="separate"/>
    </w:r>
    <w:r w:rsidR="00AF066A" w:rsidRPr="00363E47">
      <w:t>2</w:t>
    </w:r>
    <w:r w:rsidRPr="00363E47">
      <w:fldChar w:fldCharType="end"/>
    </w:r>
    <w:r w:rsidRPr="00363E47">
      <w:t xml:space="preserve"> (</w:t>
    </w:r>
    <w:r w:rsidRPr="00363E47">
      <w:fldChar w:fldCharType="begin" w:fldLock="1"/>
    </w:r>
    <w:r w:rsidRPr="00363E47">
      <w:instrText xml:space="preserve"> NUMPAGES </w:instrText>
    </w:r>
    <w:r w:rsidRPr="00363E47">
      <w:fldChar w:fldCharType="separate"/>
    </w:r>
    <w:r w:rsidR="00AF066A" w:rsidRPr="00363E47">
      <w:t>3</w:t>
    </w:r>
    <w:r w:rsidRPr="00363E47">
      <w:fldChar w:fldCharType="end"/>
    </w:r>
    <w:r w:rsidRPr="00363E47">
      <w:t>)</w:t>
    </w:r>
  </w:p>
  <w:p w:rsidR="0069299F" w:rsidRPr="00363E47" w:rsidRDefault="006929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99F" w:rsidRPr="00363E47" w:rsidRDefault="0069299F">
    <w:pPr>
      <w:pStyle w:val="Sidhuvud"/>
      <w:jc w:val="center"/>
    </w:pPr>
    <w:r w:rsidRPr="00363E47">
      <w:fldChar w:fldCharType="begin" w:fldLock="1"/>
    </w:r>
    <w:r w:rsidRPr="00363E47">
      <w:instrText xml:space="preserve"> PAGE </w:instrText>
    </w:r>
    <w:r w:rsidRPr="00363E47">
      <w:fldChar w:fldCharType="separate"/>
    </w:r>
    <w:r w:rsidR="00AF066A" w:rsidRPr="00363E47">
      <w:t>1</w:t>
    </w:r>
    <w:r w:rsidRPr="00363E47">
      <w:fldChar w:fldCharType="end"/>
    </w:r>
    <w:r w:rsidRPr="00363E47">
      <w:t xml:space="preserve"> (</w:t>
    </w:r>
    <w:r w:rsidRPr="00363E47">
      <w:fldChar w:fldCharType="begin" w:fldLock="1"/>
    </w:r>
    <w:r w:rsidRPr="00363E47">
      <w:instrText xml:space="preserve"> NUMPAGES </w:instrText>
    </w:r>
    <w:r w:rsidRPr="00363E47">
      <w:fldChar w:fldCharType="separate"/>
    </w:r>
    <w:r w:rsidR="00AF066A" w:rsidRPr="00363E47">
      <w:t>3</w:t>
    </w:r>
    <w:r w:rsidRPr="00363E47">
      <w:fldChar w:fldCharType="end"/>
    </w:r>
    <w:r w:rsidRPr="00363E47">
      <w:t>)</w:t>
    </w:r>
  </w:p>
  <w:p w:rsidR="0069299F" w:rsidRPr="00363E47" w:rsidRDefault="006929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CE5" w:rsidRPr="00363E47" w:rsidRDefault="00297CE5">
      <w:r w:rsidRPr="00363E47">
        <w:separator/>
      </w:r>
    </w:p>
  </w:footnote>
  <w:footnote w:type="continuationSeparator" w:id="0">
    <w:p w:rsidR="00297CE5" w:rsidRPr="00363E47" w:rsidRDefault="00297CE5">
      <w:r w:rsidRPr="00363E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99F" w:rsidRPr="00363E47" w:rsidRDefault="0069299F">
    <w:pPr>
      <w:pStyle w:val="Sidhuvud"/>
      <w:tabs>
        <w:tab w:val="clear" w:pos="4536"/>
      </w:tabs>
    </w:pPr>
    <w:r w:rsidRPr="00363E47">
      <w:fldChar w:fldCharType="begin" w:fldLock="1"/>
    </w:r>
    <w:r w:rsidRPr="00363E47">
      <w:instrText xml:space="preserve"> DOCPROPERTY "DocumentDate" </w:instrText>
    </w:r>
    <w:r w:rsidRPr="00363E47">
      <w:fldChar w:fldCharType="separate"/>
    </w:r>
    <w:r w:rsidRPr="00363E47">
      <w:t>Onsdagen den 2 mars 2011</w:t>
    </w:r>
    <w:r w:rsidRPr="00363E47">
      <w:fldChar w:fldCharType="end"/>
    </w:r>
    <w:r w:rsidRPr="00363E47">
      <w:tab/>
    </w:r>
  </w:p>
  <w:p w:rsidR="0069299F" w:rsidRPr="00363E47" w:rsidRDefault="006929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63E47">
      <w:rPr>
        <w:sz w:val="12"/>
      </w:rPr>
      <w:tab/>
    </w:r>
  </w:p>
  <w:p w:rsidR="0069299F" w:rsidRPr="00363E47" w:rsidRDefault="0069299F"/>
  <w:p w:rsidR="0069299F" w:rsidRPr="00363E47" w:rsidRDefault="00692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99F" w:rsidRPr="00363E47" w:rsidRDefault="00363E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63E4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99F" w:rsidRPr="00363E47" w:rsidRDefault="0069299F">
    <w:pPr>
      <w:pStyle w:val="Dokumentrubrik"/>
      <w:spacing w:after="360"/>
    </w:pPr>
    <w:r w:rsidRPr="00363E47">
      <w:t>Föredragningslista</w:t>
    </w:r>
  </w:p>
  <w:p w:rsidR="0069299F" w:rsidRPr="00363E47" w:rsidRDefault="006929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7036771">
    <w:abstractNumId w:val="5"/>
  </w:num>
  <w:num w:numId="2" w16cid:durableId="939601179">
    <w:abstractNumId w:val="2"/>
  </w:num>
  <w:num w:numId="3" w16cid:durableId="741567371">
    <w:abstractNumId w:val="4"/>
  </w:num>
  <w:num w:numId="4" w16cid:durableId="2078430782">
    <w:abstractNumId w:val="1"/>
  </w:num>
  <w:num w:numId="5" w16cid:durableId="1168206769">
    <w:abstractNumId w:val="0"/>
  </w:num>
  <w:num w:numId="6" w16cid:durableId="800072425">
    <w:abstractNumId w:val="3"/>
  </w:num>
  <w:num w:numId="7" w16cid:durableId="140510872">
    <w:abstractNumId w:val="3"/>
  </w:num>
  <w:num w:numId="8" w16cid:durableId="757409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7EE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97CE5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3E47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110B"/>
    <w:rsid w:val="003A3C72"/>
    <w:rsid w:val="003B6FA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1E8"/>
    <w:rsid w:val="003F43D8"/>
    <w:rsid w:val="003F5F0D"/>
    <w:rsid w:val="003F7E25"/>
    <w:rsid w:val="00402365"/>
    <w:rsid w:val="00402AE6"/>
    <w:rsid w:val="00404049"/>
    <w:rsid w:val="00404E57"/>
    <w:rsid w:val="00405E4A"/>
    <w:rsid w:val="00407A88"/>
    <w:rsid w:val="00407F0B"/>
    <w:rsid w:val="004100C9"/>
    <w:rsid w:val="004114F9"/>
    <w:rsid w:val="00411994"/>
    <w:rsid w:val="004152B5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919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299F"/>
    <w:rsid w:val="00693162"/>
    <w:rsid w:val="00693E34"/>
    <w:rsid w:val="00695350"/>
    <w:rsid w:val="0069595B"/>
    <w:rsid w:val="006A5804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6CFA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5A44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56406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0E2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66A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A6B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2844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62A6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E7EE7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E2BE65-4C72-49C5-B1A8-D3410BF6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4284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477</Words>
  <Characters>3337</Characters>
  <Application>Microsoft Office Word</Application>
  <DocSecurity>4</DocSecurity>
  <Lines>256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2011-03-01T14:22:00Z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mars 2011</vt:lpwstr>
  </property>
  <property fmtid="{D5CDD505-2E9C-101B-9397-08002B2CF9AE}" pid="3" name="DocumentNumber">
    <vt:lpwstr>65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2011-03-02</vt:lpwstr>
  </property>
  <property fmtid="{D5CDD505-2E9C-101B-9397-08002B2CF9AE}" pid="7" name="DatumAvgörande">
    <vt:lpwstr>2011-03-02</vt:lpwstr>
  </property>
</Properties>
</file>