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D0B114342846258FD4214B1683113B"/>
        </w:placeholder>
        <w15:appearance w15:val="hidden"/>
        <w:text/>
      </w:sdtPr>
      <w:sdtEndPr/>
      <w:sdtContent>
        <w:p w:rsidRPr="009B062B" w:rsidR="00AF30DD" w:rsidP="009B062B" w:rsidRDefault="00AF30DD" w14:paraId="3FD03478" w14:textId="77777777">
          <w:pPr>
            <w:pStyle w:val="RubrikFrslagTIllRiksdagsbeslut"/>
          </w:pPr>
          <w:r w:rsidRPr="009B062B">
            <w:t>Förslag till riksdagsbeslut</w:t>
          </w:r>
        </w:p>
      </w:sdtContent>
    </w:sdt>
    <w:sdt>
      <w:sdtPr>
        <w:alias w:val="Yrkande 1"/>
        <w:tag w:val="0959abb9-b2b9-4117-9c3d-2323c53aacbc"/>
        <w:id w:val="3485543"/>
        <w:lock w:val="sdtLocked"/>
      </w:sdtPr>
      <w:sdtEndPr/>
      <w:sdtContent>
        <w:p w:rsidR="0027061F" w:rsidRDefault="00F77C7F" w14:paraId="3FD03479" w14:textId="768E816B">
          <w:pPr>
            <w:pStyle w:val="Frslagstext"/>
            <w:numPr>
              <w:ilvl w:val="0"/>
              <w:numId w:val="0"/>
            </w:numPr>
          </w:pPr>
          <w:r>
            <w:t>Riksdagen anvisar anslagen för 2018 inom utgiftsområde 23 Areella näringar, landsbygd och livsmedel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E0CFE9EBE7E480682B6E8BAD0ED2F6B"/>
        </w:placeholder>
        <w15:appearance w15:val="hidden"/>
        <w:text/>
      </w:sdtPr>
      <w:sdtEndPr>
        <w:rPr>
          <w14:numSpacing w14:val="default"/>
        </w:rPr>
      </w:sdtEndPr>
      <w:sdtContent>
        <w:p w:rsidRPr="009B062B" w:rsidR="006D79C9" w:rsidP="00333E95" w:rsidRDefault="006D79C9" w14:paraId="3FD0347A" w14:textId="77777777">
          <w:pPr>
            <w:pStyle w:val="Rubrik1"/>
          </w:pPr>
          <w:r>
            <w:t>Motivering</w:t>
          </w:r>
        </w:p>
      </w:sdtContent>
    </w:sdt>
    <w:p w:rsidRPr="00CD3169" w:rsidR="001E7115" w:rsidP="00CD3169" w:rsidRDefault="001E7115" w14:paraId="3FD0347B" w14:textId="7A322ACE">
      <w:pPr>
        <w:pStyle w:val="Normalutanindragellerluft"/>
      </w:pPr>
      <w:r w:rsidRPr="00CD3169">
        <w:t>Landsbygdens utmaningar är i grunden en spegling av hela Sveriges utmaningar. Det finns en tudelning mellan såväl människor som orter. För att ge hela landet möjlighet att växa krävs en kraftfull jobb- och företagarpolitik. För landsbygden är inte minst de gröna närin</w:t>
      </w:r>
      <w:r w:rsidR="004D7BD1">
        <w:t xml:space="preserve">garna viktiga. De skapar jobb </w:t>
      </w:r>
      <w:r w:rsidRPr="00CD3169">
        <w:t xml:space="preserve">såväl </w:t>
      </w:r>
      <w:r w:rsidR="004D7BD1">
        <w:t xml:space="preserve">i </w:t>
      </w:r>
      <w:r w:rsidRPr="00CD3169">
        <w:t>den egna som i kringliggande branscher, samtidigt som de utgör basen för en klimatsmart omställning av det svenska samhället.</w:t>
      </w:r>
    </w:p>
    <w:p w:rsidRPr="00CD3169" w:rsidR="001E7115" w:rsidP="00CD3169" w:rsidRDefault="001E7115" w14:paraId="3FD0347D" w14:textId="77777777">
      <w:r w:rsidRPr="00CD3169">
        <w:t>Men också industrin är motorn på många orter. För att svensk industri ska stå stark krävs en hållbar och pålitlig energipolitik samt ett företagsklimat som gör att svenska företag ges förutsättningar att konkurrera. Skatter på såväl företag som arbetskraft spelar här stor roll.</w:t>
      </w:r>
    </w:p>
    <w:p w:rsidRPr="00CD3169" w:rsidR="001E7115" w:rsidP="00CD3169" w:rsidRDefault="001E7115" w14:paraId="3FD0347F" w14:textId="77777777">
      <w:r w:rsidRPr="00CD3169">
        <w:t>Precis som i andra delar av Sverige spelar också småföretagen en allt viktigare roll på landsbygden. Särskilt på orter där jobb försvunnit i samband med finanskrisen är det av största vikt att politiken ger förutsättningar för nya företag och jobb att växa fram.</w:t>
      </w:r>
    </w:p>
    <w:p w:rsidRPr="00CD3169" w:rsidR="001E7115" w:rsidP="001E7115" w:rsidRDefault="001E7115" w14:paraId="3FD03480"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A21EB9" w:rsidRDefault="00A21EB9" w14:paraId="3FD0348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CD3169" w:rsidR="001E7115" w:rsidP="00CD3169" w:rsidRDefault="001E7115" w14:paraId="3FD03482" w14:textId="77777777">
      <w:pPr>
        <w:pStyle w:val="Rubrik2"/>
      </w:pPr>
      <w:r w:rsidRPr="00CD3169">
        <w:lastRenderedPageBreak/>
        <w:t>Förslag till anslagsfördelning</w:t>
      </w:r>
    </w:p>
    <w:p w:rsidR="00CD3169" w:rsidP="00CD3169" w:rsidRDefault="001E7115" w14:paraId="7CDDEACC" w14:textId="28D7915B">
      <w:pPr>
        <w:pStyle w:val="Tabellrubrik"/>
        <w:spacing w:line="240" w:lineRule="exact"/>
      </w:pPr>
      <w:r w:rsidRPr="00CD3169">
        <w:t xml:space="preserve">Tabell </w:t>
      </w:r>
      <w:r w:rsidRPr="00CD3169">
        <w:fldChar w:fldCharType="begin"/>
      </w:r>
      <w:r w:rsidRPr="00CD3169">
        <w:instrText xml:space="preserve"> SEQ Tabell \* ARABIC </w:instrText>
      </w:r>
      <w:r w:rsidRPr="00CD3169">
        <w:fldChar w:fldCharType="separate"/>
      </w:r>
      <w:r w:rsidRPr="00CD3169" w:rsidR="00A94A92">
        <w:t>1</w:t>
      </w:r>
      <w:r w:rsidRPr="00CD3169">
        <w:fldChar w:fldCharType="end"/>
      </w:r>
      <w:r w:rsidRPr="00CD3169">
        <w:t xml:space="preserve"> Centerpartiets förslag till anslag för 2018 för utgiftsområde 23 uttryckt som differen</w:t>
      </w:r>
      <w:r w:rsidR="00CD3169">
        <w:t>s gentemot regeringens förslag</w:t>
      </w:r>
    </w:p>
    <w:p w:rsidRPr="00CD3169" w:rsidR="001E7115" w:rsidP="00CD3169" w:rsidRDefault="00CD3169" w14:paraId="3FD03483" w14:textId="661B48D5">
      <w:pPr>
        <w:pStyle w:val="Tabellunderrubrik"/>
        <w:spacing w:before="80" w:line="276" w:lineRule="auto"/>
      </w:pPr>
      <w:r w:rsidRPr="00CD3169">
        <w:t>Tusental</w:t>
      </w:r>
      <w:r w:rsidRPr="00CD3169" w:rsidR="001E7115">
        <w:t xml:space="preserve"> kronor</w:t>
      </w:r>
    </w:p>
    <w:tbl>
      <w:tblPr>
        <w:tblW w:w="8460" w:type="dxa"/>
        <w:tblCellMar>
          <w:left w:w="70" w:type="dxa"/>
          <w:right w:w="70" w:type="dxa"/>
        </w:tblCellMar>
        <w:tblLook w:val="04A0" w:firstRow="1" w:lastRow="0" w:firstColumn="1" w:lastColumn="0" w:noHBand="0" w:noVBand="1"/>
      </w:tblPr>
      <w:tblGrid>
        <w:gridCol w:w="851"/>
        <w:gridCol w:w="4349"/>
        <w:gridCol w:w="1300"/>
        <w:gridCol w:w="1960"/>
      </w:tblGrid>
      <w:tr w:rsidRPr="00CD3169" w:rsidR="00CD3169" w:rsidTr="00CD3169" w14:paraId="3FD03488" w14:textId="77777777">
        <w:trPr>
          <w:trHeight w:val="450"/>
        </w:trPr>
        <w:tc>
          <w:tcPr>
            <w:tcW w:w="851" w:type="dxa"/>
            <w:tcBorders>
              <w:top w:val="single" w:color="auto" w:sz="4" w:space="0"/>
              <w:left w:val="nil"/>
              <w:bottom w:val="single" w:color="auto" w:sz="4" w:space="0"/>
              <w:right w:val="nil"/>
            </w:tcBorders>
            <w:shd w:val="clear" w:color="auto" w:fill="auto"/>
            <w:noWrap/>
            <w:vAlign w:val="bottom"/>
            <w:hideMark/>
          </w:tcPr>
          <w:p w:rsidRPr="00CD3169" w:rsidR="001E7115" w:rsidP="00CD3169" w:rsidRDefault="001E7115" w14:paraId="3FD034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CD3169">
              <w:rPr>
                <w:rFonts w:eastAsia="Times New Roman" w:cstheme="minorHAnsi"/>
                <w:bCs/>
                <w:kern w:val="0"/>
                <w:sz w:val="20"/>
                <w:szCs w:val="20"/>
                <w:lang w:eastAsia="sv-SE"/>
                <w14:numSpacing w14:val="default"/>
              </w:rPr>
              <w:t> </w:t>
            </w:r>
          </w:p>
        </w:tc>
        <w:tc>
          <w:tcPr>
            <w:tcW w:w="4349" w:type="dxa"/>
            <w:tcBorders>
              <w:top w:val="single" w:color="auto" w:sz="4" w:space="0"/>
              <w:left w:val="nil"/>
              <w:bottom w:val="single" w:color="auto" w:sz="4" w:space="0"/>
              <w:right w:val="nil"/>
            </w:tcBorders>
            <w:shd w:val="clear" w:color="auto" w:fill="auto"/>
            <w:noWrap/>
            <w:vAlign w:val="bottom"/>
            <w:hideMark/>
          </w:tcPr>
          <w:p w:rsidRPr="00CD3169" w:rsidR="001E7115" w:rsidP="00CD3169" w:rsidRDefault="001E7115" w14:paraId="3FD03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Cs/>
                <w:kern w:val="0"/>
                <w:sz w:val="20"/>
                <w:szCs w:val="20"/>
                <w:lang w:eastAsia="sv-SE"/>
                <w14:numSpacing w14:val="default"/>
              </w:rPr>
            </w:pPr>
            <w:r w:rsidRPr="00CD3169">
              <w:rPr>
                <w:rFonts w:eastAsia="Times New Roman" w:cstheme="minorHAnsi"/>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CD3169" w:rsidR="001E7115" w:rsidP="00CD3169" w:rsidRDefault="001E7115" w14:paraId="3FD034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CD3169">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CD3169" w:rsidR="001E7115" w:rsidP="00CD3169" w:rsidRDefault="001E7115" w14:paraId="3FD034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CD3169">
              <w:rPr>
                <w:rFonts w:eastAsia="Times New Roman" w:cstheme="minorHAnsi"/>
                <w:b/>
                <w:bCs/>
                <w:kern w:val="0"/>
                <w:sz w:val="20"/>
                <w:szCs w:val="20"/>
                <w:lang w:eastAsia="sv-SE"/>
                <w14:numSpacing w14:val="default"/>
              </w:rPr>
              <w:t>Avvikelse från regeringen (C)</w:t>
            </w:r>
          </w:p>
        </w:tc>
      </w:tr>
      <w:tr w:rsidRPr="00CD3169" w:rsidR="001E7115" w:rsidTr="00CD3169" w14:paraId="3FD0348D" w14:textId="77777777">
        <w:trPr>
          <w:trHeight w:val="300"/>
        </w:trPr>
        <w:tc>
          <w:tcPr>
            <w:tcW w:w="851"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1E7115" w14:paraId="3FD034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w:t>
            </w:r>
          </w:p>
        </w:tc>
        <w:tc>
          <w:tcPr>
            <w:tcW w:w="4349" w:type="dxa"/>
            <w:tcBorders>
              <w:top w:val="single" w:color="auto" w:sz="4" w:space="0"/>
              <w:left w:val="nil"/>
              <w:bottom w:val="single" w:color="auto" w:sz="4" w:space="0"/>
              <w:right w:val="nil"/>
            </w:tcBorders>
            <w:shd w:val="clear" w:color="000000" w:fill="FFFFFF"/>
            <w:vAlign w:val="bottom"/>
            <w:hideMark/>
          </w:tcPr>
          <w:p w:rsidRPr="00CD3169" w:rsidR="001E7115" w:rsidP="00CD3169" w:rsidRDefault="001E7115" w14:paraId="3FD034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Skogsstyrelsen</w:t>
            </w:r>
          </w:p>
        </w:tc>
        <w:tc>
          <w:tcPr>
            <w:tcW w:w="1300"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1E7115" w14:paraId="3FD034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472 307</w:t>
            </w:r>
          </w:p>
        </w:tc>
        <w:tc>
          <w:tcPr>
            <w:tcW w:w="1960"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CD3169" w14:paraId="3FD0348C" w14:textId="768F58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62 270</w:t>
            </w:r>
          </w:p>
        </w:tc>
      </w:tr>
      <w:tr w:rsidRPr="00CD3169" w:rsidR="001E7115" w:rsidTr="00CD3169" w14:paraId="3FD03492"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Insatser för skogsbruket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580 373</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91" w14:textId="0AC09E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220 000</w:t>
            </w:r>
          </w:p>
        </w:tc>
      </w:tr>
      <w:tr w:rsidRPr="00CD3169" w:rsidR="001E7115" w:rsidTr="00CD3169" w14:paraId="3FD03497"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1:3</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Statens veterinärmedicinska anstalt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144 379</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96" w14:textId="6C1EE3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570</w:t>
            </w:r>
          </w:p>
        </w:tc>
      </w:tr>
      <w:tr w:rsidRPr="00CD3169" w:rsidR="001E7115" w:rsidTr="00CD3169" w14:paraId="3FD0349C"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1:4</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veterinär fältverksamhet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108 512</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9B" w14:textId="61FE1A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640</w:t>
            </w:r>
          </w:p>
        </w:tc>
      </w:tr>
      <w:tr w:rsidRPr="00CD3169" w:rsidR="001E7115" w:rsidTr="00CD3169" w14:paraId="3FD034A1" w14:textId="77777777">
        <w:trPr>
          <w:trHeight w:val="340"/>
        </w:trPr>
        <w:tc>
          <w:tcPr>
            <w:tcW w:w="851" w:type="dxa"/>
            <w:tcBorders>
              <w:top w:val="nil"/>
              <w:left w:val="nil"/>
              <w:bottom w:val="single" w:color="auto" w:sz="4" w:space="0"/>
              <w:right w:val="nil"/>
            </w:tcBorders>
            <w:shd w:val="clear" w:color="000000" w:fill="FFFFFF"/>
            <w:noWrap/>
            <w:hideMark/>
          </w:tcPr>
          <w:p w:rsidRPr="00CD3169" w:rsidR="001E7115" w:rsidP="00CD3169" w:rsidRDefault="001E7115" w14:paraId="3FD03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1:5</w:t>
            </w:r>
          </w:p>
        </w:tc>
        <w:tc>
          <w:tcPr>
            <w:tcW w:w="4349" w:type="dxa"/>
            <w:tcBorders>
              <w:top w:val="nil"/>
              <w:left w:val="nil"/>
              <w:bottom w:val="single" w:color="auto" w:sz="4" w:space="0"/>
              <w:right w:val="nil"/>
            </w:tcBorders>
            <w:shd w:val="clear" w:color="000000" w:fill="FFFFFF"/>
            <w:hideMark/>
          </w:tcPr>
          <w:p w:rsidRPr="00CD3169" w:rsidR="001E7115" w:rsidP="00CD3169" w:rsidRDefault="001E7115" w14:paraId="3FD034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Djurhälsovård och djurskyddsfrämjande åtgärder</w:t>
            </w:r>
          </w:p>
        </w:tc>
        <w:tc>
          <w:tcPr>
            <w:tcW w:w="1300" w:type="dxa"/>
            <w:tcBorders>
              <w:top w:val="nil"/>
              <w:left w:val="nil"/>
              <w:bottom w:val="single" w:color="auto" w:sz="4" w:space="0"/>
              <w:right w:val="nil"/>
            </w:tcBorders>
            <w:shd w:val="clear" w:color="000000" w:fill="FFFFFF"/>
            <w:noWrap/>
            <w:hideMark/>
          </w:tcPr>
          <w:p w:rsidRPr="00CD3169" w:rsidR="001E7115" w:rsidP="00CD3169" w:rsidRDefault="001E7115" w14:paraId="3FD03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9 933</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A6" w14:textId="77777777">
        <w:trPr>
          <w:trHeight w:val="340"/>
        </w:trPr>
        <w:tc>
          <w:tcPr>
            <w:tcW w:w="851" w:type="dxa"/>
            <w:tcBorders>
              <w:top w:val="nil"/>
              <w:left w:val="nil"/>
              <w:bottom w:val="single" w:color="auto" w:sz="4" w:space="0"/>
              <w:right w:val="nil"/>
            </w:tcBorders>
            <w:shd w:val="clear" w:color="000000" w:fill="FFFFFF"/>
            <w:noWrap/>
            <w:hideMark/>
          </w:tcPr>
          <w:p w:rsidRPr="00CD3169" w:rsidR="001E7115" w:rsidP="00CD3169" w:rsidRDefault="001E7115" w14:paraId="3FD034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1:6</w:t>
            </w:r>
          </w:p>
        </w:tc>
        <w:tc>
          <w:tcPr>
            <w:tcW w:w="4349" w:type="dxa"/>
            <w:tcBorders>
              <w:top w:val="nil"/>
              <w:left w:val="nil"/>
              <w:bottom w:val="single" w:color="auto" w:sz="4" w:space="0"/>
              <w:right w:val="nil"/>
            </w:tcBorders>
            <w:shd w:val="clear" w:color="000000" w:fill="FFFFFF"/>
            <w:hideMark/>
          </w:tcPr>
          <w:p w:rsidRPr="00CD3169" w:rsidR="001E7115" w:rsidP="00CD3169" w:rsidRDefault="001E7115" w14:paraId="3FD034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Bekämpande av smittsamma husdjurssjukdomar</w:t>
            </w:r>
          </w:p>
        </w:tc>
        <w:tc>
          <w:tcPr>
            <w:tcW w:w="1300" w:type="dxa"/>
            <w:tcBorders>
              <w:top w:val="nil"/>
              <w:left w:val="nil"/>
              <w:bottom w:val="single" w:color="auto" w:sz="4" w:space="0"/>
              <w:right w:val="nil"/>
            </w:tcBorders>
            <w:shd w:val="clear" w:color="000000" w:fill="FFFFFF"/>
            <w:noWrap/>
            <w:hideMark/>
          </w:tcPr>
          <w:p w:rsidRPr="00CD3169" w:rsidR="001E7115" w:rsidP="00CD3169" w:rsidRDefault="001E7115" w14:paraId="3FD03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124 349</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AB"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1:7</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Ersättningar för viltskador m.m.</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52 778</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B0"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1:8</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Statens jordbruksverk</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621 432</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AF" w14:textId="05467B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26 010</w:t>
            </w:r>
          </w:p>
        </w:tc>
      </w:tr>
      <w:tr w:rsidRPr="00CD3169" w:rsidR="001E7115" w:rsidTr="00CD3169" w14:paraId="3FD034B5"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1:9</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Bekämpande av växtskadegörare</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5 000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BA"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1:10</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Gårdsstöd m.m.</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6 695 000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BF"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1:11</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Intervention för jordbruksprodukter m.m.</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138 000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C4"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1:12</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Stödåtgärder för fiske och vattenbruk</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24 250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707D60" w14:paraId="3FD034C9" w14:textId="77777777">
        <w:trPr>
          <w:trHeight w:val="450"/>
        </w:trPr>
        <w:tc>
          <w:tcPr>
            <w:tcW w:w="851" w:type="dxa"/>
            <w:tcBorders>
              <w:top w:val="nil"/>
              <w:left w:val="nil"/>
              <w:bottom w:val="single" w:color="auto" w:sz="4" w:space="0"/>
              <w:right w:val="nil"/>
            </w:tcBorders>
            <w:shd w:val="clear" w:color="000000" w:fill="FFFFFF"/>
            <w:noWrap/>
            <w:hideMark/>
          </w:tcPr>
          <w:p w:rsidRPr="00CD3169" w:rsidR="001E7115" w:rsidP="00707D60" w:rsidRDefault="001E7115" w14:paraId="3FD03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1:13</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Från EU-budgeten finansierade stödåtgärder för fiske och vattenbruk</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194 000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CE"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1:14</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Livsmedelsverket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243 375</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CD" w14:textId="2695A3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1 320</w:t>
            </w:r>
          </w:p>
        </w:tc>
      </w:tr>
      <w:tr w:rsidRPr="00CD3169" w:rsidR="001E7115" w:rsidTr="00CD3169" w14:paraId="3FD034D3"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1:15</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Konkurrenskraftig livsmedelssektor</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163 160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D2" w14:textId="6257F3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25 000</w:t>
            </w:r>
          </w:p>
        </w:tc>
      </w:tr>
      <w:tr w:rsidRPr="00CD3169" w:rsidR="001E7115" w:rsidTr="005365A6" w14:paraId="3FD034D8" w14:textId="77777777">
        <w:trPr>
          <w:trHeight w:val="340"/>
        </w:trPr>
        <w:tc>
          <w:tcPr>
            <w:tcW w:w="851" w:type="dxa"/>
            <w:tcBorders>
              <w:top w:val="nil"/>
              <w:left w:val="nil"/>
              <w:bottom w:val="single" w:color="auto" w:sz="4" w:space="0"/>
              <w:right w:val="nil"/>
            </w:tcBorders>
            <w:shd w:val="clear" w:color="000000" w:fill="FFFFFF"/>
            <w:noWrap/>
            <w:hideMark/>
          </w:tcPr>
          <w:p w:rsidRPr="00CD3169" w:rsidR="001E7115" w:rsidP="005365A6" w:rsidRDefault="001E7115" w14:paraId="3FD034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1:16</w:t>
            </w:r>
          </w:p>
        </w:tc>
        <w:tc>
          <w:tcPr>
            <w:tcW w:w="4349" w:type="dxa"/>
            <w:tcBorders>
              <w:top w:val="nil"/>
              <w:left w:val="nil"/>
              <w:bottom w:val="single" w:color="auto" w:sz="4" w:space="0"/>
              <w:right w:val="nil"/>
            </w:tcBorders>
            <w:shd w:val="clear" w:color="000000" w:fill="FFFFFF"/>
            <w:hideMark/>
          </w:tcPr>
          <w:p w:rsidRPr="00CD3169" w:rsidR="001E7115" w:rsidP="005365A6" w:rsidRDefault="001E7115" w14:paraId="3FD03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vissa internationella organisationer m.m.</w:t>
            </w:r>
          </w:p>
        </w:tc>
        <w:tc>
          <w:tcPr>
            <w:tcW w:w="1300" w:type="dxa"/>
            <w:tcBorders>
              <w:top w:val="nil"/>
              <w:left w:val="nil"/>
              <w:bottom w:val="single" w:color="auto" w:sz="4" w:space="0"/>
              <w:right w:val="nil"/>
            </w:tcBorders>
            <w:shd w:val="clear" w:color="000000" w:fill="FFFFFF"/>
            <w:noWrap/>
            <w:hideMark/>
          </w:tcPr>
          <w:p w:rsidRPr="00CD3169" w:rsidR="001E7115" w:rsidP="005365A6" w:rsidRDefault="001E7115" w14:paraId="3FD03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42 913</w:t>
            </w:r>
          </w:p>
        </w:tc>
        <w:tc>
          <w:tcPr>
            <w:tcW w:w="1960" w:type="dxa"/>
            <w:tcBorders>
              <w:top w:val="nil"/>
              <w:left w:val="nil"/>
              <w:bottom w:val="single" w:color="auto" w:sz="4" w:space="0"/>
              <w:right w:val="nil"/>
            </w:tcBorders>
            <w:shd w:val="clear" w:color="000000" w:fill="FFFFFF"/>
            <w:noWrap/>
            <w:hideMark/>
          </w:tcPr>
          <w:p w:rsidRPr="00CD3169" w:rsidR="001E7115" w:rsidP="005365A6" w:rsidRDefault="001E7115" w14:paraId="3FD03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DD"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1:17</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Åtgärder för landsbygdens miljö och struktur</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4 357 405</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285 000</w:t>
            </w:r>
          </w:p>
        </w:tc>
      </w:tr>
      <w:tr w:rsidRPr="00CD3169" w:rsidR="001E7115" w:rsidTr="00707D60" w14:paraId="3FD034E2" w14:textId="77777777">
        <w:trPr>
          <w:trHeight w:val="450"/>
        </w:trPr>
        <w:tc>
          <w:tcPr>
            <w:tcW w:w="851" w:type="dxa"/>
            <w:tcBorders>
              <w:top w:val="nil"/>
              <w:left w:val="nil"/>
              <w:bottom w:val="single" w:color="auto" w:sz="4" w:space="0"/>
              <w:right w:val="nil"/>
            </w:tcBorders>
            <w:shd w:val="clear" w:color="000000" w:fill="FFFFFF"/>
            <w:noWrap/>
            <w:hideMark/>
          </w:tcPr>
          <w:p w:rsidRPr="00CD3169" w:rsidR="001E7115" w:rsidP="00707D60" w:rsidRDefault="001E7115" w14:paraId="3FD03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1:18</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Från EU-budgeten finansierade åtgärder för landsbygdens miljö och struktur</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2 458 391</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25 000</w:t>
            </w:r>
          </w:p>
        </w:tc>
      </w:tr>
      <w:tr w:rsidRPr="00CD3169" w:rsidR="001E7115" w:rsidTr="00CD3169" w14:paraId="3FD034E7"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1:19</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Miljöförbättrande åtgärder i jordbruket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79 830</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20 000</w:t>
            </w:r>
          </w:p>
        </w:tc>
      </w:tr>
      <w:tr w:rsidRPr="00CD3169" w:rsidR="001E7115" w:rsidTr="00CD3169" w14:paraId="3FD034EC"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1:20</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Stöd till jordbrukets rationalisering m.m.</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4 116</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F1"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1:21</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Åtgärder på fjällägenheter</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1 529</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4F6"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1:22</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Främjande av rennäringen m.m.</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113 915</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F5" w14:textId="4A5FD5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10 000</w:t>
            </w:r>
          </w:p>
        </w:tc>
      </w:tr>
      <w:tr w:rsidRPr="00CD3169" w:rsidR="001E7115" w:rsidTr="00CD3169" w14:paraId="3FD034FB"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1:23</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Sveriges lantbruksuniversitet</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1 912 254</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FA" w14:textId="043393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7 910</w:t>
            </w:r>
          </w:p>
        </w:tc>
      </w:tr>
      <w:tr w:rsidRPr="00CD3169" w:rsidR="001E7115" w:rsidTr="00707D60" w14:paraId="3FD03500" w14:textId="77777777">
        <w:trPr>
          <w:trHeight w:val="660"/>
        </w:trPr>
        <w:tc>
          <w:tcPr>
            <w:tcW w:w="851" w:type="dxa"/>
            <w:tcBorders>
              <w:top w:val="nil"/>
              <w:left w:val="nil"/>
              <w:bottom w:val="single" w:color="auto" w:sz="4" w:space="0"/>
              <w:right w:val="nil"/>
            </w:tcBorders>
            <w:shd w:val="clear" w:color="000000" w:fill="FFFFFF"/>
            <w:noWrap/>
            <w:hideMark/>
          </w:tcPr>
          <w:p w:rsidRPr="00CD3169" w:rsidR="001E7115" w:rsidP="00707D60" w:rsidRDefault="001E7115" w14:paraId="3FD034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1:24</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598 164</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4FF" w14:textId="67BC7C8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18 000</w:t>
            </w:r>
          </w:p>
        </w:tc>
      </w:tr>
      <w:tr w:rsidRPr="00CD3169" w:rsidR="001E7115" w:rsidTr="00CD3169" w14:paraId="3FD03505"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1:25</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Skogs- och lantbruksakademien</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1 177</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50A"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1:26</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Nedsättning av slakteriavgifter</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107 237</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CD3169" w14:paraId="3FD0350F" w14:textId="77777777">
        <w:trPr>
          <w:trHeight w:val="300"/>
        </w:trPr>
        <w:tc>
          <w:tcPr>
            <w:tcW w:w="851"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CD3169">
              <w:rPr>
                <w:rFonts w:eastAsia="Times New Roman" w:cstheme="minorHAnsi"/>
                <w:b/>
                <w:color w:val="000000"/>
                <w:kern w:val="0"/>
                <w:sz w:val="20"/>
                <w:szCs w:val="20"/>
                <w:lang w:eastAsia="sv-SE"/>
                <w14:numSpacing w14:val="default"/>
              </w:rPr>
              <w:t> </w:t>
            </w:r>
          </w:p>
        </w:tc>
        <w:tc>
          <w:tcPr>
            <w:tcW w:w="434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CD3169">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D3169">
              <w:rPr>
                <w:rFonts w:eastAsia="Times New Roman" w:cstheme="minorHAnsi"/>
                <w:b/>
                <w:bCs/>
                <w:color w:val="000000"/>
                <w:kern w:val="0"/>
                <w:sz w:val="20"/>
                <w:szCs w:val="20"/>
                <w:lang w:eastAsia="sv-SE"/>
                <w14:numSpacing w14:val="default"/>
              </w:rPr>
              <w:t>19 253 779</w:t>
            </w:r>
          </w:p>
        </w:tc>
        <w:tc>
          <w:tcPr>
            <w:tcW w:w="1960" w:type="dxa"/>
            <w:tcBorders>
              <w:top w:val="nil"/>
              <w:left w:val="nil"/>
              <w:bottom w:val="single" w:color="auto" w:sz="4" w:space="0"/>
              <w:right w:val="nil"/>
            </w:tcBorders>
            <w:shd w:val="clear" w:color="000000" w:fill="FFFFFF"/>
            <w:noWrap/>
            <w:vAlign w:val="bottom"/>
            <w:hideMark/>
          </w:tcPr>
          <w:p w:rsidRPr="00CD3169" w:rsidR="001E7115" w:rsidP="00CD3169" w:rsidRDefault="00CD3169" w14:paraId="3FD0350E" w14:textId="5AE01A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CD3169" w:rsidR="001E7115">
              <w:rPr>
                <w:rFonts w:eastAsia="Times New Roman" w:cstheme="minorHAnsi"/>
                <w:b/>
                <w:bCs/>
                <w:color w:val="000000"/>
                <w:kern w:val="0"/>
                <w:sz w:val="20"/>
                <w:szCs w:val="20"/>
                <w:lang w:eastAsia="sv-SE"/>
                <w14:numSpacing w14:val="default"/>
              </w:rPr>
              <w:t>41 720</w:t>
            </w:r>
          </w:p>
        </w:tc>
      </w:tr>
    </w:tbl>
    <w:p w:rsidRPr="001E7115" w:rsidR="001E7115" w:rsidP="001E7115" w:rsidRDefault="001E7115" w14:paraId="3FD03510"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Times New Roman" w:cs="Times New Roman"/>
          <w:i/>
          <w:iCs/>
          <w:kern w:val="0"/>
          <w:sz w:val="18"/>
          <w:szCs w:val="18"/>
          <w:lang w:eastAsia="sv-SE"/>
          <w14:numSpacing w14:val="default"/>
        </w:rPr>
      </w:pPr>
    </w:p>
    <w:p w:rsidR="00CD3169" w:rsidRDefault="00CD3169" w14:paraId="1C2092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cstheme="minorHAnsi"/>
          <w:i/>
          <w:iCs/>
          <w:kern w:val="0"/>
          <w:sz w:val="20"/>
          <w:szCs w:val="20"/>
          <w:lang w:eastAsia="sv-SE"/>
          <w14:numSpacing w14:val="default"/>
        </w:rPr>
      </w:pPr>
      <w:r>
        <w:rPr>
          <w:rFonts w:eastAsia="Times New Roman" w:cstheme="minorHAnsi"/>
          <w:i/>
          <w:iCs/>
          <w:kern w:val="0"/>
          <w:sz w:val="20"/>
          <w:szCs w:val="20"/>
          <w:lang w:eastAsia="sv-SE"/>
          <w14:numSpacing w14:val="default"/>
        </w:rPr>
        <w:br w:type="page"/>
      </w:r>
    </w:p>
    <w:p w:rsidR="00CD3169" w:rsidP="00CD3169" w:rsidRDefault="001E7115" w14:paraId="3E48BA8E" w14:textId="77777777">
      <w:pPr>
        <w:pStyle w:val="Tabellrubrik"/>
        <w:spacing w:line="240" w:lineRule="exact"/>
      </w:pPr>
      <w:r w:rsidRPr="00CD3169">
        <w:lastRenderedPageBreak/>
        <w:t xml:space="preserve">Tabell </w:t>
      </w:r>
      <w:r w:rsidRPr="00CD3169">
        <w:fldChar w:fldCharType="begin"/>
      </w:r>
      <w:r w:rsidRPr="00CD3169">
        <w:instrText xml:space="preserve"> SEQ Tabell \* ARABIC </w:instrText>
      </w:r>
      <w:r w:rsidRPr="00CD3169">
        <w:fldChar w:fldCharType="separate"/>
      </w:r>
      <w:r w:rsidRPr="00CD3169" w:rsidR="00A94A92">
        <w:t>2</w:t>
      </w:r>
      <w:r w:rsidRPr="00CD3169">
        <w:fldChar w:fldCharType="end"/>
      </w:r>
      <w:r w:rsidRPr="00CD3169">
        <w:t xml:space="preserve"> Centerpartiets förslag till anslag för 2018 till 2020 för utgiftsområde 23 uttryckt som differe</w:t>
      </w:r>
      <w:r w:rsidR="00CD3169">
        <w:t>ns gentemot regeringens förslag</w:t>
      </w:r>
    </w:p>
    <w:p w:rsidRPr="00CD3169" w:rsidR="001E7115" w:rsidP="004D7BD1" w:rsidRDefault="00CD3169" w14:paraId="3FD03511" w14:textId="411A6C7D">
      <w:pPr>
        <w:pStyle w:val="Tabellunderrubrik"/>
        <w:spacing w:before="80" w:line="276" w:lineRule="auto"/>
      </w:pPr>
      <w:r w:rsidRPr="00CD3169">
        <w:t>M</w:t>
      </w:r>
      <w:r w:rsidRPr="00CD3169" w:rsidR="001E7115">
        <w:t>iljoner kronor</w:t>
      </w:r>
    </w:p>
    <w:tbl>
      <w:tblPr>
        <w:tblW w:w="8647" w:type="dxa"/>
        <w:tblCellMar>
          <w:left w:w="70" w:type="dxa"/>
          <w:right w:w="70" w:type="dxa"/>
        </w:tblCellMar>
        <w:tblLook w:val="04A0" w:firstRow="1" w:lastRow="0" w:firstColumn="1" w:lastColumn="0" w:noHBand="0" w:noVBand="1"/>
      </w:tblPr>
      <w:tblGrid>
        <w:gridCol w:w="960"/>
        <w:gridCol w:w="4569"/>
        <w:gridCol w:w="850"/>
        <w:gridCol w:w="1134"/>
        <w:gridCol w:w="1134"/>
      </w:tblGrid>
      <w:tr w:rsidRPr="004D7BD1" w:rsidR="00CD3169" w:rsidTr="0004537B" w14:paraId="3FD03517" w14:textId="77777777">
        <w:trPr>
          <w:trHeight w:val="185"/>
        </w:trPr>
        <w:tc>
          <w:tcPr>
            <w:tcW w:w="960" w:type="dxa"/>
            <w:tcBorders>
              <w:top w:val="single" w:color="auto" w:sz="4" w:space="0"/>
              <w:left w:val="nil"/>
              <w:bottom w:val="single" w:color="auto" w:sz="4" w:space="0"/>
              <w:right w:val="nil"/>
            </w:tcBorders>
            <w:shd w:val="clear" w:color="auto" w:fill="auto"/>
            <w:noWrap/>
            <w:vAlign w:val="bottom"/>
            <w:hideMark/>
          </w:tcPr>
          <w:p w:rsidRPr="004D7BD1" w:rsidR="001E7115" w:rsidP="00CD3169" w:rsidRDefault="001E7115" w14:paraId="3FD03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D7BD1">
              <w:rPr>
                <w:rFonts w:eastAsia="Times New Roman" w:cstheme="minorHAnsi"/>
                <w:b/>
                <w:bCs/>
                <w:kern w:val="0"/>
                <w:sz w:val="20"/>
                <w:szCs w:val="20"/>
                <w:lang w:eastAsia="sv-SE"/>
                <w14:numSpacing w14:val="default"/>
              </w:rPr>
              <w:t> </w:t>
            </w:r>
          </w:p>
        </w:tc>
        <w:tc>
          <w:tcPr>
            <w:tcW w:w="4569" w:type="dxa"/>
            <w:tcBorders>
              <w:top w:val="single" w:color="auto" w:sz="4" w:space="0"/>
              <w:left w:val="nil"/>
              <w:bottom w:val="single" w:color="auto" w:sz="4" w:space="0"/>
              <w:right w:val="nil"/>
            </w:tcBorders>
            <w:shd w:val="clear" w:color="auto" w:fill="auto"/>
            <w:noWrap/>
            <w:vAlign w:val="bottom"/>
            <w:hideMark/>
          </w:tcPr>
          <w:p w:rsidRPr="004D7BD1" w:rsidR="001E7115" w:rsidP="00CD3169" w:rsidRDefault="001E7115" w14:paraId="3FD03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4D7BD1">
              <w:rPr>
                <w:rFonts w:eastAsia="Times New Roman" w:cstheme="minorHAnsi"/>
                <w:b/>
                <w:bCs/>
                <w:kern w:val="0"/>
                <w:sz w:val="20"/>
                <w:szCs w:val="20"/>
                <w:lang w:eastAsia="sv-SE"/>
                <w14:numSpacing w14:val="default"/>
              </w:rPr>
              <w:t> </w:t>
            </w:r>
          </w:p>
        </w:tc>
        <w:tc>
          <w:tcPr>
            <w:tcW w:w="850" w:type="dxa"/>
            <w:tcBorders>
              <w:top w:val="single" w:color="auto" w:sz="4" w:space="0"/>
              <w:left w:val="nil"/>
              <w:bottom w:val="single" w:color="auto" w:sz="4" w:space="0"/>
              <w:right w:val="nil"/>
            </w:tcBorders>
            <w:shd w:val="clear" w:color="auto" w:fill="auto"/>
            <w:vAlign w:val="bottom"/>
            <w:hideMark/>
          </w:tcPr>
          <w:p w:rsidRPr="004D7BD1" w:rsidR="001E7115" w:rsidP="00CD3169" w:rsidRDefault="001E7115" w14:paraId="3FD035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D7BD1">
              <w:rPr>
                <w:rFonts w:eastAsia="Times New Roman" w:cstheme="minorHAnsi"/>
                <w:b/>
                <w:bCs/>
                <w:kern w:val="0"/>
                <w:sz w:val="20"/>
                <w:szCs w:val="20"/>
                <w:lang w:eastAsia="sv-SE"/>
                <w14:numSpacing w14:val="default"/>
              </w:rPr>
              <w:t>2018</w:t>
            </w:r>
          </w:p>
        </w:tc>
        <w:tc>
          <w:tcPr>
            <w:tcW w:w="1134" w:type="dxa"/>
            <w:tcBorders>
              <w:top w:val="single" w:color="auto" w:sz="4" w:space="0"/>
              <w:left w:val="nil"/>
              <w:bottom w:val="single" w:color="auto" w:sz="4" w:space="0"/>
              <w:right w:val="nil"/>
            </w:tcBorders>
            <w:shd w:val="clear" w:color="auto" w:fill="auto"/>
            <w:vAlign w:val="bottom"/>
            <w:hideMark/>
          </w:tcPr>
          <w:p w:rsidRPr="004D7BD1" w:rsidR="001E7115" w:rsidP="00CD3169" w:rsidRDefault="001E7115" w14:paraId="3FD035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D7BD1">
              <w:rPr>
                <w:rFonts w:eastAsia="Times New Roman" w:cstheme="minorHAnsi"/>
                <w:b/>
                <w:bCs/>
                <w:kern w:val="0"/>
                <w:sz w:val="20"/>
                <w:szCs w:val="20"/>
                <w:lang w:eastAsia="sv-SE"/>
                <w14:numSpacing w14:val="default"/>
              </w:rPr>
              <w:t>2019</w:t>
            </w:r>
          </w:p>
        </w:tc>
        <w:tc>
          <w:tcPr>
            <w:tcW w:w="1134" w:type="dxa"/>
            <w:tcBorders>
              <w:top w:val="single" w:color="auto" w:sz="4" w:space="0"/>
              <w:left w:val="nil"/>
              <w:bottom w:val="single" w:color="auto" w:sz="4" w:space="0"/>
              <w:right w:val="nil"/>
            </w:tcBorders>
            <w:shd w:val="clear" w:color="auto" w:fill="auto"/>
            <w:vAlign w:val="bottom"/>
            <w:hideMark/>
          </w:tcPr>
          <w:p w:rsidRPr="004D7BD1" w:rsidR="001E7115" w:rsidP="00CD3169" w:rsidRDefault="001E7115" w14:paraId="3FD03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4D7BD1">
              <w:rPr>
                <w:rFonts w:eastAsia="Times New Roman" w:cstheme="minorHAnsi"/>
                <w:b/>
                <w:bCs/>
                <w:kern w:val="0"/>
                <w:sz w:val="20"/>
                <w:szCs w:val="20"/>
                <w:lang w:eastAsia="sv-SE"/>
                <w14:numSpacing w14:val="default"/>
              </w:rPr>
              <w:t>2020</w:t>
            </w:r>
          </w:p>
        </w:tc>
      </w:tr>
      <w:tr w:rsidRPr="00CD3169" w:rsidR="001E7115" w:rsidTr="0004537B" w14:paraId="3FD0351D"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1E7115" w14:paraId="3FD03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w:t>
            </w:r>
          </w:p>
        </w:tc>
        <w:tc>
          <w:tcPr>
            <w:tcW w:w="4569" w:type="dxa"/>
            <w:tcBorders>
              <w:top w:val="single" w:color="auto" w:sz="4" w:space="0"/>
              <w:left w:val="nil"/>
              <w:bottom w:val="single" w:color="auto" w:sz="4" w:space="0"/>
              <w:right w:val="nil"/>
            </w:tcBorders>
            <w:shd w:val="clear" w:color="000000" w:fill="FFFFFF"/>
            <w:vAlign w:val="bottom"/>
            <w:hideMark/>
          </w:tcPr>
          <w:p w:rsidRPr="00CD3169" w:rsidR="001E7115" w:rsidP="00CD3169" w:rsidRDefault="001E7115" w14:paraId="3FD03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Skogsstyrelsen</w:t>
            </w:r>
          </w:p>
        </w:tc>
        <w:tc>
          <w:tcPr>
            <w:tcW w:w="850"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04537B" w14:paraId="3FD0351A" w14:textId="56C3F3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62,3</w:t>
            </w:r>
          </w:p>
        </w:tc>
        <w:tc>
          <w:tcPr>
            <w:tcW w:w="1134"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04537B" w14:paraId="3FD0351B" w14:textId="330E5D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64,2</w:t>
            </w:r>
          </w:p>
        </w:tc>
        <w:tc>
          <w:tcPr>
            <w:tcW w:w="1134" w:type="dxa"/>
            <w:tcBorders>
              <w:top w:val="single" w:color="auto" w:sz="4" w:space="0"/>
              <w:left w:val="nil"/>
              <w:bottom w:val="single" w:color="auto" w:sz="4" w:space="0"/>
              <w:right w:val="nil"/>
            </w:tcBorders>
            <w:shd w:val="clear" w:color="000000" w:fill="FFFFFF"/>
            <w:noWrap/>
            <w:vAlign w:val="bottom"/>
            <w:hideMark/>
          </w:tcPr>
          <w:p w:rsidRPr="00CD3169" w:rsidR="001E7115" w:rsidP="00CD3169" w:rsidRDefault="0004537B" w14:paraId="3FD0351C" w14:textId="0B000C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66,4</w:t>
            </w:r>
          </w:p>
        </w:tc>
      </w:tr>
      <w:tr w:rsidRPr="00CD3169" w:rsidR="001E7115" w:rsidTr="0004537B" w14:paraId="3FD0352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Insatser för skogsbruket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0" w14:textId="00A0E5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220,0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1" w14:textId="2201B7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220,0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2" w14:textId="687166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220,0</w:t>
            </w:r>
          </w:p>
        </w:tc>
      </w:tr>
      <w:tr w:rsidRPr="00CD3169" w:rsidR="001E7115" w:rsidTr="0004537B" w14:paraId="3FD0352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1:3</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Statens veterinärmedicinska anstalt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6" w14:textId="794C9F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7" w14:textId="43FDB77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1,2</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8" w14:textId="7E717D7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1,8</w:t>
            </w:r>
          </w:p>
        </w:tc>
      </w:tr>
      <w:tr w:rsidRPr="00CD3169" w:rsidR="001E7115" w:rsidTr="0004537B" w14:paraId="3FD0352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1:4</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veterinär fältverksamhet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C" w14:textId="05FAF8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0,6</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D" w14:textId="5DE079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1,2</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2E" w14:textId="6DEEE9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1,7</w:t>
            </w:r>
          </w:p>
        </w:tc>
      </w:tr>
      <w:tr w:rsidRPr="00CD3169" w:rsidR="001E7115" w:rsidTr="0004537B" w14:paraId="3FD03535" w14:textId="77777777">
        <w:trPr>
          <w:trHeight w:val="340"/>
        </w:trPr>
        <w:tc>
          <w:tcPr>
            <w:tcW w:w="960" w:type="dxa"/>
            <w:tcBorders>
              <w:top w:val="nil"/>
              <w:left w:val="nil"/>
              <w:bottom w:val="single" w:color="auto" w:sz="4" w:space="0"/>
              <w:right w:val="nil"/>
            </w:tcBorders>
            <w:shd w:val="clear" w:color="000000" w:fill="FFFFFF"/>
            <w:noWrap/>
            <w:hideMark/>
          </w:tcPr>
          <w:p w:rsidRPr="00CD3169" w:rsidR="001E7115" w:rsidP="0004537B" w:rsidRDefault="001E7115" w14:paraId="3FD03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1:5</w:t>
            </w:r>
          </w:p>
        </w:tc>
        <w:tc>
          <w:tcPr>
            <w:tcW w:w="4569" w:type="dxa"/>
            <w:tcBorders>
              <w:top w:val="nil"/>
              <w:left w:val="nil"/>
              <w:bottom w:val="single" w:color="auto" w:sz="4" w:space="0"/>
              <w:right w:val="nil"/>
            </w:tcBorders>
            <w:shd w:val="clear" w:color="000000" w:fill="FFFFFF"/>
            <w:hideMark/>
          </w:tcPr>
          <w:p w:rsidRPr="00CD3169" w:rsidR="001E7115" w:rsidP="0004537B" w:rsidRDefault="001E7115" w14:paraId="3FD03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Djurhälsovård och djurskyddsfrämjande åtgärder</w:t>
            </w:r>
          </w:p>
        </w:tc>
        <w:tc>
          <w:tcPr>
            <w:tcW w:w="850" w:type="dxa"/>
            <w:tcBorders>
              <w:top w:val="nil"/>
              <w:left w:val="nil"/>
              <w:bottom w:val="single" w:color="auto" w:sz="4" w:space="0"/>
              <w:right w:val="nil"/>
            </w:tcBorders>
            <w:shd w:val="clear" w:color="000000" w:fill="FFFFFF"/>
            <w:noWrap/>
            <w:hideMark/>
          </w:tcPr>
          <w:p w:rsidRPr="00CD3169" w:rsidR="001E7115" w:rsidP="0004537B" w:rsidRDefault="001E7115" w14:paraId="3FD03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CD3169" w:rsidR="001E7115" w:rsidP="0004537B" w:rsidRDefault="001E7115" w14:paraId="3FD035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CD3169" w:rsidR="001E7115" w:rsidP="0004537B" w:rsidRDefault="001E7115" w14:paraId="3FD03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3B" w14:textId="77777777">
        <w:trPr>
          <w:trHeight w:val="340"/>
        </w:trPr>
        <w:tc>
          <w:tcPr>
            <w:tcW w:w="960" w:type="dxa"/>
            <w:tcBorders>
              <w:top w:val="nil"/>
              <w:left w:val="nil"/>
              <w:bottom w:val="single" w:color="auto" w:sz="4" w:space="0"/>
              <w:right w:val="nil"/>
            </w:tcBorders>
            <w:shd w:val="clear" w:color="000000" w:fill="FFFFFF"/>
            <w:noWrap/>
            <w:hideMark/>
          </w:tcPr>
          <w:p w:rsidRPr="00CD3169" w:rsidR="001E7115" w:rsidP="0004537B" w:rsidRDefault="001E7115" w14:paraId="3FD03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1:6</w:t>
            </w:r>
          </w:p>
        </w:tc>
        <w:tc>
          <w:tcPr>
            <w:tcW w:w="4569" w:type="dxa"/>
            <w:tcBorders>
              <w:top w:val="nil"/>
              <w:left w:val="nil"/>
              <w:bottom w:val="single" w:color="auto" w:sz="4" w:space="0"/>
              <w:right w:val="nil"/>
            </w:tcBorders>
            <w:shd w:val="clear" w:color="000000" w:fill="FFFFFF"/>
            <w:hideMark/>
          </w:tcPr>
          <w:p w:rsidRPr="00CD3169" w:rsidR="001E7115" w:rsidP="0004537B" w:rsidRDefault="001E7115" w14:paraId="3FD03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Bekämpande av smittsamma husdjurssjukdomar</w:t>
            </w:r>
          </w:p>
        </w:tc>
        <w:tc>
          <w:tcPr>
            <w:tcW w:w="850" w:type="dxa"/>
            <w:tcBorders>
              <w:top w:val="nil"/>
              <w:left w:val="nil"/>
              <w:bottom w:val="single" w:color="auto" w:sz="4" w:space="0"/>
              <w:right w:val="nil"/>
            </w:tcBorders>
            <w:shd w:val="clear" w:color="000000" w:fill="FFFFFF"/>
            <w:noWrap/>
            <w:hideMark/>
          </w:tcPr>
          <w:p w:rsidRPr="00CD3169" w:rsidR="001E7115" w:rsidP="0004537B" w:rsidRDefault="001E7115" w14:paraId="3FD035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CD3169" w:rsidR="001E7115" w:rsidP="0004537B" w:rsidRDefault="001E7115" w14:paraId="3FD03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hideMark/>
          </w:tcPr>
          <w:p w:rsidRPr="00CD3169" w:rsidR="001E7115" w:rsidP="0004537B" w:rsidRDefault="001E7115" w14:paraId="3FD03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4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1:7</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Ersättningar för viltskador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4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1:8</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Statens jordbruksverk</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44" w14:textId="594BBD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26,0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45" w14:textId="48FE8D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28,9</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46" w14:textId="6E8EFC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32,1</w:t>
            </w:r>
          </w:p>
        </w:tc>
      </w:tr>
      <w:tr w:rsidRPr="00CD3169" w:rsidR="001E7115" w:rsidTr="0004537B" w14:paraId="3FD0354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1:9</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Bekämpande av växtskadegörare</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5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1:10</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Gårdsstöd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5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1:11</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Intervention för jordbruksprodukter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5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1:12</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Stödåtgärder för fiske och vattenbruk</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707D60" w14:paraId="3FD03565" w14:textId="77777777">
        <w:trPr>
          <w:trHeight w:val="450"/>
        </w:trPr>
        <w:tc>
          <w:tcPr>
            <w:tcW w:w="960" w:type="dxa"/>
            <w:tcBorders>
              <w:top w:val="nil"/>
              <w:left w:val="nil"/>
              <w:bottom w:val="single" w:color="auto" w:sz="4" w:space="0"/>
              <w:right w:val="nil"/>
            </w:tcBorders>
            <w:shd w:val="clear" w:color="000000" w:fill="FFFFFF"/>
            <w:noWrap/>
            <w:hideMark/>
          </w:tcPr>
          <w:p w:rsidRPr="00CD3169" w:rsidR="001E7115" w:rsidP="00707D60" w:rsidRDefault="001E7115" w14:paraId="3FD03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1:13</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Från EU-budgeten finansierade stödåtgärder för fiske och vattenbruk</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6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1:14</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Livsmedelsverket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68" w14:textId="4B7800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1,3</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69" w14:textId="186326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2,8</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6A" w14:textId="384993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4,5</w:t>
            </w:r>
          </w:p>
        </w:tc>
      </w:tr>
      <w:tr w:rsidRPr="00CD3169" w:rsidR="001E7115" w:rsidTr="0004537B" w14:paraId="3FD0357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1:15</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Konkurrenskraftig livsmedelssektor</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6E" w14:textId="410AA9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25,0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6F" w14:textId="55ED21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25,0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70" w14:textId="094E9C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25,0</w:t>
            </w:r>
          </w:p>
        </w:tc>
      </w:tr>
      <w:tr w:rsidRPr="00CD3169" w:rsidR="001E7115" w:rsidTr="0004537B" w14:paraId="3FD03577" w14:textId="77777777">
        <w:trPr>
          <w:trHeight w:val="34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1:16</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vissa internationella organisationer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7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1:17</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Åtgärder för landsbygdens miljö och struktur</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285,0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260,0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210,0</w:t>
            </w:r>
          </w:p>
        </w:tc>
      </w:tr>
      <w:tr w:rsidRPr="00CD3169" w:rsidR="001E7115" w:rsidTr="00707D60" w14:paraId="3FD03583" w14:textId="77777777">
        <w:trPr>
          <w:trHeight w:val="450"/>
        </w:trPr>
        <w:tc>
          <w:tcPr>
            <w:tcW w:w="960" w:type="dxa"/>
            <w:tcBorders>
              <w:top w:val="nil"/>
              <w:left w:val="nil"/>
              <w:bottom w:val="single" w:color="auto" w:sz="4" w:space="0"/>
              <w:right w:val="nil"/>
            </w:tcBorders>
            <w:shd w:val="clear" w:color="000000" w:fill="FFFFFF"/>
            <w:noWrap/>
            <w:hideMark/>
          </w:tcPr>
          <w:p w:rsidRPr="00CD3169" w:rsidR="001E7115" w:rsidP="00707D60" w:rsidRDefault="001E7115" w14:paraId="3FD03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1:18</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Från EU-budgeten finansierade åtgärder för landsbygdens miljö och struktur</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25,0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25,0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25,0</w:t>
            </w:r>
          </w:p>
        </w:tc>
      </w:tr>
      <w:tr w:rsidRPr="00CD3169" w:rsidR="001E7115" w:rsidTr="0004537B" w14:paraId="3FD0358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1:19</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Miljöförbättrande åtgärder i jordbruket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20,0</w:t>
            </w:r>
          </w:p>
        </w:tc>
      </w:tr>
      <w:tr w:rsidRPr="00CD3169" w:rsidR="001E7115" w:rsidTr="0004537B" w14:paraId="3FD0358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1:20</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Stöd till jordbrukets rationalisering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9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1:21</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Åtgärder på fjällägenheter</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9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1:22</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Främjande av rennäringen m.m.</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98" w14:textId="6F5B42C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99" w14:textId="395F4F1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10,0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9A" w14:textId="03459C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10,0</w:t>
            </w:r>
          </w:p>
        </w:tc>
      </w:tr>
      <w:tr w:rsidRPr="00CD3169" w:rsidR="001E7115" w:rsidTr="0004537B" w14:paraId="3FD035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1:23</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Sveriges lantbruksuniversitet</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9E" w14:textId="129E2E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7,9</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9F" w14:textId="0824CB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16,6</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A0" w14:textId="6A1716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26,1</w:t>
            </w:r>
          </w:p>
        </w:tc>
      </w:tr>
      <w:tr w:rsidRPr="00CD3169" w:rsidR="001E7115" w:rsidTr="00707D60" w14:paraId="3FD035A7" w14:textId="77777777">
        <w:trPr>
          <w:trHeight w:val="660"/>
        </w:trPr>
        <w:tc>
          <w:tcPr>
            <w:tcW w:w="960" w:type="dxa"/>
            <w:tcBorders>
              <w:top w:val="nil"/>
              <w:left w:val="nil"/>
              <w:bottom w:val="single" w:color="auto" w:sz="4" w:space="0"/>
              <w:right w:val="nil"/>
            </w:tcBorders>
            <w:shd w:val="clear" w:color="000000" w:fill="FFFFFF"/>
            <w:noWrap/>
            <w:hideMark/>
          </w:tcPr>
          <w:p w:rsidRPr="00CD3169" w:rsidR="001E7115" w:rsidP="00707D60" w:rsidRDefault="001E7115" w14:paraId="3FD035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1:24</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Forskningsrådet för miljö, areella näringar och samhällsbyggande: Forskning och samfinansierad forskning</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A4" w14:textId="4B4E43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18,0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A5" w14:textId="142AD4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18,0</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04537B" w14:paraId="3FD035A6" w14:textId="6E67D6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CD3169" w:rsidR="001E7115">
              <w:rPr>
                <w:rFonts w:eastAsia="Times New Roman" w:cstheme="minorHAnsi"/>
                <w:color w:val="000000"/>
                <w:kern w:val="0"/>
                <w:sz w:val="20"/>
                <w:szCs w:val="20"/>
                <w:lang w:eastAsia="sv-SE"/>
                <w14:numSpacing w14:val="default"/>
              </w:rPr>
              <w:t>18,0</w:t>
            </w:r>
          </w:p>
        </w:tc>
      </w:tr>
      <w:tr w:rsidRPr="00CD3169" w:rsidR="001E7115" w:rsidTr="0004537B" w14:paraId="3FD035A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1:25</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Bidrag till Skogs- och lantbruksakademien</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B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1:26</w:t>
            </w:r>
          </w:p>
        </w:tc>
        <w:tc>
          <w:tcPr>
            <w:tcW w:w="4569" w:type="dxa"/>
            <w:tcBorders>
              <w:top w:val="nil"/>
              <w:left w:val="nil"/>
              <w:bottom w:val="single" w:color="auto" w:sz="4" w:space="0"/>
              <w:right w:val="nil"/>
            </w:tcBorders>
            <w:shd w:val="clear" w:color="000000" w:fill="FFFFFF"/>
            <w:vAlign w:val="bottom"/>
            <w:hideMark/>
          </w:tcPr>
          <w:p w:rsidRPr="00CD3169" w:rsidR="001E7115" w:rsidP="00CD3169" w:rsidRDefault="001E7115" w14:paraId="3FD03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Nedsättning av slakteriavgifter</w:t>
            </w:r>
          </w:p>
        </w:tc>
        <w:tc>
          <w:tcPr>
            <w:tcW w:w="850"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c>
          <w:tcPr>
            <w:tcW w:w="1134" w:type="dxa"/>
            <w:tcBorders>
              <w:top w:val="nil"/>
              <w:left w:val="nil"/>
              <w:bottom w:val="single" w:color="auto" w:sz="4" w:space="0"/>
              <w:right w:val="nil"/>
            </w:tcBorders>
            <w:shd w:val="clear" w:color="000000" w:fill="FFFFFF"/>
            <w:noWrap/>
            <w:vAlign w:val="bottom"/>
            <w:hideMark/>
          </w:tcPr>
          <w:p w:rsidRPr="00CD3169" w:rsidR="001E7115" w:rsidP="00CD3169" w:rsidRDefault="001E7115" w14:paraId="3FD035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CD3169">
              <w:rPr>
                <w:rFonts w:eastAsia="Times New Roman" w:cstheme="minorHAnsi"/>
                <w:color w:val="000000"/>
                <w:kern w:val="0"/>
                <w:sz w:val="20"/>
                <w:szCs w:val="20"/>
                <w:lang w:eastAsia="sv-SE"/>
                <w14:numSpacing w14:val="default"/>
              </w:rPr>
              <w:t> </w:t>
            </w:r>
          </w:p>
        </w:tc>
      </w:tr>
      <w:tr w:rsidRPr="00CD3169" w:rsidR="001E7115" w:rsidTr="0004537B" w14:paraId="3FD035B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04537B" w:rsidR="001E7115" w:rsidP="00CD3169" w:rsidRDefault="001E7115" w14:paraId="3FD03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04537B">
              <w:rPr>
                <w:rFonts w:eastAsia="Times New Roman" w:cstheme="minorHAnsi"/>
                <w:b/>
                <w:color w:val="000000"/>
                <w:kern w:val="0"/>
                <w:sz w:val="20"/>
                <w:szCs w:val="20"/>
                <w:lang w:eastAsia="sv-SE"/>
                <w14:numSpacing w14:val="default"/>
              </w:rPr>
              <w:t> </w:t>
            </w:r>
          </w:p>
        </w:tc>
        <w:tc>
          <w:tcPr>
            <w:tcW w:w="4569" w:type="dxa"/>
            <w:tcBorders>
              <w:top w:val="nil"/>
              <w:left w:val="nil"/>
              <w:bottom w:val="single" w:color="auto" w:sz="4" w:space="0"/>
              <w:right w:val="nil"/>
            </w:tcBorders>
            <w:shd w:val="clear" w:color="000000" w:fill="FFFFFF"/>
            <w:vAlign w:val="bottom"/>
            <w:hideMark/>
          </w:tcPr>
          <w:p w:rsidRPr="0004537B" w:rsidR="001E7115" w:rsidP="00CD3169" w:rsidRDefault="001E7115" w14:paraId="3FD035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04537B">
              <w:rPr>
                <w:rFonts w:eastAsia="Times New Roman" w:cstheme="minorHAnsi"/>
                <w:b/>
                <w:bCs/>
                <w:color w:val="000000"/>
                <w:kern w:val="0"/>
                <w:sz w:val="20"/>
                <w:szCs w:val="20"/>
                <w:lang w:eastAsia="sv-SE"/>
                <w14:numSpacing w14:val="default"/>
              </w:rPr>
              <w:t>Summa</w:t>
            </w:r>
          </w:p>
        </w:tc>
        <w:tc>
          <w:tcPr>
            <w:tcW w:w="850" w:type="dxa"/>
            <w:tcBorders>
              <w:top w:val="nil"/>
              <w:left w:val="nil"/>
              <w:bottom w:val="single" w:color="auto" w:sz="4" w:space="0"/>
              <w:right w:val="nil"/>
            </w:tcBorders>
            <w:shd w:val="clear" w:color="000000" w:fill="FFFFFF"/>
            <w:noWrap/>
            <w:vAlign w:val="bottom"/>
            <w:hideMark/>
          </w:tcPr>
          <w:p w:rsidRPr="0004537B" w:rsidR="001E7115" w:rsidP="00CD3169" w:rsidRDefault="0004537B" w14:paraId="3FD035B6" w14:textId="240E3F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537B">
              <w:rPr>
                <w:rFonts w:eastAsia="Times New Roman" w:cstheme="minorHAnsi"/>
                <w:b/>
                <w:bCs/>
                <w:color w:val="000000"/>
                <w:kern w:val="0"/>
                <w:sz w:val="20"/>
                <w:szCs w:val="20"/>
                <w:lang w:eastAsia="sv-SE"/>
                <w14:numSpacing w14:val="default"/>
              </w:rPr>
              <w:t>–</w:t>
            </w:r>
            <w:r w:rsidRPr="0004537B" w:rsidR="001E7115">
              <w:rPr>
                <w:rFonts w:eastAsia="Times New Roman" w:cstheme="minorHAnsi"/>
                <w:b/>
                <w:bCs/>
                <w:color w:val="000000"/>
                <w:kern w:val="0"/>
                <w:sz w:val="20"/>
                <w:szCs w:val="20"/>
                <w:lang w:eastAsia="sv-SE"/>
                <w14:numSpacing w14:val="default"/>
              </w:rPr>
              <w:t>42</w:t>
            </w:r>
          </w:p>
        </w:tc>
        <w:tc>
          <w:tcPr>
            <w:tcW w:w="1134" w:type="dxa"/>
            <w:tcBorders>
              <w:top w:val="nil"/>
              <w:left w:val="nil"/>
              <w:bottom w:val="single" w:color="auto" w:sz="4" w:space="0"/>
              <w:right w:val="nil"/>
            </w:tcBorders>
            <w:shd w:val="clear" w:color="000000" w:fill="FFFFFF"/>
            <w:noWrap/>
            <w:vAlign w:val="bottom"/>
            <w:hideMark/>
          </w:tcPr>
          <w:p w:rsidRPr="0004537B" w:rsidR="001E7115" w:rsidP="00CD3169" w:rsidRDefault="0004537B" w14:paraId="3FD035B7" w14:textId="6B19B4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537B">
              <w:rPr>
                <w:rFonts w:eastAsia="Times New Roman" w:cstheme="minorHAnsi"/>
                <w:b/>
                <w:bCs/>
                <w:color w:val="000000"/>
                <w:kern w:val="0"/>
                <w:sz w:val="20"/>
                <w:szCs w:val="20"/>
                <w:lang w:eastAsia="sv-SE"/>
                <w14:numSpacing w14:val="default"/>
              </w:rPr>
              <w:t>–</w:t>
            </w:r>
            <w:r w:rsidRPr="0004537B" w:rsidR="001E7115">
              <w:rPr>
                <w:rFonts w:eastAsia="Times New Roman" w:cstheme="minorHAnsi"/>
                <w:b/>
                <w:bCs/>
                <w:color w:val="000000"/>
                <w:kern w:val="0"/>
                <w:sz w:val="20"/>
                <w:szCs w:val="20"/>
                <w:lang w:eastAsia="sv-SE"/>
                <w14:numSpacing w14:val="default"/>
              </w:rPr>
              <w:t>83</w:t>
            </w:r>
          </w:p>
        </w:tc>
        <w:tc>
          <w:tcPr>
            <w:tcW w:w="1134" w:type="dxa"/>
            <w:tcBorders>
              <w:top w:val="nil"/>
              <w:left w:val="nil"/>
              <w:bottom w:val="single" w:color="auto" w:sz="4" w:space="0"/>
              <w:right w:val="nil"/>
            </w:tcBorders>
            <w:shd w:val="clear" w:color="000000" w:fill="FFFFFF"/>
            <w:noWrap/>
            <w:vAlign w:val="bottom"/>
            <w:hideMark/>
          </w:tcPr>
          <w:p w:rsidRPr="0004537B" w:rsidR="001E7115" w:rsidP="00CD3169" w:rsidRDefault="0004537B" w14:paraId="3FD035B8" w14:textId="7BC736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04537B">
              <w:rPr>
                <w:rFonts w:eastAsia="Times New Roman" w:cstheme="minorHAnsi"/>
                <w:b/>
                <w:bCs/>
                <w:color w:val="000000"/>
                <w:kern w:val="0"/>
                <w:sz w:val="20"/>
                <w:szCs w:val="20"/>
                <w:lang w:eastAsia="sv-SE"/>
                <w14:numSpacing w14:val="default"/>
              </w:rPr>
              <w:t>–</w:t>
            </w:r>
            <w:r w:rsidRPr="0004537B" w:rsidR="001E7115">
              <w:rPr>
                <w:rFonts w:eastAsia="Times New Roman" w:cstheme="minorHAnsi"/>
                <w:b/>
                <w:bCs/>
                <w:color w:val="000000"/>
                <w:kern w:val="0"/>
                <w:sz w:val="20"/>
                <w:szCs w:val="20"/>
                <w:lang w:eastAsia="sv-SE"/>
                <w14:numSpacing w14:val="default"/>
              </w:rPr>
              <w:t>151</w:t>
            </w:r>
          </w:p>
        </w:tc>
      </w:tr>
    </w:tbl>
    <w:p w:rsidRPr="004D7BD1" w:rsidR="001E7115" w:rsidP="004D7BD1" w:rsidRDefault="001E7115" w14:paraId="3FD035BB" w14:textId="77777777">
      <w:pPr>
        <w:pStyle w:val="Rubrik2"/>
      </w:pPr>
      <w:r w:rsidRPr="004D7BD1">
        <w:lastRenderedPageBreak/>
        <w:t>Centerpartiets överväganden</w:t>
      </w:r>
    </w:p>
    <w:p w:rsidRPr="004D7BD1" w:rsidR="001E7115" w:rsidP="004D7BD1" w:rsidRDefault="001E7115" w14:paraId="3FD035BC" w14:textId="3672F761">
      <w:pPr>
        <w:pStyle w:val="Normalutanindragellerluft"/>
      </w:pPr>
      <w:r w:rsidRPr="004D7BD1">
        <w:t>Anslag 1:1 Skogsstyrelsen föreslås minska med 7 miljoner kronor år 2018, och beräknas minska med motsvarande belopp åren därefter, till följd av att en tidigare anslag</w:t>
      </w:r>
      <w:r w:rsidR="0004537B">
        <w:t>s</w:t>
      </w:r>
      <w:r w:rsidR="0004537B">
        <w:softHyphen/>
      </w:r>
      <w:r w:rsidRPr="004D7BD1">
        <w:t>höjning, från budgetpropositionen för 2016, avseende skydd av skog återställs. Anslaget föreslås minska med 15 miljoner kronor år 2018, och beräknas minska med motsvarande belopp åren därefter, till följd av att regeringens förslag om gröna enkla jobb avvisas. Anslaget föreslås minska med 20 miljoner kronor år 2018, och beräknas minska med motsvarande belopp åren därefter, till följd av att regeringens förslag om nyckelbiotops</w:t>
      </w:r>
      <w:r w:rsidR="0004537B">
        <w:softHyphen/>
      </w:r>
      <w:r w:rsidRPr="004D7BD1">
        <w:t>inventering avvisas. Anslaget föreslås minska med 12 miljoner kronor år 2018, och beräknas minska med motsvarande belopp åren därefter, till följd av att regeringens förslag om laserskanning av skoglig</w:t>
      </w:r>
      <w:r w:rsidR="0004537B">
        <w:t>a</w:t>
      </w:r>
      <w:r w:rsidRPr="004D7BD1">
        <w:t xml:space="preserve"> grunddata avvisas. A</w:t>
      </w:r>
      <w:r w:rsidR="0004537B">
        <w:t>nslaget föreslås minska med 6 </w:t>
      </w:r>
      <w:r w:rsidRPr="004D7BD1">
        <w:t>miljoner kronor år 2018, och beräknas minska med motsvarande belopp åren därefter, till följd av att regeringens förslag om hyggesfritt skogsbruk avvisas.</w:t>
      </w:r>
    </w:p>
    <w:p w:rsidRPr="0004537B" w:rsidR="001E7115" w:rsidP="0004537B" w:rsidRDefault="001E7115" w14:paraId="3FD035BE" w14:textId="77777777">
      <w:r w:rsidRPr="0004537B">
        <w:t xml:space="preserve">Anslag 1:2 Insatser för skogsbruket föreslås minska med 100 miljoner kronor år 2018, och beräknas minska med motsvarande belopp åren därefter, till följd av att en tidigare anslagshöjning, från budgetpropositionen för 2016, avseende skydd av skog återställs. Anslaget föreslås minska med 120 miljoner kronor år 2018, och beräknas minska med motsvarande belopp åren därefter, till följd av att regeringens förslag om enkla gröna jobb avvisas. </w:t>
      </w:r>
    </w:p>
    <w:p w:rsidRPr="0004537B" w:rsidR="001E7115" w:rsidP="0004537B" w:rsidRDefault="001E7115" w14:paraId="3FD035C0" w14:textId="77777777">
      <w:r w:rsidRPr="0004537B">
        <w:t xml:space="preserve">Anslaget 1:8 Statens jordbruksverk föreslås minska med 8 miljoner kronor år 2018, och beräknas minska med motsvarande belopp åren därefter, till följd av att en tidigare anslagshöjning, från budgetpropositionen för 2016, återställs. Anslaget föreslås minska med 15 miljoner kronor år 2018, och beräknas minska med motsvarande belopp åren därefter, till följd av att en tidigare anslagshöjning avseende 3R återställs. </w:t>
      </w:r>
    </w:p>
    <w:p w:rsidRPr="0004537B" w:rsidR="001E7115" w:rsidP="0004537B" w:rsidRDefault="001E7115" w14:paraId="3FD035C2" w14:textId="77777777">
      <w:r w:rsidRPr="0004537B">
        <w:t xml:space="preserve">Anslag 1:15 föreslås minska med 25 miljoner kronor år 2018, och beräknas minska med motsvarande belopp åren därefter, till följd av att en tidigare anslagshöjning avseende främjande av ekologiska livsmedel återställs. </w:t>
      </w:r>
    </w:p>
    <w:p w:rsidRPr="0004537B" w:rsidR="001E7115" w:rsidP="0004537B" w:rsidRDefault="001E7115" w14:paraId="3FD035C4" w14:textId="06EC9437">
      <w:r w:rsidRPr="0004537B">
        <w:t xml:space="preserve">Anslag 1:17 Åtgärder för landsbygdens miljö och struktur föreslås öka med 60 miljoner kronor år 2018, och beräknas öka med motsvarande belopp åren därefter, till följd av att en tidigare anslagsminskning avseende finansiering av Jordbruksverket återställs. Anslaget föreslås minska med 25 miljoner kronor år 2018 till följd av att regeringens förslag om åtgärder för ekologisk produktion och konsumtion avvisas. </w:t>
      </w:r>
      <w:r w:rsidR="005365A6">
        <w:br/>
      </w:r>
      <w:r w:rsidRPr="0004537B">
        <w:t>Av samma anledning beräknas anslaget minska med 50 miljoner kronor år 2019 och med 100 miljoner kronor år 2020. Anslaget föreslås öka med 250 miljoner kronor år 2018, och beräknas öka med motsvarande be</w:t>
      </w:r>
      <w:r w:rsidR="006E17F9">
        <w:t xml:space="preserve">lopp åren därefter, till följd </w:t>
      </w:r>
      <w:r w:rsidRPr="0004537B">
        <w:t>av Center</w:t>
      </w:r>
      <w:r w:rsidR="006E17F9">
        <w:softHyphen/>
      </w:r>
      <w:bookmarkStart w:name="_GoBack" w:id="1"/>
      <w:bookmarkEnd w:id="1"/>
      <w:r w:rsidRPr="0004537B">
        <w:t>partiets förslag om att satsa på bredbandsutbyggnad i hela landet.</w:t>
      </w:r>
    </w:p>
    <w:p w:rsidRPr="0004537B" w:rsidR="001E7115" w:rsidP="0004537B" w:rsidRDefault="001E7115" w14:paraId="3FD035C6" w14:textId="77777777">
      <w:r w:rsidRPr="0004537B">
        <w:t xml:space="preserve">Anslag 1:18 Från EU-budgeten finansierade åtgärder för landsbygdens miljö och struktur föreslås öka med 25 miljoner kronor år 2018, och beräknas öka med </w:t>
      </w:r>
      <w:r w:rsidRPr="0004537B" w:rsidR="00A21EB9">
        <w:t>motsvarande</w:t>
      </w:r>
      <w:r w:rsidRPr="0004537B">
        <w:t xml:space="preserve"> belopp åren därefter, till följd av Centerpartiets förslag om att utöka programmet för miljövänliga bränslen i jordbruket.</w:t>
      </w:r>
    </w:p>
    <w:p w:rsidRPr="0004537B" w:rsidR="001E7115" w:rsidP="0004537B" w:rsidRDefault="001E7115" w14:paraId="3FD035C8" w14:textId="77777777">
      <w:r w:rsidRPr="0004537B">
        <w:t>Anslag 1:19 Miljöförbättrande åtgärder i jordbruket föreslås öka med 20 miljoner kronor år 2018, och beräknas öka med motsvarande belopp åren därefter, till följd av Centerpartiets förslag om att förstärka metangasreduceringen.</w:t>
      </w:r>
    </w:p>
    <w:p w:rsidRPr="0004537B" w:rsidR="001E7115" w:rsidP="0004537B" w:rsidRDefault="001E7115" w14:paraId="3FD035CA" w14:textId="77777777">
      <w:r w:rsidRPr="0004537B">
        <w:t>Anslag 1:22 Främjande av rennäringen m.m. föreslås minska med 10 miljoner kronor år 2018, och beräknas minska med motsvarande belopp åren därefter, till följd av att regeringens förslag om en allmän resursförstärkning avvisas.</w:t>
      </w:r>
    </w:p>
    <w:p w:rsidRPr="0004537B" w:rsidR="001E7115" w:rsidP="0004537B" w:rsidRDefault="001E7115" w14:paraId="3FD035CC" w14:textId="77777777">
      <w:r w:rsidRPr="0004537B">
        <w:t>Anslag 1:24 Forskningsrådet för miljö, areella näringar och samhällsbyggande: Forskning och samfinansierad forskning föreslås minska med 15 miljoner kronor år 2018, och beräknas minska med motsvarande belopp åren därefter, till följd av att en tidigare anslagshöjning, från budgetpropositionen för 2016, avseende artprojektet återställs. Anslaget föreslås minska med 3 miljoner kronor år 2018, och beräknas minska med motsvarande belopp åren därefter, till följd av att en tidigare anslagshöjning, från budgetpropositionen för 2016, avseende en riskvärderingsfunktion återställs.</w:t>
      </w:r>
    </w:p>
    <w:p w:rsidRPr="0004537B" w:rsidR="001E7115" w:rsidP="0004537B" w:rsidRDefault="001E7115" w14:paraId="3FD035CE" w14:textId="77777777">
      <w:r w:rsidRPr="0004537B">
        <w:t>Centerpartiet föreslår en lägre uppräkningstakt inom PLO. Inom detta utgiftsområde påverkas anslag 1:1, 1:3, 1:4, 1:8, 1:14 och 1:23.</w:t>
      </w:r>
    </w:p>
    <w:p w:rsidR="00652B73" w:rsidP="00B53D64" w:rsidRDefault="00652B73" w14:paraId="3FD035D0" w14:textId="77777777">
      <w:pPr>
        <w:pStyle w:val="Normalutanindragellerluft"/>
      </w:pPr>
    </w:p>
    <w:sdt>
      <w:sdtPr>
        <w:alias w:val="CC_Underskrifter"/>
        <w:tag w:val="CC_Underskrifter"/>
        <w:id w:val="583496634"/>
        <w:lock w:val="sdtContentLocked"/>
        <w:placeholder>
          <w:docPart w:val="DE17FED941F14156A88D4A98BFF819FD"/>
        </w:placeholder>
        <w15:appearance w15:val="hidden"/>
      </w:sdtPr>
      <w:sdtEndPr/>
      <w:sdtContent>
        <w:p w:rsidR="004801AC" w:rsidP="00D67D1C" w:rsidRDefault="006E17F9" w14:paraId="3FD03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Yngwe (C)</w:t>
            </w:r>
          </w:p>
        </w:tc>
        <w:tc>
          <w:tcPr>
            <w:tcW w:w="50" w:type="pct"/>
            <w:vAlign w:val="bottom"/>
          </w:tcPr>
          <w:p>
            <w:pPr>
              <w:pStyle w:val="Underskrifter"/>
              <w:spacing w:after="0"/>
            </w:pPr>
            <w:r>
              <w:t>Rickard Nordin (C)</w:t>
            </w:r>
          </w:p>
        </w:tc>
      </w:tr>
    </w:tbl>
    <w:p w:rsidR="00EC3AE1" w:rsidRDefault="00EC3AE1" w14:paraId="3FD035D8" w14:textId="77777777"/>
    <w:sectPr w:rsidR="00EC3A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035DA" w14:textId="77777777" w:rsidR="001E7115" w:rsidRDefault="001E7115" w:rsidP="000C1CAD">
      <w:pPr>
        <w:spacing w:line="240" w:lineRule="auto"/>
      </w:pPr>
      <w:r>
        <w:separator/>
      </w:r>
    </w:p>
  </w:endnote>
  <w:endnote w:type="continuationSeparator" w:id="0">
    <w:p w14:paraId="3FD035DB" w14:textId="77777777" w:rsidR="001E7115" w:rsidRDefault="001E7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35E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35E1" w14:textId="145D0B1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17F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035D8" w14:textId="77777777" w:rsidR="001E7115" w:rsidRDefault="001E7115" w:rsidP="000C1CAD">
      <w:pPr>
        <w:spacing w:line="240" w:lineRule="auto"/>
      </w:pPr>
      <w:r>
        <w:separator/>
      </w:r>
    </w:p>
  </w:footnote>
  <w:footnote w:type="continuationSeparator" w:id="0">
    <w:p w14:paraId="3FD035D9" w14:textId="77777777" w:rsidR="001E7115" w:rsidRDefault="001E71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FD03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D035EB" wp14:anchorId="3FD03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17F9" w14:paraId="3FD035EC" w14:textId="77777777">
                          <w:pPr>
                            <w:jc w:val="right"/>
                          </w:pPr>
                          <w:sdt>
                            <w:sdtPr>
                              <w:alias w:val="CC_Noformat_Partikod"/>
                              <w:tag w:val="CC_Noformat_Partikod"/>
                              <w:id w:val="-53464382"/>
                              <w:placeholder>
                                <w:docPart w:val="CCA6A5BE3EFC42A89BCCFDBE14869EE5"/>
                              </w:placeholder>
                              <w:text/>
                            </w:sdtPr>
                            <w:sdtEndPr/>
                            <w:sdtContent>
                              <w:r w:rsidR="001E7115">
                                <w:t>C</w:t>
                              </w:r>
                            </w:sdtContent>
                          </w:sdt>
                          <w:sdt>
                            <w:sdtPr>
                              <w:alias w:val="CC_Noformat_Partinummer"/>
                              <w:tag w:val="CC_Noformat_Partinummer"/>
                              <w:id w:val="-1709555926"/>
                              <w:placeholder>
                                <w:docPart w:val="F8383EB865F849109C6BBAF029B834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FD035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A4AE4" w14:paraId="3FD035EC" w14:textId="77777777">
                    <w:pPr>
                      <w:jc w:val="right"/>
                    </w:pPr>
                    <w:sdt>
                      <w:sdtPr>
                        <w:alias w:val="CC_Noformat_Partikod"/>
                        <w:tag w:val="CC_Noformat_Partikod"/>
                        <w:id w:val="-53464382"/>
                        <w:placeholder>
                          <w:docPart w:val="CCA6A5BE3EFC42A89BCCFDBE14869EE5"/>
                        </w:placeholder>
                        <w:text/>
                      </w:sdtPr>
                      <w:sdtEndPr/>
                      <w:sdtContent>
                        <w:r w:rsidR="001E7115">
                          <w:t>C</w:t>
                        </w:r>
                      </w:sdtContent>
                    </w:sdt>
                    <w:sdt>
                      <w:sdtPr>
                        <w:alias w:val="CC_Noformat_Partinummer"/>
                        <w:tag w:val="CC_Noformat_Partinummer"/>
                        <w:id w:val="-1709555926"/>
                        <w:placeholder>
                          <w:docPart w:val="F8383EB865F849109C6BBAF029B834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FD035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7F9" w14:paraId="3FD035DE" w14:textId="77777777">
    <w:pPr>
      <w:jc w:val="right"/>
    </w:pPr>
    <w:sdt>
      <w:sdtPr>
        <w:alias w:val="CC_Noformat_Partikod"/>
        <w:tag w:val="CC_Noformat_Partikod"/>
        <w:id w:val="559911109"/>
        <w:placeholder>
          <w:docPart w:val="F8383EB865F849109C6BBAF029B83455"/>
        </w:placeholder>
        <w:text/>
      </w:sdtPr>
      <w:sdtEndPr/>
      <w:sdtContent>
        <w:r w:rsidR="001E711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FD035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17F9" w14:paraId="3FD035E2" w14:textId="77777777">
    <w:pPr>
      <w:jc w:val="right"/>
    </w:pPr>
    <w:sdt>
      <w:sdtPr>
        <w:alias w:val="CC_Noformat_Partikod"/>
        <w:tag w:val="CC_Noformat_Partikod"/>
        <w:id w:val="1471015553"/>
        <w:text/>
      </w:sdtPr>
      <w:sdtEndPr/>
      <w:sdtContent>
        <w:r w:rsidR="001E711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E17F9" w14:paraId="3FD035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17F9" w14:paraId="3FD035E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17F9" w14:paraId="3FD035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:3707</w:t>
        </w:r>
      </w:sdtContent>
    </w:sdt>
  </w:p>
  <w:p w:rsidR="004F35FE" w:rsidP="00E03A3D" w:rsidRDefault="006E17F9" w14:paraId="3FD035E6" w14:textId="77777777">
    <w:pPr>
      <w:pStyle w:val="Motionr"/>
    </w:pPr>
    <w:sdt>
      <w:sdtPr>
        <w:alias w:val="CC_Noformat_Avtext"/>
        <w:tag w:val="CC_Noformat_Avtext"/>
        <w:id w:val="-2020768203"/>
        <w:lock w:val="sdtContentLocked"/>
        <w15:appearance w15:val="hidden"/>
        <w:text/>
      </w:sdtPr>
      <w:sdtEndPr/>
      <w:sdtContent>
        <w:r>
          <w:t>av Eskil Erlandsson m.fl. (C)</w:t>
        </w:r>
      </w:sdtContent>
    </w:sdt>
  </w:p>
  <w:sdt>
    <w:sdtPr>
      <w:alias w:val="CC_Noformat_Rubtext"/>
      <w:tag w:val="CC_Noformat_Rubtext"/>
      <w:id w:val="-218060500"/>
      <w:lock w:val="sdtLocked"/>
      <w15:appearance w15:val="hidden"/>
      <w:text/>
    </w:sdtPr>
    <w:sdtEndPr/>
    <w:sdtContent>
      <w:p w:rsidR="004F35FE" w:rsidP="00283E0F" w:rsidRDefault="00F77C7F" w14:paraId="3FD035E7" w14:textId="34A69AD4">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3FD035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37B"/>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631"/>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115"/>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61F"/>
    <w:rsid w:val="00270A2E"/>
    <w:rsid w:val="00270B86"/>
    <w:rsid w:val="002751ED"/>
    <w:rsid w:val="002755AF"/>
    <w:rsid w:val="002756BD"/>
    <w:rsid w:val="002766FE"/>
    <w:rsid w:val="00276BEE"/>
    <w:rsid w:val="00277466"/>
    <w:rsid w:val="0028015F"/>
    <w:rsid w:val="00280A47"/>
    <w:rsid w:val="00280BC7"/>
    <w:rsid w:val="002826D2"/>
    <w:rsid w:val="002835D5"/>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7BD1"/>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5A6"/>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AE4"/>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7F9"/>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D60"/>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D2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95C"/>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EB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A92"/>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6C07"/>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3FD1"/>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9BA"/>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169"/>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688"/>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1C"/>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DD0"/>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5B19"/>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AE1"/>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7F"/>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D03477"/>
  <w15:chartTrackingRefBased/>
  <w15:docId w15:val="{2452CE6C-98A2-4864-844D-99030800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6869">
      <w:bodyDiv w:val="1"/>
      <w:marLeft w:val="0"/>
      <w:marRight w:val="0"/>
      <w:marTop w:val="0"/>
      <w:marBottom w:val="0"/>
      <w:divBdr>
        <w:top w:val="none" w:sz="0" w:space="0" w:color="auto"/>
        <w:left w:val="none" w:sz="0" w:space="0" w:color="auto"/>
        <w:bottom w:val="none" w:sz="0" w:space="0" w:color="auto"/>
        <w:right w:val="none" w:sz="0" w:space="0" w:color="auto"/>
      </w:divBdr>
    </w:div>
    <w:div w:id="21009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D0B114342846258FD4214B1683113B"/>
        <w:category>
          <w:name w:val="Allmänt"/>
          <w:gallery w:val="placeholder"/>
        </w:category>
        <w:types>
          <w:type w:val="bbPlcHdr"/>
        </w:types>
        <w:behaviors>
          <w:behavior w:val="content"/>
        </w:behaviors>
        <w:guid w:val="{FCC9156A-F6CF-41E8-94E2-C8DCAA6EAAFE}"/>
      </w:docPartPr>
      <w:docPartBody>
        <w:p w:rsidR="00A81D57" w:rsidRDefault="00A81D57">
          <w:pPr>
            <w:pStyle w:val="79D0B114342846258FD4214B1683113B"/>
          </w:pPr>
          <w:r w:rsidRPr="005A0A93">
            <w:rPr>
              <w:rStyle w:val="Platshllartext"/>
            </w:rPr>
            <w:t>Förslag till riksdagsbeslut</w:t>
          </w:r>
        </w:p>
      </w:docPartBody>
    </w:docPart>
    <w:docPart>
      <w:docPartPr>
        <w:name w:val="EE0CFE9EBE7E480682B6E8BAD0ED2F6B"/>
        <w:category>
          <w:name w:val="Allmänt"/>
          <w:gallery w:val="placeholder"/>
        </w:category>
        <w:types>
          <w:type w:val="bbPlcHdr"/>
        </w:types>
        <w:behaviors>
          <w:behavior w:val="content"/>
        </w:behaviors>
        <w:guid w:val="{068846BE-E55C-48D4-B21C-19A5AB9852DC}"/>
      </w:docPartPr>
      <w:docPartBody>
        <w:p w:rsidR="00A81D57" w:rsidRDefault="00A81D57">
          <w:pPr>
            <w:pStyle w:val="EE0CFE9EBE7E480682B6E8BAD0ED2F6B"/>
          </w:pPr>
          <w:r w:rsidRPr="005A0A93">
            <w:rPr>
              <w:rStyle w:val="Platshllartext"/>
            </w:rPr>
            <w:t>Motivering</w:t>
          </w:r>
        </w:p>
      </w:docPartBody>
    </w:docPart>
    <w:docPart>
      <w:docPartPr>
        <w:name w:val="CCA6A5BE3EFC42A89BCCFDBE14869EE5"/>
        <w:category>
          <w:name w:val="Allmänt"/>
          <w:gallery w:val="placeholder"/>
        </w:category>
        <w:types>
          <w:type w:val="bbPlcHdr"/>
        </w:types>
        <w:behaviors>
          <w:behavior w:val="content"/>
        </w:behaviors>
        <w:guid w:val="{7D3ACC90-3255-4AD0-BF67-E67D62B11FFD}"/>
      </w:docPartPr>
      <w:docPartBody>
        <w:p w:rsidR="00A81D57" w:rsidRDefault="00A81D57">
          <w:pPr>
            <w:pStyle w:val="CCA6A5BE3EFC42A89BCCFDBE14869EE5"/>
          </w:pPr>
          <w:r>
            <w:rPr>
              <w:rStyle w:val="Platshllartext"/>
            </w:rPr>
            <w:t xml:space="preserve"> </w:t>
          </w:r>
        </w:p>
      </w:docPartBody>
    </w:docPart>
    <w:docPart>
      <w:docPartPr>
        <w:name w:val="F8383EB865F849109C6BBAF029B83455"/>
        <w:category>
          <w:name w:val="Allmänt"/>
          <w:gallery w:val="placeholder"/>
        </w:category>
        <w:types>
          <w:type w:val="bbPlcHdr"/>
        </w:types>
        <w:behaviors>
          <w:behavior w:val="content"/>
        </w:behaviors>
        <w:guid w:val="{6F7425AA-22D7-4E20-88A1-2096E10606BC}"/>
      </w:docPartPr>
      <w:docPartBody>
        <w:p w:rsidR="00A81D57" w:rsidRDefault="00A81D57">
          <w:pPr>
            <w:pStyle w:val="F8383EB865F849109C6BBAF029B83455"/>
          </w:pPr>
          <w:r>
            <w:t xml:space="preserve"> </w:t>
          </w:r>
        </w:p>
      </w:docPartBody>
    </w:docPart>
    <w:docPart>
      <w:docPartPr>
        <w:name w:val="DE17FED941F14156A88D4A98BFF819FD"/>
        <w:category>
          <w:name w:val="Allmänt"/>
          <w:gallery w:val="placeholder"/>
        </w:category>
        <w:types>
          <w:type w:val="bbPlcHdr"/>
        </w:types>
        <w:behaviors>
          <w:behavior w:val="content"/>
        </w:behaviors>
        <w:guid w:val="{6779F667-91D9-488E-9D97-3A8EEF2953E1}"/>
      </w:docPartPr>
      <w:docPartBody>
        <w:p w:rsidR="009C27E7" w:rsidRDefault="009C27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57"/>
    <w:rsid w:val="00773CF6"/>
    <w:rsid w:val="009C27E7"/>
    <w:rsid w:val="00A8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0B114342846258FD4214B1683113B">
    <w:name w:val="79D0B114342846258FD4214B1683113B"/>
  </w:style>
  <w:style w:type="paragraph" w:customStyle="1" w:styleId="FEA16CF27285414489846D07B9B2A9F0">
    <w:name w:val="FEA16CF27285414489846D07B9B2A9F0"/>
  </w:style>
  <w:style w:type="paragraph" w:customStyle="1" w:styleId="8BB145D72AFE4F24A0B92230DAF74D0C">
    <w:name w:val="8BB145D72AFE4F24A0B92230DAF74D0C"/>
  </w:style>
  <w:style w:type="paragraph" w:customStyle="1" w:styleId="EE0CFE9EBE7E480682B6E8BAD0ED2F6B">
    <w:name w:val="EE0CFE9EBE7E480682B6E8BAD0ED2F6B"/>
  </w:style>
  <w:style w:type="paragraph" w:customStyle="1" w:styleId="75557C9BB13540B5B1B0AB312EED1C74">
    <w:name w:val="75557C9BB13540B5B1B0AB312EED1C74"/>
  </w:style>
  <w:style w:type="paragraph" w:customStyle="1" w:styleId="CCA6A5BE3EFC42A89BCCFDBE14869EE5">
    <w:name w:val="CCA6A5BE3EFC42A89BCCFDBE14869EE5"/>
  </w:style>
  <w:style w:type="paragraph" w:customStyle="1" w:styleId="F8383EB865F849109C6BBAF029B83455">
    <w:name w:val="F8383EB865F849109C6BBAF029B8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24F49-8E6A-43DC-BA6E-D057310BC8BD}"/>
</file>

<file path=customXml/itemProps2.xml><?xml version="1.0" encoding="utf-8"?>
<ds:datastoreItem xmlns:ds="http://schemas.openxmlformats.org/officeDocument/2006/customXml" ds:itemID="{D44F58DD-0035-4FF7-80E8-A35A827EAE43}"/>
</file>

<file path=customXml/itemProps3.xml><?xml version="1.0" encoding="utf-8"?>
<ds:datastoreItem xmlns:ds="http://schemas.openxmlformats.org/officeDocument/2006/customXml" ds:itemID="{7BFCAB30-654C-4247-8D68-6E0ADB54582B}"/>
</file>

<file path=docProps/app.xml><?xml version="1.0" encoding="utf-8"?>
<Properties xmlns="http://schemas.openxmlformats.org/officeDocument/2006/extended-properties" xmlns:vt="http://schemas.openxmlformats.org/officeDocument/2006/docPropsVTypes">
  <Template>Normal</Template>
  <TotalTime>40</TotalTime>
  <Pages>5</Pages>
  <Words>1279</Words>
  <Characters>7717</Characters>
  <Application>Microsoft Office Word</Application>
  <DocSecurity>0</DocSecurity>
  <Lines>367</Lines>
  <Paragraphs>257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23  Areella näringar  landsbygd och livsmedel</vt:lpstr>
      <vt:lpstr>
      </vt:lpstr>
    </vt:vector>
  </TitlesOfParts>
  <Company>Sveriges riksdag</Company>
  <LinksUpToDate>false</LinksUpToDate>
  <CharactersWithSpaces>8739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