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D1FA3" w:rsidRDefault="006E04A4">
      <w:pPr>
        <w:pStyle w:val="Dokumentbeteckning"/>
        <w:rPr>
          <w:u w:val="single"/>
        </w:rPr>
      </w:pPr>
      <w:r w:rsidRPr="009D1FA3">
        <w:fldChar w:fldCharType="begin" w:fldLock="1"/>
      </w:r>
      <w:r w:rsidRPr="009D1FA3">
        <w:instrText xml:space="preserve"> DOCPROPERTY "DocumentYear" </w:instrText>
      </w:r>
      <w:r w:rsidRPr="009D1FA3">
        <w:fldChar w:fldCharType="separate"/>
      </w:r>
      <w:r w:rsidR="00C3168C" w:rsidRPr="009D1FA3">
        <w:t>2009/10</w:t>
      </w:r>
      <w:r w:rsidRPr="009D1FA3">
        <w:fldChar w:fldCharType="end"/>
      </w:r>
      <w:r w:rsidRPr="009D1FA3">
        <w:t>:</w:t>
      </w:r>
      <w:r w:rsidRPr="009D1FA3">
        <w:fldChar w:fldCharType="begin" w:fldLock="1"/>
      </w:r>
      <w:r w:rsidRPr="009D1FA3">
        <w:instrText xml:space="preserve"> DOCPROPERTY "DocumentNumber" </w:instrText>
      </w:r>
      <w:r w:rsidRPr="009D1FA3">
        <w:fldChar w:fldCharType="separate"/>
      </w:r>
      <w:r w:rsidR="00C3168C" w:rsidRPr="009D1FA3">
        <w:t>57</w:t>
      </w:r>
      <w:r w:rsidRPr="009D1FA3">
        <w:fldChar w:fldCharType="end"/>
      </w:r>
    </w:p>
    <w:p w:rsidR="006E04A4" w:rsidRPr="009D1FA3" w:rsidRDefault="006E04A4">
      <w:pPr>
        <w:pStyle w:val="Datum"/>
        <w:outlineLvl w:val="0"/>
      </w:pPr>
      <w:r w:rsidRPr="009D1FA3">
        <w:fldChar w:fldCharType="begin" w:fldLock="1"/>
      </w:r>
      <w:r w:rsidRPr="009D1FA3">
        <w:instrText xml:space="preserve"> DOCPROPERTY "DocumentDate" </w:instrText>
      </w:r>
      <w:r w:rsidRPr="009D1FA3">
        <w:fldChar w:fldCharType="separate"/>
      </w:r>
      <w:r w:rsidR="00C3168C" w:rsidRPr="009D1FA3">
        <w:t>Måndagen den 18 januari 2010</w:t>
      </w:r>
      <w:r w:rsidRPr="009D1FA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D1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D1FA3" w:rsidRDefault="00B14255">
            <w:pPr>
              <w:pStyle w:val="Plenum"/>
              <w:tabs>
                <w:tab w:val="clear" w:pos="1418"/>
              </w:tabs>
            </w:pPr>
            <w:r w:rsidRPr="009D1FA3">
              <w:t>Kl.</w:t>
            </w:r>
          </w:p>
        </w:tc>
        <w:tc>
          <w:tcPr>
            <w:tcW w:w="851" w:type="dxa"/>
          </w:tcPr>
          <w:p w:rsidR="006E04A4" w:rsidRPr="009D1FA3" w:rsidRDefault="00B1425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D1FA3">
              <w:t>15.00</w:t>
            </w:r>
          </w:p>
        </w:tc>
        <w:tc>
          <w:tcPr>
            <w:tcW w:w="397" w:type="dxa"/>
          </w:tcPr>
          <w:p w:rsidR="006E04A4" w:rsidRPr="009D1FA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D1FA3" w:rsidRDefault="00B14255">
            <w:pPr>
              <w:pStyle w:val="Plenum"/>
              <w:tabs>
                <w:tab w:val="clear" w:pos="1418"/>
              </w:tabs>
              <w:ind w:right="1"/>
            </w:pPr>
            <w:r w:rsidRPr="009D1FA3">
              <w:t>Bordläggningsplenum</w:t>
            </w:r>
          </w:p>
        </w:tc>
      </w:tr>
    </w:tbl>
    <w:p w:rsidR="006E04A4" w:rsidRPr="009D1FA3" w:rsidRDefault="006E04A4">
      <w:pPr>
        <w:pStyle w:val="StreckLngt"/>
      </w:pPr>
      <w:r w:rsidRPr="009D1FA3">
        <w:tab/>
      </w:r>
    </w:p>
    <w:p w:rsidR="006C6639" w:rsidRPr="009D1FA3" w:rsidRDefault="006C6639" w:rsidP="003675A0">
      <w:pPr>
        <w:pStyle w:val="Blankrad"/>
      </w:pPr>
      <w:r w:rsidRPr="009D1F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639" w:rsidRPr="009D1FA3" w:rsidTr="00987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639" w:rsidRPr="009D1FA3" w:rsidRDefault="006C6639" w:rsidP="0098769B">
            <w:pPr>
              <w:pStyle w:val="HuvudrubrikFlisteNr"/>
            </w:pPr>
          </w:p>
        </w:tc>
        <w:tc>
          <w:tcPr>
            <w:tcW w:w="6237" w:type="dxa"/>
          </w:tcPr>
          <w:p w:rsidR="006C6639" w:rsidRPr="009D1FA3" w:rsidRDefault="006C6639" w:rsidP="0098769B">
            <w:pPr>
              <w:pStyle w:val="HuvudrubrikEnsam"/>
            </w:pPr>
            <w:r w:rsidRPr="009D1FA3">
              <w:t>Justering av protokoll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pStyle w:val="HuvudrubrikKolumn3"/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Protokollen från sammanträdena torsdagen den 17, fredagen den 18, måndagen den 21 samt tisdagen den 22 december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</w:p>
        </w:tc>
      </w:tr>
    </w:tbl>
    <w:p w:rsidR="006C6639" w:rsidRPr="009D1FA3" w:rsidRDefault="006C6639" w:rsidP="003675A0">
      <w:pPr>
        <w:pStyle w:val="Blankrad"/>
      </w:pPr>
      <w:r w:rsidRPr="009D1F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639" w:rsidRPr="009D1FA3" w:rsidTr="00987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639" w:rsidRPr="009D1FA3" w:rsidRDefault="006C6639" w:rsidP="0098769B">
            <w:pPr>
              <w:pStyle w:val="HuvudrubrikFlisteNr"/>
            </w:pPr>
          </w:p>
        </w:tc>
        <w:tc>
          <w:tcPr>
            <w:tcW w:w="6237" w:type="dxa"/>
          </w:tcPr>
          <w:p w:rsidR="006C6639" w:rsidRPr="009D1FA3" w:rsidRDefault="006C6639" w:rsidP="0098769B">
            <w:pPr>
              <w:pStyle w:val="HuvudrubrikEnsam"/>
            </w:pPr>
            <w:r w:rsidRPr="009D1FA3">
              <w:t>Anmälan om kompletteringsval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pStyle w:val="HuvudrubrikKolumn3"/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Gunnel Söderberg (m) som suppleant i civilutskottet och utbildningsutskottet under Patrik Forslunds (m) ledighet fr.o.m. i dag t.o.m. den 5 april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</w:p>
        </w:tc>
      </w:tr>
    </w:tbl>
    <w:p w:rsidR="006C6639" w:rsidRPr="009D1FA3" w:rsidRDefault="006C6639" w:rsidP="003675A0">
      <w:pPr>
        <w:pStyle w:val="Blankrad"/>
      </w:pPr>
      <w:r w:rsidRPr="009D1F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639" w:rsidRPr="009D1FA3" w:rsidTr="00987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639" w:rsidRPr="009D1FA3" w:rsidRDefault="006C6639" w:rsidP="0098769B">
            <w:pPr>
              <w:pStyle w:val="HuvudrubrikFlisteNr"/>
            </w:pPr>
          </w:p>
        </w:tc>
        <w:tc>
          <w:tcPr>
            <w:tcW w:w="6237" w:type="dxa"/>
          </w:tcPr>
          <w:p w:rsidR="006C6639" w:rsidRPr="009D1FA3" w:rsidRDefault="006C6639" w:rsidP="0098769B">
            <w:pPr>
              <w:pStyle w:val="HuvudrubrikEnsam"/>
            </w:pPr>
            <w:r w:rsidRPr="009D1FA3">
              <w:t>Meddelande om frågestund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pStyle w:val="HuvudrubrikKolumn3"/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Underrubrik"/>
            </w:pPr>
          </w:p>
        </w:tc>
        <w:tc>
          <w:tcPr>
            <w:tcW w:w="6237" w:type="dxa"/>
          </w:tcPr>
          <w:p w:rsidR="006C6639" w:rsidRPr="009D1FA3" w:rsidRDefault="006C6639" w:rsidP="0098769B">
            <w:pPr>
              <w:pStyle w:val="Underrubrik"/>
            </w:pPr>
            <w:bookmarkStart w:id="1" w:name="TypUnderrubrik"/>
            <w:bookmarkEnd w:id="1"/>
            <w:r w:rsidRPr="009D1FA3">
              <w:t>Torsdagen den 21 januari kl. 14.00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pStyle w:val="Underrubrik"/>
              <w:rPr>
                <w:spacing w:val="-4"/>
              </w:rPr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Följande statsråd kommer att delta:</w:t>
            </w:r>
          </w:p>
          <w:p w:rsidR="006C6639" w:rsidRPr="009D1FA3" w:rsidRDefault="006C6639" w:rsidP="0098769B">
            <w:r w:rsidRPr="009D1FA3">
              <w:t>Utrikesminister Carl Bildt (m)</w:t>
            </w:r>
          </w:p>
          <w:p w:rsidR="006C6639" w:rsidRPr="009D1FA3" w:rsidRDefault="006C6639" w:rsidP="0098769B">
            <w:r w:rsidRPr="009D1FA3">
              <w:t>Jordbruksminister Eskil Erlandsson (c)</w:t>
            </w:r>
          </w:p>
          <w:p w:rsidR="006C6639" w:rsidRPr="009D1FA3" w:rsidRDefault="006C6639" w:rsidP="0098769B">
            <w:r w:rsidRPr="009D1FA3">
              <w:t>Statsrådet Tobias Billström (m)</w:t>
            </w:r>
          </w:p>
          <w:p w:rsidR="006C6639" w:rsidRPr="009D1FA3" w:rsidRDefault="006C6639" w:rsidP="0098769B">
            <w:r w:rsidRPr="009D1FA3">
              <w:t>Kulturminister Lena Adelsohn Liljeroth (m)</w:t>
            </w:r>
          </w:p>
          <w:p w:rsidR="006C6639" w:rsidRPr="009D1FA3" w:rsidRDefault="006C6639" w:rsidP="0098769B">
            <w:r w:rsidRPr="009D1FA3">
              <w:t>Statsrådet Tobias Krantz (fp)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</w:p>
        </w:tc>
      </w:tr>
    </w:tbl>
    <w:p w:rsidR="006C6639" w:rsidRPr="009D1FA3" w:rsidRDefault="006C6639" w:rsidP="003675A0">
      <w:pPr>
        <w:pStyle w:val="Blankrad"/>
      </w:pPr>
      <w:r w:rsidRPr="009D1F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639" w:rsidRPr="009D1FA3" w:rsidTr="00987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639" w:rsidRPr="009D1FA3" w:rsidRDefault="006C6639" w:rsidP="0098769B">
            <w:pPr>
              <w:pStyle w:val="HuvudrubrikFlisteNr"/>
            </w:pPr>
          </w:p>
        </w:tc>
        <w:tc>
          <w:tcPr>
            <w:tcW w:w="6237" w:type="dxa"/>
          </w:tcPr>
          <w:p w:rsidR="006C6639" w:rsidRPr="009D1FA3" w:rsidRDefault="006C6639" w:rsidP="0098769B">
            <w:pPr>
              <w:pStyle w:val="HuvudrubrikEnsam"/>
            </w:pPr>
            <w:bookmarkStart w:id="2" w:name="TypRubrik"/>
            <w:bookmarkEnd w:id="2"/>
            <w:r w:rsidRPr="009D1FA3">
              <w:t>Anmälan om uppteckningar vid EU-nämndens sammanträden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pStyle w:val="HuvudrubrikKolumn3"/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2009/10:16 Onsdagen den 9 december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2009/10:17 Fredagen den 11 december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2009/10:18 Fredagen den 18 december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2009/10:19 Fredagen den 18 december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</w:p>
        </w:tc>
      </w:tr>
    </w:tbl>
    <w:p w:rsidR="006C6639" w:rsidRPr="009D1FA3" w:rsidRDefault="006C6639" w:rsidP="003675A0">
      <w:pPr>
        <w:pStyle w:val="Blankrad"/>
      </w:pPr>
      <w:r w:rsidRPr="009D1F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639" w:rsidRPr="009D1FA3" w:rsidTr="00987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639" w:rsidRPr="009D1FA3" w:rsidRDefault="006C6639" w:rsidP="0098769B">
            <w:pPr>
              <w:pStyle w:val="HuvudrubrikFlisteNr"/>
            </w:pPr>
          </w:p>
        </w:tc>
        <w:tc>
          <w:tcPr>
            <w:tcW w:w="6237" w:type="dxa"/>
          </w:tcPr>
          <w:p w:rsidR="006C6639" w:rsidRPr="009D1FA3" w:rsidRDefault="006C6639" w:rsidP="0098769B">
            <w:pPr>
              <w:pStyle w:val="HuvudrubrikEnsam"/>
            </w:pPr>
            <w:bookmarkStart w:id="4" w:name="Start_FördröjdaInterpellationer"/>
            <w:bookmarkEnd w:id="4"/>
            <w:r w:rsidRPr="009D1FA3">
              <w:t>Anmälan om fördröjda svar på interpellationer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pStyle w:val="HuvudrubrikKolumn3"/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2009/10:161 av Bosse Ringholm (s)</w:t>
            </w:r>
          </w:p>
          <w:p w:rsidR="006C6639" w:rsidRPr="009D1FA3" w:rsidRDefault="006C6639" w:rsidP="0098769B">
            <w:r w:rsidRPr="009D1FA3">
              <w:t>EU-ländernas växande budgetunderskott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2009/10:169 av Luciano Astudillo (s)</w:t>
            </w:r>
          </w:p>
          <w:p w:rsidR="006C6639" w:rsidRPr="009D1FA3" w:rsidRDefault="006C6639" w:rsidP="0098769B">
            <w:r w:rsidRPr="009D1FA3">
              <w:t>Nationell samling kring kreativa näringar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2009/10:172 av Jan Lindholm (mp)</w:t>
            </w:r>
          </w:p>
          <w:p w:rsidR="006C6639" w:rsidRPr="009D1FA3" w:rsidRDefault="006C6639" w:rsidP="0098769B">
            <w:r w:rsidRPr="009D1FA3">
              <w:t>Kunskap om vissa cancerrisker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2009/10:173 av Luciano Astudillo (s)</w:t>
            </w:r>
          </w:p>
          <w:p w:rsidR="006C6639" w:rsidRPr="009D1FA3" w:rsidRDefault="006C6639" w:rsidP="0098769B">
            <w:r w:rsidRPr="009D1FA3">
              <w:t>Åtgärder mot kringgående av lagen om anställningsskydd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</w:p>
        </w:tc>
      </w:tr>
    </w:tbl>
    <w:p w:rsidR="006C6639" w:rsidRPr="009D1FA3" w:rsidRDefault="006C6639" w:rsidP="003675A0">
      <w:pPr>
        <w:pStyle w:val="Blankrad"/>
      </w:pPr>
      <w:r w:rsidRPr="009D1F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C6639" w:rsidRPr="009D1FA3" w:rsidTr="0098769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C6639" w:rsidRPr="009D1FA3" w:rsidRDefault="006C6639" w:rsidP="0098769B">
            <w:pPr>
              <w:pStyle w:val="HuvudrubrikFlisteNr"/>
            </w:pPr>
          </w:p>
        </w:tc>
        <w:tc>
          <w:tcPr>
            <w:tcW w:w="6237" w:type="dxa"/>
          </w:tcPr>
          <w:p w:rsidR="006C6639" w:rsidRPr="009D1FA3" w:rsidRDefault="006C6639" w:rsidP="0098769B">
            <w:pPr>
              <w:pStyle w:val="HuvudrubrikEnsam"/>
            </w:pPr>
            <w:bookmarkStart w:id="5" w:name="Start_EUdokument"/>
            <w:bookmarkEnd w:id="5"/>
            <w:r w:rsidRPr="009D1FA3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pStyle w:val="HuvudrubrikKolumn3"/>
            </w:pPr>
            <w:r w:rsidRPr="009D1FA3">
              <w:t>Ansvarigt utskott</w:t>
            </w: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2009/10:FPM40 EU 2020 - Kommissionens samråd om efterföljaren till Lissabonstrategin</w:t>
            </w:r>
            <w:r w:rsidRPr="009D1FA3">
              <w:rPr>
                <w:i/>
              </w:rPr>
              <w:t xml:space="preserve"> KOM(2009)647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  <w:r w:rsidRPr="009D1FA3">
              <w:rPr>
                <w:spacing w:val="-4"/>
              </w:rPr>
              <w:t xml:space="preserve">FiU </w:t>
            </w: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2009/10:FPM41 Förslag till rådsbeslut gällande övervakning av sjögräns inom ramen för Frontex gemensamma operationer</w:t>
            </w:r>
            <w:r w:rsidRPr="009D1FA3">
              <w:rPr>
                <w:i/>
              </w:rPr>
              <w:t xml:space="preserve"> KOM (2009)658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  <w:r w:rsidRPr="009D1FA3">
              <w:rPr>
                <w:spacing w:val="-4"/>
              </w:rPr>
              <w:t xml:space="preserve">JuU </w:t>
            </w: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2009/10:FPM42 Nytt direktiv om stick- och skärskador i vården</w:t>
            </w:r>
            <w:r w:rsidRPr="009D1FA3">
              <w:rPr>
                <w:i/>
              </w:rPr>
              <w:t xml:space="preserve"> KOM(2009)577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  <w:r w:rsidRPr="009D1FA3">
              <w:rPr>
                <w:spacing w:val="-4"/>
              </w:rPr>
              <w:t xml:space="preserve">AU </w:t>
            </w: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2009/10:FPM43 Bevisinhämtning inom EU</w:t>
            </w:r>
            <w:r w:rsidRPr="009D1FA3">
              <w:rPr>
                <w:i/>
              </w:rPr>
              <w:t xml:space="preserve"> KOM(2009)624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  <w:r w:rsidRPr="009D1FA3">
              <w:rPr>
                <w:spacing w:val="-4"/>
              </w:rPr>
              <w:t xml:space="preserve">JuU </w:t>
            </w:r>
          </w:p>
        </w:tc>
      </w:tr>
      <w:tr w:rsidR="006C6639" w:rsidRPr="009D1FA3" w:rsidTr="00987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C6639" w:rsidRPr="009D1FA3" w:rsidRDefault="006C6639" w:rsidP="0098769B">
            <w:pPr>
              <w:pStyle w:val="FlistaNrText"/>
            </w:pPr>
          </w:p>
        </w:tc>
        <w:tc>
          <w:tcPr>
            <w:tcW w:w="6237" w:type="dxa"/>
          </w:tcPr>
          <w:p w:rsidR="006C6639" w:rsidRPr="009D1FA3" w:rsidRDefault="006C6639" w:rsidP="0098769B">
            <w:r w:rsidRPr="009D1FA3">
              <w:t>2009/10:FPM44 Meddelande om samstämmighet för utveckling i EU</w:t>
            </w:r>
            <w:r w:rsidRPr="009D1FA3">
              <w:rPr>
                <w:i/>
              </w:rPr>
              <w:t xml:space="preserve"> KOM(2009)458</w:t>
            </w:r>
          </w:p>
        </w:tc>
        <w:tc>
          <w:tcPr>
            <w:tcW w:w="2481" w:type="dxa"/>
          </w:tcPr>
          <w:p w:rsidR="006C6639" w:rsidRPr="009D1FA3" w:rsidRDefault="006C6639" w:rsidP="0098769B">
            <w:pPr>
              <w:rPr>
                <w:spacing w:val="-4"/>
              </w:rPr>
            </w:pPr>
            <w:r w:rsidRPr="009D1FA3">
              <w:rPr>
                <w:spacing w:val="-4"/>
              </w:rPr>
              <w:t xml:space="preserve">UU </w:t>
            </w:r>
          </w:p>
        </w:tc>
      </w:tr>
    </w:tbl>
    <w:p w:rsidR="006C6639" w:rsidRPr="009D1FA3" w:rsidRDefault="006C6639" w:rsidP="003675A0">
      <w:pPr>
        <w:pStyle w:val="Blankrad"/>
      </w:pPr>
      <w:r w:rsidRPr="009D1FA3">
        <w:t>     </w:t>
      </w:r>
    </w:p>
    <w:p w:rsidR="00D1338A" w:rsidRPr="009D1FA3" w:rsidRDefault="006C6639" w:rsidP="003675A0">
      <w:pPr>
        <w:pStyle w:val="Blankrad"/>
      </w:pPr>
      <w:bookmarkStart w:id="6" w:name="Start"/>
      <w:bookmarkEnd w:id="6"/>
      <w:r w:rsidRPr="009D1F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D1F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D1FA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D1FA3" w:rsidRDefault="006E04A4" w:rsidP="00D016E9">
            <w:pPr>
              <w:pStyle w:val="StreckMitten"/>
            </w:pPr>
            <w:r w:rsidRPr="009D1FA3">
              <w:tab/>
            </w:r>
            <w:r w:rsidRPr="009D1FA3">
              <w:tab/>
            </w:r>
          </w:p>
        </w:tc>
      </w:tr>
    </w:tbl>
    <w:p w:rsidR="006E04A4" w:rsidRPr="009D1FA3" w:rsidRDefault="006E04A4" w:rsidP="003675A0">
      <w:pPr>
        <w:pStyle w:val="Blankrad"/>
      </w:pPr>
    </w:p>
    <w:sectPr w:rsidR="006E04A4" w:rsidRPr="009D1FA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69B" w:rsidRPr="009D1FA3" w:rsidRDefault="0098769B">
      <w:r w:rsidRPr="009D1FA3">
        <w:separator/>
      </w:r>
    </w:p>
  </w:endnote>
  <w:endnote w:type="continuationSeparator" w:id="0">
    <w:p w:rsidR="0098769B" w:rsidRPr="009D1FA3" w:rsidRDefault="0098769B">
      <w:r w:rsidRPr="009D1F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255" w:rsidRPr="009D1FA3" w:rsidRDefault="00B14255">
    <w:pPr>
      <w:pStyle w:val="Sidhuvud"/>
      <w:jc w:val="center"/>
    </w:pPr>
    <w:r w:rsidRPr="009D1FA3">
      <w:fldChar w:fldCharType="begin" w:fldLock="1"/>
    </w:r>
    <w:r w:rsidRPr="009D1FA3">
      <w:instrText xml:space="preserve"> PAGE </w:instrText>
    </w:r>
    <w:r w:rsidRPr="009D1FA3">
      <w:fldChar w:fldCharType="separate"/>
    </w:r>
    <w:r w:rsidR="00F053FB" w:rsidRPr="009D1FA3">
      <w:t>2</w:t>
    </w:r>
    <w:r w:rsidRPr="009D1FA3">
      <w:fldChar w:fldCharType="end"/>
    </w:r>
    <w:r w:rsidRPr="009D1FA3">
      <w:t xml:space="preserve"> (</w:t>
    </w:r>
    <w:r w:rsidRPr="009D1FA3">
      <w:fldChar w:fldCharType="begin" w:fldLock="1"/>
    </w:r>
    <w:r w:rsidRPr="009D1FA3">
      <w:instrText xml:space="preserve"> NUMPAGES </w:instrText>
    </w:r>
    <w:r w:rsidRPr="009D1FA3">
      <w:fldChar w:fldCharType="separate"/>
    </w:r>
    <w:r w:rsidR="00F053FB" w:rsidRPr="009D1FA3">
      <w:t>2</w:t>
    </w:r>
    <w:r w:rsidRPr="009D1FA3">
      <w:fldChar w:fldCharType="end"/>
    </w:r>
    <w:r w:rsidRPr="009D1FA3">
      <w:t>)</w:t>
    </w:r>
  </w:p>
  <w:p w:rsidR="00B14255" w:rsidRPr="009D1FA3" w:rsidRDefault="00B142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255" w:rsidRPr="009D1FA3" w:rsidRDefault="00B14255">
    <w:pPr>
      <w:pStyle w:val="Sidhuvud"/>
      <w:jc w:val="center"/>
    </w:pPr>
    <w:r w:rsidRPr="009D1FA3">
      <w:fldChar w:fldCharType="begin" w:fldLock="1"/>
    </w:r>
    <w:r w:rsidRPr="009D1FA3">
      <w:instrText xml:space="preserve"> PAGE </w:instrText>
    </w:r>
    <w:r w:rsidRPr="009D1FA3">
      <w:fldChar w:fldCharType="separate"/>
    </w:r>
    <w:r w:rsidR="0098769B" w:rsidRPr="009D1FA3">
      <w:t>1</w:t>
    </w:r>
    <w:r w:rsidRPr="009D1FA3">
      <w:fldChar w:fldCharType="end"/>
    </w:r>
    <w:r w:rsidRPr="009D1FA3">
      <w:t xml:space="preserve"> (</w:t>
    </w:r>
    <w:r w:rsidRPr="009D1FA3">
      <w:fldChar w:fldCharType="begin" w:fldLock="1"/>
    </w:r>
    <w:r w:rsidRPr="009D1FA3">
      <w:instrText xml:space="preserve"> NUMPAGES </w:instrText>
    </w:r>
    <w:r w:rsidRPr="009D1FA3">
      <w:fldChar w:fldCharType="separate"/>
    </w:r>
    <w:r w:rsidR="00C3168C" w:rsidRPr="009D1FA3">
      <w:t>2</w:t>
    </w:r>
    <w:r w:rsidRPr="009D1FA3">
      <w:fldChar w:fldCharType="end"/>
    </w:r>
    <w:r w:rsidRPr="009D1FA3">
      <w:t>)</w:t>
    </w:r>
  </w:p>
  <w:p w:rsidR="00B14255" w:rsidRPr="009D1FA3" w:rsidRDefault="00B142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69B" w:rsidRPr="009D1FA3" w:rsidRDefault="0098769B">
      <w:r w:rsidRPr="009D1FA3">
        <w:separator/>
      </w:r>
    </w:p>
  </w:footnote>
  <w:footnote w:type="continuationSeparator" w:id="0">
    <w:p w:rsidR="0098769B" w:rsidRPr="009D1FA3" w:rsidRDefault="0098769B">
      <w:r w:rsidRPr="009D1F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255" w:rsidRPr="009D1FA3" w:rsidRDefault="00B14255">
    <w:pPr>
      <w:pStyle w:val="Sidhuvud"/>
      <w:tabs>
        <w:tab w:val="clear" w:pos="4536"/>
      </w:tabs>
    </w:pPr>
    <w:r w:rsidRPr="009D1FA3">
      <w:fldChar w:fldCharType="begin" w:fldLock="1"/>
    </w:r>
    <w:r w:rsidRPr="009D1FA3">
      <w:instrText xml:space="preserve"> DOCPROPERTY "DocumentDate" </w:instrText>
    </w:r>
    <w:r w:rsidRPr="009D1FA3">
      <w:fldChar w:fldCharType="separate"/>
    </w:r>
    <w:r w:rsidR="00C3168C" w:rsidRPr="009D1FA3">
      <w:t>Måndagen den 18 januari 2010</w:t>
    </w:r>
    <w:r w:rsidRPr="009D1FA3">
      <w:fldChar w:fldCharType="end"/>
    </w:r>
    <w:r w:rsidRPr="009D1FA3">
      <w:tab/>
    </w:r>
  </w:p>
  <w:p w:rsidR="00B14255" w:rsidRPr="009D1FA3" w:rsidRDefault="00B142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D1FA3">
      <w:rPr>
        <w:sz w:val="12"/>
      </w:rPr>
      <w:tab/>
    </w:r>
  </w:p>
  <w:p w:rsidR="00B14255" w:rsidRPr="009D1FA3" w:rsidRDefault="00B14255"/>
  <w:p w:rsidR="00B14255" w:rsidRPr="009D1FA3" w:rsidRDefault="00B142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255" w:rsidRPr="009D1FA3" w:rsidRDefault="009D1FA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D1FA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4255" w:rsidRPr="009D1FA3" w:rsidRDefault="00B14255">
    <w:pPr>
      <w:pStyle w:val="Dokumentrubrik"/>
      <w:spacing w:after="360"/>
    </w:pPr>
    <w:r w:rsidRPr="009D1FA3">
      <w:t>Föredragningslista</w:t>
    </w:r>
  </w:p>
  <w:p w:rsidR="00B14255" w:rsidRPr="009D1FA3" w:rsidRDefault="00B142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02769809">
    <w:abstractNumId w:val="5"/>
  </w:num>
  <w:num w:numId="2" w16cid:durableId="1104614000">
    <w:abstractNumId w:val="2"/>
  </w:num>
  <w:num w:numId="3" w16cid:durableId="47926056">
    <w:abstractNumId w:val="4"/>
  </w:num>
  <w:num w:numId="4" w16cid:durableId="2121802858">
    <w:abstractNumId w:val="1"/>
  </w:num>
  <w:num w:numId="5" w16cid:durableId="645431268">
    <w:abstractNumId w:val="0"/>
  </w:num>
  <w:num w:numId="6" w16cid:durableId="502814965">
    <w:abstractNumId w:val="3"/>
  </w:num>
  <w:num w:numId="7" w16cid:durableId="1965889651">
    <w:abstractNumId w:val="3"/>
  </w:num>
  <w:num w:numId="8" w16cid:durableId="688802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554D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54DF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1026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5C5B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07B9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304B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1850"/>
    <w:rsid w:val="006C4107"/>
    <w:rsid w:val="006C6639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1F0"/>
    <w:rsid w:val="008E0710"/>
    <w:rsid w:val="008E1049"/>
    <w:rsid w:val="008F481D"/>
    <w:rsid w:val="008F66F9"/>
    <w:rsid w:val="0090066C"/>
    <w:rsid w:val="00902758"/>
    <w:rsid w:val="00916262"/>
    <w:rsid w:val="009251FF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8769B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1FA3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A70FF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4255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13E2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168C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338A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0221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53FB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A98392-9071-46B0-BABA-F04A48E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C185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267</Words>
  <Characters>1702</Characters>
  <Application>Microsoft Office Word</Application>
  <DocSecurity>4</DocSecurity>
  <Lines>121</Lines>
  <Paragraphs>72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2009/10:57</vt:lpstr>
      <vt:lpstr>Måndagen den 18 januari 2010</vt:lpstr>
    </vt:vector>
  </TitlesOfParts>
  <Company>Riksdagen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2010-01-15T14:45:00Z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18 januari 2010</vt:lpwstr>
  </property>
  <property fmtid="{D5CDD505-2E9C-101B-9397-08002B2CF9AE}" pid="3" name="DocumentNumber">
    <vt:lpwstr>57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2010-01-18</vt:lpwstr>
  </property>
  <property fmtid="{D5CDD505-2E9C-101B-9397-08002B2CF9AE}" pid="7" name="DatumAvgörande">
    <vt:lpwstr>2010-01-18</vt:lpwstr>
  </property>
</Properties>
</file>