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595A608" w14:textId="77777777" w:rsidTr="00782EA9">
        <w:tc>
          <w:tcPr>
            <w:tcW w:w="9141" w:type="dxa"/>
          </w:tcPr>
          <w:p w14:paraId="78CC028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589E15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90F774A" w14:textId="77777777" w:rsidR="0096348C" w:rsidRPr="00477C9F" w:rsidRDefault="0096348C" w:rsidP="00477C9F">
      <w:pPr>
        <w:rPr>
          <w:sz w:val="22"/>
          <w:szCs w:val="22"/>
        </w:rPr>
      </w:pPr>
    </w:p>
    <w:p w14:paraId="116051C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F2B0FBE" w14:textId="77777777" w:rsidTr="00F86ACF">
        <w:trPr>
          <w:cantSplit/>
          <w:trHeight w:val="742"/>
        </w:trPr>
        <w:tc>
          <w:tcPr>
            <w:tcW w:w="1790" w:type="dxa"/>
          </w:tcPr>
          <w:p w14:paraId="372E682F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A5F96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020C539" w14:textId="22A1E95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F64A2">
              <w:rPr>
                <w:b/>
                <w:sz w:val="22"/>
                <w:szCs w:val="22"/>
              </w:rPr>
              <w:t>12</w:t>
            </w:r>
          </w:p>
          <w:p w14:paraId="543ACF2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3163CF0" w14:textId="77777777" w:rsidTr="00F86ACF">
        <w:tc>
          <w:tcPr>
            <w:tcW w:w="1790" w:type="dxa"/>
          </w:tcPr>
          <w:p w14:paraId="6207EB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64ECFF97" w14:textId="0258B99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FA337E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AF64A2">
              <w:rPr>
                <w:sz w:val="22"/>
                <w:szCs w:val="22"/>
              </w:rPr>
              <w:t>28</w:t>
            </w:r>
          </w:p>
        </w:tc>
      </w:tr>
      <w:tr w:rsidR="0096348C" w:rsidRPr="00477C9F" w14:paraId="0DD66481" w14:textId="77777777" w:rsidTr="00F86ACF">
        <w:tc>
          <w:tcPr>
            <w:tcW w:w="1790" w:type="dxa"/>
          </w:tcPr>
          <w:p w14:paraId="372CB16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89EC41D" w14:textId="72160F67" w:rsidR="00BD53C1" w:rsidRPr="00477C9F" w:rsidRDefault="00AF64A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FD6A70">
              <w:rPr>
                <w:sz w:val="22"/>
                <w:szCs w:val="22"/>
              </w:rPr>
              <w:t>9</w:t>
            </w:r>
            <w:r w:rsidR="00CF4ED5">
              <w:rPr>
                <w:sz w:val="22"/>
                <w:szCs w:val="22"/>
              </w:rPr>
              <w:t>–</w:t>
            </w:r>
            <w:r w:rsidR="006867F1">
              <w:rPr>
                <w:sz w:val="22"/>
                <w:szCs w:val="22"/>
              </w:rPr>
              <w:t>9.22</w:t>
            </w:r>
          </w:p>
        </w:tc>
      </w:tr>
      <w:tr w:rsidR="0096348C" w:rsidRPr="00477C9F" w14:paraId="2A046668" w14:textId="77777777" w:rsidTr="00F86ACF">
        <w:tc>
          <w:tcPr>
            <w:tcW w:w="1790" w:type="dxa"/>
          </w:tcPr>
          <w:p w14:paraId="74DA65C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97F76FB" w14:textId="5BBC6FC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5D97AED" w14:textId="77777777" w:rsidR="0096348C" w:rsidRPr="00477C9F" w:rsidRDefault="0096348C" w:rsidP="00477C9F">
      <w:pPr>
        <w:rPr>
          <w:sz w:val="22"/>
          <w:szCs w:val="22"/>
        </w:rPr>
      </w:pPr>
    </w:p>
    <w:p w14:paraId="034D931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210ADA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D3912" w14:paraId="10E9E2FC" w14:textId="77777777" w:rsidTr="00F86ACF">
        <w:tc>
          <w:tcPr>
            <w:tcW w:w="753" w:type="dxa"/>
          </w:tcPr>
          <w:p w14:paraId="64E2A068" w14:textId="77777777" w:rsidR="00F84080" w:rsidRPr="00FD391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D391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530A439" w14:textId="77777777" w:rsidR="00336917" w:rsidRPr="00FD3912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61914DF" w14:textId="77777777" w:rsidR="00F84080" w:rsidRPr="00FD3912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4273A5" w14:textId="1FC1FCFF" w:rsidR="0069143B" w:rsidRPr="00FD391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FD3912">
              <w:rPr>
                <w:snapToGrid w:val="0"/>
                <w:sz w:val="22"/>
                <w:szCs w:val="22"/>
              </w:rPr>
              <w:t>4</w:t>
            </w:r>
            <w:r w:rsidRPr="00FD3912">
              <w:rPr>
                <w:snapToGrid w:val="0"/>
                <w:sz w:val="22"/>
                <w:szCs w:val="22"/>
              </w:rPr>
              <w:t>/2</w:t>
            </w:r>
            <w:r w:rsidR="003D34BA" w:rsidRPr="00FD3912">
              <w:rPr>
                <w:snapToGrid w:val="0"/>
                <w:sz w:val="22"/>
                <w:szCs w:val="22"/>
              </w:rPr>
              <w:t>5</w:t>
            </w:r>
            <w:r w:rsidRPr="00FD3912">
              <w:rPr>
                <w:snapToGrid w:val="0"/>
                <w:sz w:val="22"/>
                <w:szCs w:val="22"/>
              </w:rPr>
              <w:t>:</w:t>
            </w:r>
            <w:r w:rsidR="00AF64A2" w:rsidRPr="00FD3912">
              <w:rPr>
                <w:snapToGrid w:val="0"/>
                <w:sz w:val="22"/>
                <w:szCs w:val="22"/>
              </w:rPr>
              <w:t>11</w:t>
            </w:r>
            <w:r w:rsidR="00FD0038" w:rsidRPr="00FD3912">
              <w:rPr>
                <w:snapToGrid w:val="0"/>
                <w:sz w:val="22"/>
                <w:szCs w:val="22"/>
              </w:rPr>
              <w:t>.</w:t>
            </w:r>
          </w:p>
          <w:p w14:paraId="1F5B6978" w14:textId="77777777" w:rsidR="007864F6" w:rsidRPr="00FD3912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FD3912" w14:paraId="0172BCBF" w14:textId="77777777" w:rsidTr="00F86ACF">
        <w:tc>
          <w:tcPr>
            <w:tcW w:w="753" w:type="dxa"/>
          </w:tcPr>
          <w:p w14:paraId="77B58E79" w14:textId="79CF16CE" w:rsidR="008273F4" w:rsidRPr="00FD391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FD391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330EC" w:rsidRPr="00FD391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B94C84E" w14:textId="768F068F" w:rsidR="0069143B" w:rsidRPr="00FD3912" w:rsidRDefault="00AF64A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z w:val="22"/>
                <w:szCs w:val="22"/>
              </w:rPr>
              <w:t>Propositionsavlämnandet</w:t>
            </w:r>
          </w:p>
          <w:p w14:paraId="65D519D2" w14:textId="77777777" w:rsidR="00930B63" w:rsidRPr="00FD3912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3D191C" w14:textId="77777777" w:rsidR="001D2D2F" w:rsidRPr="00FD3912" w:rsidRDefault="001D2D2F" w:rsidP="001D2D2F">
            <w:pPr>
              <w:spacing w:after="240"/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F913E6" w14:textId="77777777" w:rsidR="001D2D2F" w:rsidRPr="00FD3912" w:rsidRDefault="001D2D2F" w:rsidP="001D2D2F">
            <w:pPr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Ärendet bordlades.</w:t>
            </w:r>
          </w:p>
          <w:p w14:paraId="3B4C840D" w14:textId="77777777" w:rsidR="00451D02" w:rsidRPr="00FD3912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FD3912" w14:paraId="0C6B35A0" w14:textId="77777777" w:rsidTr="00F86ACF">
        <w:tc>
          <w:tcPr>
            <w:tcW w:w="753" w:type="dxa"/>
          </w:tcPr>
          <w:p w14:paraId="29BF8C95" w14:textId="18AAD254" w:rsidR="00F84080" w:rsidRPr="00FD391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330EC" w:rsidRPr="00FD391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2578F92" w14:textId="33CE17EE" w:rsidR="00376C7D" w:rsidRPr="00FD3912" w:rsidRDefault="00AF64A2" w:rsidP="0069143B">
            <w:pPr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z w:val="22"/>
                <w:szCs w:val="22"/>
              </w:rPr>
              <w:t>Politiska samordningsfunktioner inom Regeringskansliet över tid</w:t>
            </w:r>
          </w:p>
          <w:p w14:paraId="042BC898" w14:textId="77777777" w:rsidR="00376C7D" w:rsidRPr="00FD391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006F2F9" w14:textId="77777777" w:rsidR="001D2D2F" w:rsidRPr="00FD3912" w:rsidRDefault="001D2D2F" w:rsidP="001D2D2F">
            <w:pPr>
              <w:spacing w:after="240"/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5A42635" w14:textId="77777777" w:rsidR="001D2D2F" w:rsidRPr="00FD3912" w:rsidRDefault="001D2D2F" w:rsidP="001D2D2F">
            <w:pPr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Ärendet bordlades.</w:t>
            </w:r>
          </w:p>
          <w:p w14:paraId="1EBB2445" w14:textId="77777777" w:rsidR="0069143B" w:rsidRPr="00FD3912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FD3912" w14:paraId="224B0357" w14:textId="77777777" w:rsidTr="00F86ACF">
        <w:tc>
          <w:tcPr>
            <w:tcW w:w="753" w:type="dxa"/>
          </w:tcPr>
          <w:p w14:paraId="07F4E457" w14:textId="5C4D555C" w:rsidR="00376C7D" w:rsidRPr="00FD391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napToGrid w:val="0"/>
                <w:sz w:val="22"/>
                <w:szCs w:val="22"/>
              </w:rPr>
              <w:t>§</w:t>
            </w:r>
            <w:r w:rsidR="008330EC" w:rsidRPr="00FD3912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C82EAC4" w14:textId="4A4AA9FC" w:rsidR="00376C7D" w:rsidRPr="00FD3912" w:rsidRDefault="00AF64A2" w:rsidP="0069143B">
            <w:pPr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z w:val="22"/>
                <w:szCs w:val="22"/>
              </w:rPr>
              <w:t>Statsråds användande av sociala medier</w:t>
            </w:r>
          </w:p>
          <w:p w14:paraId="757548D3" w14:textId="77777777" w:rsidR="00376C7D" w:rsidRPr="00FD391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D4FD8AD" w14:textId="77777777" w:rsidR="001D2D2F" w:rsidRPr="00FD3912" w:rsidRDefault="001D2D2F" w:rsidP="001D2D2F">
            <w:pPr>
              <w:spacing w:after="240"/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B38529E" w14:textId="77777777" w:rsidR="001D2D2F" w:rsidRPr="00FD3912" w:rsidRDefault="001D2D2F" w:rsidP="001D2D2F">
            <w:pPr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Ärendet bordlades.</w:t>
            </w:r>
          </w:p>
          <w:p w14:paraId="2F77CEF3" w14:textId="77777777" w:rsidR="00930B63" w:rsidRPr="00FD391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FD3912" w14:paraId="5B52C638" w14:textId="77777777" w:rsidTr="00F86ACF">
        <w:tc>
          <w:tcPr>
            <w:tcW w:w="753" w:type="dxa"/>
          </w:tcPr>
          <w:p w14:paraId="32CBE9E3" w14:textId="652F3BD6" w:rsidR="00376C7D" w:rsidRPr="00FD3912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napToGrid w:val="0"/>
                <w:sz w:val="22"/>
                <w:szCs w:val="22"/>
              </w:rPr>
              <w:t>§</w:t>
            </w:r>
            <w:r w:rsidR="008330EC" w:rsidRPr="00FD3912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3D875AB" w14:textId="251F61FE" w:rsidR="00376C7D" w:rsidRPr="00FD3912" w:rsidRDefault="00AF64A2" w:rsidP="0069143B">
            <w:pPr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z w:val="22"/>
                <w:szCs w:val="22"/>
              </w:rPr>
              <w:t>Konsulärt stöd till frihetsberövade utomlands</w:t>
            </w:r>
          </w:p>
          <w:p w14:paraId="3226F08C" w14:textId="77777777" w:rsidR="00930B63" w:rsidRPr="00FD3912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72F4F64" w14:textId="77777777" w:rsidR="001D2D2F" w:rsidRPr="00FD3912" w:rsidRDefault="001D2D2F" w:rsidP="001D2D2F">
            <w:pPr>
              <w:spacing w:after="240"/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05777C" w14:textId="77777777" w:rsidR="001D2D2F" w:rsidRPr="00FD3912" w:rsidRDefault="001D2D2F" w:rsidP="001D2D2F">
            <w:pPr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Ärendet bordlades.</w:t>
            </w:r>
          </w:p>
          <w:p w14:paraId="2905B739" w14:textId="77777777" w:rsidR="00376C7D" w:rsidRPr="00FD3912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F64A2" w:rsidRPr="00FD3912" w14:paraId="0046D333" w14:textId="77777777" w:rsidTr="00F86ACF">
        <w:tc>
          <w:tcPr>
            <w:tcW w:w="753" w:type="dxa"/>
          </w:tcPr>
          <w:p w14:paraId="702AABB2" w14:textId="7C4E0889" w:rsidR="00AF64A2" w:rsidRPr="00FD3912" w:rsidRDefault="00AF64A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3912">
              <w:rPr>
                <w:b/>
                <w:snapToGrid w:val="0"/>
                <w:sz w:val="22"/>
                <w:szCs w:val="22"/>
              </w:rPr>
              <w:t>§</w:t>
            </w:r>
            <w:r w:rsidR="008330EC" w:rsidRPr="00FD3912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2CE43E0C" w14:textId="77777777" w:rsidR="00AF64A2" w:rsidRPr="00FD3912" w:rsidRDefault="00AF64A2" w:rsidP="0069143B">
            <w:pPr>
              <w:rPr>
                <w:b/>
                <w:sz w:val="22"/>
                <w:szCs w:val="22"/>
              </w:rPr>
            </w:pPr>
            <w:r w:rsidRPr="00FD3912">
              <w:rPr>
                <w:b/>
                <w:sz w:val="22"/>
                <w:szCs w:val="22"/>
              </w:rPr>
              <w:t>Myndigheters underrättelser om införlivande av EU-rättsakter</w:t>
            </w:r>
          </w:p>
          <w:p w14:paraId="1C67B056" w14:textId="77777777" w:rsidR="00AF64A2" w:rsidRPr="00FD3912" w:rsidRDefault="00AF64A2" w:rsidP="0069143B">
            <w:pPr>
              <w:rPr>
                <w:b/>
                <w:sz w:val="22"/>
                <w:szCs w:val="22"/>
              </w:rPr>
            </w:pPr>
          </w:p>
          <w:p w14:paraId="06C54916" w14:textId="77777777" w:rsidR="001D2D2F" w:rsidRPr="00FD3912" w:rsidRDefault="001D2D2F" w:rsidP="001D2D2F">
            <w:pPr>
              <w:spacing w:after="240"/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991782E" w14:textId="77777777" w:rsidR="001D2D2F" w:rsidRPr="00FD3912" w:rsidRDefault="001D2D2F" w:rsidP="001D2D2F">
            <w:pPr>
              <w:rPr>
                <w:snapToGrid w:val="0"/>
                <w:sz w:val="22"/>
                <w:szCs w:val="22"/>
              </w:rPr>
            </w:pPr>
            <w:r w:rsidRPr="00FD3912">
              <w:rPr>
                <w:snapToGrid w:val="0"/>
                <w:sz w:val="22"/>
                <w:szCs w:val="22"/>
              </w:rPr>
              <w:t>Ärendet bordlades.</w:t>
            </w:r>
          </w:p>
          <w:p w14:paraId="3009BA8F" w14:textId="4B2D1ABD" w:rsidR="00AF64A2" w:rsidRPr="00FD3912" w:rsidRDefault="00AF64A2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FD3912" w14:paraId="4532D85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18B3B3F" w14:textId="77777777" w:rsidR="008273F4" w:rsidRPr="00FD39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3912">
              <w:rPr>
                <w:sz w:val="22"/>
                <w:szCs w:val="22"/>
              </w:rPr>
              <w:t>Vid protokollet</w:t>
            </w:r>
          </w:p>
          <w:p w14:paraId="1220A35A" w14:textId="6F6D3E22" w:rsidR="008273F4" w:rsidRPr="00FD391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3912">
              <w:rPr>
                <w:sz w:val="22"/>
                <w:szCs w:val="22"/>
              </w:rPr>
              <w:t>Justera</w:t>
            </w:r>
            <w:r w:rsidR="007E28D1">
              <w:rPr>
                <w:sz w:val="22"/>
                <w:szCs w:val="22"/>
              </w:rPr>
              <w:t>t 2024-12-03</w:t>
            </w:r>
          </w:p>
          <w:p w14:paraId="09277230" w14:textId="77777777" w:rsidR="008273F4" w:rsidRPr="00FD3912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3912">
              <w:rPr>
                <w:sz w:val="22"/>
                <w:szCs w:val="22"/>
              </w:rPr>
              <w:t>Ida Karkiainen</w:t>
            </w:r>
          </w:p>
          <w:p w14:paraId="495461A5" w14:textId="77777777" w:rsidR="00AF32C5" w:rsidRPr="00FD3912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4AA2AD44" w14:textId="77777777" w:rsidR="005805B8" w:rsidRDefault="005805B8" w:rsidP="005805B8">
      <w:pPr>
        <w:widowControl/>
        <w:rPr>
          <w:sz w:val="22"/>
          <w:szCs w:val="22"/>
        </w:rPr>
      </w:pPr>
    </w:p>
    <w:p w14:paraId="5DDDE8D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A980A0F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B33F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B46323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F0283B5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E83BB7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EBB1EF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BA0C58D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1C76C71" w14:textId="0C79E45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F64A2">
              <w:rPr>
                <w:sz w:val="20"/>
              </w:rPr>
              <w:t>12</w:t>
            </w:r>
          </w:p>
        </w:tc>
      </w:tr>
      <w:tr w:rsidR="005805B8" w14:paraId="441F1FA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79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4259" w14:textId="2A03A6D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546DF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120B" w14:textId="588891BF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546DF">
              <w:rPr>
                <w:sz w:val="20"/>
              </w:rPr>
              <w:t xml:space="preserve"> 4–6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154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4A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8D2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8BC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27F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14A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AA551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AF6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B2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A9E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479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B1A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8EE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57A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977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51C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2D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959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EA5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4BD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61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E98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7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C5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546DF" w14:paraId="4E1884C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53BD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166" w14:textId="6798369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39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6C1" w14:textId="48DFFA3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F50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EB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69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BA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18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AD8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B4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232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765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127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7E7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17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CC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039AA5D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0BF5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FEC" w14:textId="55737D1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A3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00B" w14:textId="538F3CC4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47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2D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9D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D28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0E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156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E9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5D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546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6E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84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98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8BC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2CF00D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530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D79" w14:textId="4A93090A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F6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9DF" w14:textId="391AFFCC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3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5B9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A53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EDA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70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8D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B4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57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1F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2B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C1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A8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66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3A5FE8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CCC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808" w14:textId="05CEA020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E0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C3F" w14:textId="5BD411B8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4F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DE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ED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D2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701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66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9BE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9C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B3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10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C0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4F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C58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3D9AB1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CD8C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1E6" w14:textId="15ECAA6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2DA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3FFB" w14:textId="71B8AD2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5D0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4A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53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5D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DE5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8D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90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ED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A1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CA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18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CE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13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45016F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868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E8C" w14:textId="3352002B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8F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8E35" w14:textId="54D7FE9F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18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08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07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ECB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23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8E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9DC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0DA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24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5F7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54E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BF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9C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393A2D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41E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3DC" w14:textId="6BDD47C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40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1E1" w14:textId="7D4FF5FF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68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C0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01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56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79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61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62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2F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7EC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B1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F38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804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9D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746A2E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4DC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16C" w14:textId="2317E5E1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CA3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D03" w14:textId="7F9D287A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E1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1F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CE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CD6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7B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E03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A3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AB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2D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245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DF1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C1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0F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7072DE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FBD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13B" w14:textId="66DAA5F4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76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C8B" w14:textId="4B26BF70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72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52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84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D5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DF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0D9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61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5FD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CA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B3B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58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EC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A8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03513E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7F5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FAC" w14:textId="6D1D6AD6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FC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8195" w14:textId="288B13EA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2E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2BB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56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5C9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F3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6C9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D9F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F6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3B2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6C9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52D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E8B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86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00FDE7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A525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D83" w14:textId="1C9894D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8B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5CF" w14:textId="7A87C4E2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464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B21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00F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16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EE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C6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652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43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8F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3C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6A2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B78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93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281528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738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EBC" w14:textId="2492FB1C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1AE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E8F" w14:textId="6598E04A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81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9E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2E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90E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CA5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48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3F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4A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82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760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FD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47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D0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546DF" w14:paraId="582C80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494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C8A" w14:textId="35B83671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DC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53DC" w14:textId="7F36A3B2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B7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06A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585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D4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EB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773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4AC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1C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B7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40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5A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E26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6E3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1A0683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BDF2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1FF" w14:textId="770D5BA6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F9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83C6" w14:textId="6E32CD2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D1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9F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9CC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2DA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17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B5F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663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79F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9B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BF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F36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CC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B9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79C217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391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F9B" w14:textId="5681DDE6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46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796" w14:textId="2DF59482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E5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33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70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DA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65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CC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F6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729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CE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9E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EC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56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58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723755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8C2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3F2" w14:textId="4F2A9E4A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0F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CDC" w14:textId="414F0762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15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03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F8D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02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E1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B0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4B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1C0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60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ED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363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BC5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FB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71FCC5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A57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6E52" w14:textId="31075FA4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D2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2115" w14:textId="0FDB115F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FA2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D4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C7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3F2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AE6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39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097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C13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9C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2B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1A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BF5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E3C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7275AAB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A8C7" w14:textId="77777777" w:rsidR="00B546DF" w:rsidRPr="00244936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14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EE9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92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D2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B7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40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8A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99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8C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18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51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03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CB1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609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B6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CC7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5E843A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12D" w14:textId="77777777" w:rsidR="00B546DF" w:rsidRPr="00244936" w:rsidRDefault="00B546DF" w:rsidP="00B546D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BB7" w14:textId="02ECD97E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01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CBC" w14:textId="62362A06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0A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14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02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59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7D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A74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5BA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25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93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C1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74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E4D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9A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48881D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E19" w14:textId="77777777" w:rsidR="00B546DF" w:rsidRPr="00244936" w:rsidRDefault="00B546DF" w:rsidP="00B546D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9AFD" w14:textId="5360721E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7C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941" w14:textId="52F71114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B04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95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701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7F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DA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CF5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ED4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125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3AE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F12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6C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12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E1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02930B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7DD" w14:textId="77777777" w:rsidR="00B546DF" w:rsidRPr="00244936" w:rsidRDefault="00B546DF" w:rsidP="00B546D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43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25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855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E4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A5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53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8A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0E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29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64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41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AA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68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262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F8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7B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3D75A8F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4B4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9EE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23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76F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44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9B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75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A1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D5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00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EA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6E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D0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A5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FB6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58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DC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09A6F9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5C5" w14:textId="77777777" w:rsidR="00B546DF" w:rsidRPr="00244936" w:rsidRDefault="00B546DF" w:rsidP="00B546DF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474" w14:textId="3606BD5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D07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6CA0" w14:textId="6B57117E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189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98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23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AB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7D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EC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30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B40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8E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5D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80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B8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833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056E4A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8ED" w14:textId="77777777" w:rsidR="00B546DF" w:rsidRPr="00244936" w:rsidRDefault="00B546DF" w:rsidP="00B546D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A5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B0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D2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8BD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4F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8B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7B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72B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F21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D9E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34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CF3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5A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E0D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7B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E8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2B5682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D7E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F8C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9E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39B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13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6C2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43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D53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F57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4A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98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542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43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30A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7D5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095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D0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110DD47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8DF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E0E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A1E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3C2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6C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C09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FD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1B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750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62C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42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77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42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23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17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30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E1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1C19B1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D5F4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8D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CA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49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C9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93B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66F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DE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4E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7FC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52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38C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43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C5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0D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A34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EC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4E0986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35B6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9F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BE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71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F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91D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BC7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FD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7C7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FA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D1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32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8C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AC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B4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E52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8E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700500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C34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 xml:space="preserve">Ludvig </w:t>
            </w:r>
            <w:proofErr w:type="spellStart"/>
            <w:r w:rsidRPr="0044659D">
              <w:rPr>
                <w:sz w:val="22"/>
                <w:szCs w:val="22"/>
              </w:rPr>
              <w:t>Ceimertz</w:t>
            </w:r>
            <w:proofErr w:type="spellEnd"/>
            <w:r w:rsidRPr="0044659D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EF4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DE8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D7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7E9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9F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9F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87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5CD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06C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7A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380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81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337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07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35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470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256616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BEF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40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0D0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BA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8AB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C4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3E7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B3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32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B3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DFF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C95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D4B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B0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AB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EBA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3D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593F737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22FA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7B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CC1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2ED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60F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24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DE1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CB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C4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EA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A8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FC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59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82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4F4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15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D7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33B1B3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1570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F22" w14:textId="3B9ABEA6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588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91C" w14:textId="0C29D52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52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B1E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8FE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6D3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41E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F9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81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84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E28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A4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17C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7C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11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6376CC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2DC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DE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5C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EC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A44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839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0D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2C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82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A4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48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5E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5F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B52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42C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EC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64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6CB8ED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38E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A16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4FC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65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61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EF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AB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48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B84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70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17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FCC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94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1D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CDB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0C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1E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7B680D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49D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8D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31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90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CC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C9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EB6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74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4F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242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E8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B1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012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ED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65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78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DB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6F42B4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258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B0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17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2E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3A1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71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6A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464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571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E1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504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A89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22F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3B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8C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AC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24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099135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F602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E8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380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25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5E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EE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E3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3E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B14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413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7B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49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CE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003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2A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6B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F8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2378FA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0749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C4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76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CB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D27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2E3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FD8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AA7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8B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D0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F5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288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45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76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F8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A9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7EE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69874B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0E4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100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B1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49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42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867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CC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D61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F6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A2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09F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DA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EAB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F9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0B0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ED9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41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2D6937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4C2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08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BE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7D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F4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33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58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ED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130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A7F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9AC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16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797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C5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A3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A2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E28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5F4AC5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C7A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3B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82F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4BF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96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5E7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40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05A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A1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714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1E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A9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7F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E24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4E5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21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BD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0D8859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FAB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20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DE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3F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EC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79A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46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5B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B8D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CA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CB6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4AD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E49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73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41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897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8C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597531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899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FF9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7F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D0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F48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89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C1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65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7E1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11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E1D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F02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86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4F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4D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03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203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2E02EE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D9D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97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461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61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018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E64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DB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371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B2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4FA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4B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EE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A1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828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31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58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3FD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31F807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B31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1D0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72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249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9A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60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B31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339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D6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3B4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B60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2C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7C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6F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60F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783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38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5785CD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D95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1967" w14:textId="3A90AC70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12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F75" w14:textId="3BE303B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E99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B4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2AB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1E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E794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D2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6A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66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2AF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B8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55B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AE5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B16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5667B85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CE80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1F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B1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34EF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C0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EB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77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46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621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53C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35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6AF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882E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F9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9140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76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ECC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5FC4639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16C" w14:textId="77777777" w:rsidR="00B546DF" w:rsidRPr="00244936" w:rsidRDefault="00B546DF" w:rsidP="00B546D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614" w14:textId="5B341F20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89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8CB" w14:textId="0F129FC9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31F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E936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8A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FF8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F3DB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EA7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B32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E6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FD7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DAC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3ED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023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DEA" w14:textId="77777777" w:rsidR="00B546DF" w:rsidRPr="00003AB2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546DF" w14:paraId="5CCDD80D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2EADE5" w14:textId="77777777" w:rsidR="00B546DF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D1E994" w14:textId="77777777" w:rsidR="00B546DF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AC63C" w14:textId="77777777" w:rsidR="00B546DF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39BD3" w14:textId="77777777" w:rsidR="00B546DF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546DF" w14:paraId="7C49EEF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641DD" w14:textId="77777777" w:rsidR="00B546DF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799EA4" w14:textId="77777777" w:rsidR="00B546DF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7C7CDE0" w14:textId="77777777" w:rsidR="00B546DF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731CB1C" w14:textId="77777777" w:rsidR="00B546DF" w:rsidRDefault="00B546DF" w:rsidP="00B546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B61C5B0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A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2D2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38CC"/>
    <w:rsid w:val="004147F0"/>
    <w:rsid w:val="0041580F"/>
    <w:rsid w:val="004206DB"/>
    <w:rsid w:val="00432C24"/>
    <w:rsid w:val="00433316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67F1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E28D1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30EC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0670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4A2"/>
    <w:rsid w:val="00AF6DAF"/>
    <w:rsid w:val="00AF7C8D"/>
    <w:rsid w:val="00B11C9C"/>
    <w:rsid w:val="00B15788"/>
    <w:rsid w:val="00B17845"/>
    <w:rsid w:val="00B17F92"/>
    <w:rsid w:val="00B546DF"/>
    <w:rsid w:val="00B54D41"/>
    <w:rsid w:val="00B56452"/>
    <w:rsid w:val="00B6245C"/>
    <w:rsid w:val="00B639E1"/>
    <w:rsid w:val="00B64A91"/>
    <w:rsid w:val="00B74AFA"/>
    <w:rsid w:val="00B820F6"/>
    <w:rsid w:val="00B84121"/>
    <w:rsid w:val="00B84B6F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3912"/>
    <w:rsid w:val="00FD6A70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DABBB"/>
  <w15:chartTrackingRefBased/>
  <w15:docId w15:val="{CC283AF9-BD0F-41FA-A04F-B45D89C2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45</TotalTime>
  <Pages>2</Pages>
  <Words>337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2024-11-27T14:39:00Z</dcterms:created>
  <dcterms:modified xsi:type="dcterms:W3CDTF">2024-12-03T13:15:00Z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