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71376C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D2163">
              <w:rPr>
                <w:b/>
                <w:sz w:val="22"/>
                <w:szCs w:val="22"/>
              </w:rPr>
              <w:t>4</w:t>
            </w:r>
            <w:r w:rsidR="005854DE">
              <w:rPr>
                <w:b/>
                <w:sz w:val="22"/>
                <w:szCs w:val="22"/>
              </w:rPr>
              <w:t>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C2B83E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06657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2D2163">
              <w:rPr>
                <w:sz w:val="22"/>
                <w:szCs w:val="22"/>
              </w:rPr>
              <w:t>2</w:t>
            </w:r>
            <w:r w:rsidR="00F7104A">
              <w:rPr>
                <w:sz w:val="22"/>
                <w:szCs w:val="22"/>
              </w:rPr>
              <w:t>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935458F" w:rsidR="00725D41" w:rsidRPr="00AA46EB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425AA">
              <w:rPr>
                <w:sz w:val="22"/>
                <w:szCs w:val="22"/>
              </w:rPr>
              <w:t>9</w:t>
            </w:r>
            <w:r w:rsidR="00D37118">
              <w:rPr>
                <w:sz w:val="22"/>
                <w:szCs w:val="22"/>
              </w:rPr>
              <w:t>.</w:t>
            </w:r>
            <w:r w:rsidR="00FD2B0A">
              <w:rPr>
                <w:sz w:val="22"/>
                <w:szCs w:val="22"/>
              </w:rPr>
              <w:t>00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2C8D1DFE" w14:textId="77777777" w:rsidR="00AD651A" w:rsidRDefault="00AD651A" w:rsidP="00AD65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19792EA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2F9225" w14:textId="77777777" w:rsidR="0058336F" w:rsidRDefault="005854DE" w:rsidP="00F542F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särskilt protokoll 2021/22:44.</w:t>
            </w:r>
          </w:p>
          <w:p w14:paraId="23269BA7" w14:textId="4888B90A" w:rsidR="00294E31" w:rsidRPr="00A54FED" w:rsidRDefault="00294E31" w:rsidP="00F542F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04DAAA74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61B0AF7" w:rsidR="00F66346" w:rsidRPr="00294E31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3238DC">
              <w:rPr>
                <w:sz w:val="22"/>
                <w:szCs w:val="22"/>
              </w:rPr>
              <w:t>t 2022-05-05</w:t>
            </w:r>
            <w:bookmarkStart w:id="0" w:name="_GoBack"/>
            <w:bookmarkEnd w:id="0"/>
            <w:r w:rsidRPr="00294E31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294E31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4E31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4A10CE2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320872">
              <w:rPr>
                <w:sz w:val="16"/>
                <w:szCs w:val="16"/>
              </w:rPr>
              <w:t>4</w:t>
            </w:r>
            <w:r w:rsidR="00FD2B0A">
              <w:rPr>
                <w:sz w:val="16"/>
                <w:szCs w:val="16"/>
              </w:rPr>
              <w:t>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4A5141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9242DF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F152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385DFFA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1EE541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9618B2" w:rsidRDefault="00B7441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9618B2" w:rsidRDefault="00B7441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F1D8B4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9618B2" w:rsidRPr="00BA0AA9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7F74DD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425A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B757CE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545DE2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4671F2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DC9F240" w:rsidR="009618B2" w:rsidRDefault="00364FAF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324125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9E032E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90E851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22839885" w:rsidR="009618B2" w:rsidRDefault="00364FAF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D1498D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A38A05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96BE57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33C86CED" w:rsidR="009618B2" w:rsidRDefault="0046255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425A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B4F31D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A80EF36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425A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836F71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59AFCBA4" w:rsidR="009618B2" w:rsidRDefault="0046255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FB30BC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9618B2" w:rsidRDefault="00BF33B1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 w:rsidR="009618B2">
              <w:rPr>
                <w:sz w:val="22"/>
                <w:szCs w:val="22"/>
              </w:rPr>
              <w:t>(MP)</w:t>
            </w:r>
            <w:r w:rsidR="009618B2">
              <w:rPr>
                <w:sz w:val="22"/>
                <w:szCs w:val="22"/>
              </w:rPr>
              <w:fldChar w:fldCharType="begin"/>
            </w:r>
            <w:r w:rsidR="009618B2">
              <w:rPr>
                <w:sz w:val="22"/>
                <w:szCs w:val="22"/>
              </w:rPr>
              <w:instrText xml:space="preserve">  </w:instrText>
            </w:r>
            <w:r w:rsidR="00961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28B28AB7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425A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2D8590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0DCBCD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618B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9618B2" w:rsidRDefault="007D24F8" w:rsidP="009618B2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1F9A3E92" w:rsidR="009618B2" w:rsidRDefault="00A25663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9618B2" w:rsidRDefault="00CD626B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EDFD582" w:rsidR="009618B2" w:rsidRDefault="0046255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9618B2" w:rsidRDefault="00066577" w:rsidP="009618B2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 w:rsidR="009618B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2CD2E79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20BC2C2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9618B2" w:rsidRDefault="009618B2" w:rsidP="009618B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9618B2" w:rsidRDefault="00B21EDD" w:rsidP="009618B2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66478BD5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921D34F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9618B2" w:rsidRDefault="00BF33B1" w:rsidP="009618B2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 w:rsidR="009618B2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4E5FE0FF" w:rsidR="009618B2" w:rsidRDefault="00C5449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BAF4FEE" w:rsidR="009618B2" w:rsidRDefault="00A25663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9618B2" w:rsidRDefault="00CD626B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</w:t>
            </w:r>
            <w:r w:rsidR="009618B2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618B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94E31"/>
    <w:rsid w:val="002B7046"/>
    <w:rsid w:val="002C00A0"/>
    <w:rsid w:val="002C1744"/>
    <w:rsid w:val="002C5236"/>
    <w:rsid w:val="002D2163"/>
    <w:rsid w:val="002F0C20"/>
    <w:rsid w:val="00300FE0"/>
    <w:rsid w:val="003155B1"/>
    <w:rsid w:val="00320872"/>
    <w:rsid w:val="00321CAF"/>
    <w:rsid w:val="003238DC"/>
    <w:rsid w:val="00323E43"/>
    <w:rsid w:val="00325519"/>
    <w:rsid w:val="00364FAF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62559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09C0"/>
    <w:rsid w:val="0058336F"/>
    <w:rsid w:val="005854DE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425AA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5663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D651A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4492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21AD5"/>
    <w:rsid w:val="00D37118"/>
    <w:rsid w:val="00D66118"/>
    <w:rsid w:val="00D6635B"/>
    <w:rsid w:val="00D8468E"/>
    <w:rsid w:val="00D9432F"/>
    <w:rsid w:val="00DA3C74"/>
    <w:rsid w:val="00DB5CF8"/>
    <w:rsid w:val="00DB6C3D"/>
    <w:rsid w:val="00DC044B"/>
    <w:rsid w:val="00DD31F5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42FB"/>
    <w:rsid w:val="00F573DC"/>
    <w:rsid w:val="00F64CF3"/>
    <w:rsid w:val="00F66346"/>
    <w:rsid w:val="00F66E5F"/>
    <w:rsid w:val="00F7104A"/>
    <w:rsid w:val="00F86170"/>
    <w:rsid w:val="00F9138F"/>
    <w:rsid w:val="00F96383"/>
    <w:rsid w:val="00FB0AE9"/>
    <w:rsid w:val="00FB3EE7"/>
    <w:rsid w:val="00FD1220"/>
    <w:rsid w:val="00FD292C"/>
    <w:rsid w:val="00FD2B0A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346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2022-05-10T12:03:00Z</dcterms:created>
  <dcterms:modified xsi:type="dcterms:W3CDTF">2022-05-10T12:03:00Z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