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8199809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801F4E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538760B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22</w:t>
            </w:r>
            <w:r w:rsidRPr="00CA7639">
              <w:rPr>
                <w:sz w:val="20"/>
              </w:rPr>
              <w:t>–10–</w:t>
            </w:r>
            <w:r w:rsidR="0013117A">
              <w:rPr>
                <w:sz w:val="20"/>
              </w:rPr>
              <w:t>2</w:t>
            </w:r>
            <w:r w:rsidR="00801F4E">
              <w:rPr>
                <w:sz w:val="20"/>
              </w:rPr>
              <w:t>5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63511A79" w:rsidR="00CA7639" w:rsidRDefault="00801F4E" w:rsidP="00CA7639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CA7639" w:rsidRPr="00CA7639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8F50BF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="008F50BF">
              <w:rPr>
                <w:sz w:val="20"/>
              </w:rPr>
              <w:t>:</w:t>
            </w:r>
            <w:r>
              <w:rPr>
                <w:sz w:val="20"/>
              </w:rPr>
              <w:t>25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4A90B91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  <w:r w:rsidR="00293A60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64B32" w:rsidRPr="004B367D" w14:paraId="6AE97918" w14:textId="77777777" w:rsidTr="00BF0094">
        <w:trPr>
          <w:trHeight w:val="884"/>
        </w:trPr>
        <w:tc>
          <w:tcPr>
            <w:tcW w:w="567" w:type="dxa"/>
          </w:tcPr>
          <w:p w14:paraId="443D54E2" w14:textId="585EDBE3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9A56551" w14:textId="5220F275" w:rsidR="0013117A" w:rsidRDefault="0013117A" w:rsidP="0013117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Sveriges genomförande av Agenda 2030 (UU1y)</w:t>
            </w:r>
          </w:p>
          <w:p w14:paraId="292C96AA" w14:textId="77777777" w:rsidR="0013117A" w:rsidRDefault="0013117A" w:rsidP="0013117A">
            <w:pPr>
              <w:rPr>
                <w:b/>
                <w:bCs/>
                <w:color w:val="000000"/>
                <w:szCs w:val="24"/>
              </w:rPr>
            </w:pPr>
          </w:p>
          <w:p w14:paraId="2E9CC11D" w14:textId="13D13494" w:rsidR="0013117A" w:rsidRDefault="0013117A" w:rsidP="0013117A">
            <w:pPr>
              <w:rPr>
                <w:bCs/>
                <w:color w:val="000000"/>
                <w:szCs w:val="24"/>
              </w:rPr>
            </w:pPr>
            <w:r w:rsidRPr="00D005D8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D005D8">
              <w:rPr>
                <w:bCs/>
                <w:color w:val="000000"/>
                <w:szCs w:val="24"/>
              </w:rPr>
              <w:t>behandl</w:t>
            </w:r>
            <w:r>
              <w:rPr>
                <w:bCs/>
                <w:color w:val="000000"/>
                <w:szCs w:val="24"/>
              </w:rPr>
              <w:t>ingen av</w:t>
            </w:r>
            <w:r w:rsidRPr="00D005D8">
              <w:rPr>
                <w:bCs/>
                <w:color w:val="000000"/>
                <w:szCs w:val="24"/>
              </w:rPr>
              <w:t xml:space="preserve"> frågan om yttrande till finansutskottet över </w:t>
            </w:r>
            <w:r>
              <w:rPr>
                <w:bCs/>
                <w:color w:val="000000"/>
                <w:szCs w:val="24"/>
              </w:rPr>
              <w:t xml:space="preserve">skrivelse </w:t>
            </w:r>
            <w:r w:rsidRPr="00D005D8">
              <w:rPr>
                <w:bCs/>
                <w:color w:val="000000"/>
                <w:szCs w:val="24"/>
              </w:rPr>
              <w:t>20</w:t>
            </w:r>
            <w:r>
              <w:rPr>
                <w:bCs/>
                <w:color w:val="000000"/>
                <w:szCs w:val="24"/>
              </w:rPr>
              <w:t>21</w:t>
            </w:r>
            <w:r w:rsidRPr="00D005D8">
              <w:rPr>
                <w:bCs/>
                <w:color w:val="000000"/>
                <w:szCs w:val="24"/>
              </w:rPr>
              <w:t>/2</w:t>
            </w:r>
            <w:r>
              <w:rPr>
                <w:bCs/>
                <w:color w:val="000000"/>
                <w:szCs w:val="24"/>
              </w:rPr>
              <w:t>2</w:t>
            </w:r>
            <w:r w:rsidRPr="00D005D8">
              <w:rPr>
                <w:bCs/>
                <w:color w:val="000000"/>
                <w:szCs w:val="24"/>
              </w:rPr>
              <w:t>:</w:t>
            </w:r>
            <w:r>
              <w:rPr>
                <w:bCs/>
                <w:color w:val="000000"/>
                <w:szCs w:val="24"/>
              </w:rPr>
              <w:t>247</w:t>
            </w:r>
            <w:r w:rsidRPr="00D005D8">
              <w:rPr>
                <w:bCs/>
                <w:color w:val="000000"/>
                <w:szCs w:val="24"/>
              </w:rPr>
              <w:t xml:space="preserve"> och motioner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4EA948B4" w14:textId="77777777" w:rsidR="0013117A" w:rsidRDefault="0013117A" w:rsidP="0013117A">
            <w:pPr>
              <w:rPr>
                <w:bCs/>
                <w:color w:val="000000"/>
                <w:szCs w:val="24"/>
              </w:rPr>
            </w:pPr>
          </w:p>
          <w:p w14:paraId="4F57130E" w14:textId="47841246" w:rsidR="0013117A" w:rsidRDefault="00801F4E" w:rsidP="0013117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2022/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23:UU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1y.</w:t>
            </w:r>
          </w:p>
          <w:p w14:paraId="30BDF234" w14:textId="02018884" w:rsidR="00801F4E" w:rsidRDefault="00801F4E" w:rsidP="0013117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FDED858" w14:textId="5FEA1B63" w:rsidR="00801F4E" w:rsidRDefault="00801F4E" w:rsidP="0013117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S-, V- och MP-ledamöterna anmälde avvikande meningar. C-ledamoten anmälde ett särskilt yttrande.</w:t>
            </w:r>
          </w:p>
          <w:p w14:paraId="65B4FA0C" w14:textId="64BEC10D" w:rsidR="0097022F" w:rsidRPr="00C34AD7" w:rsidRDefault="000764D4" w:rsidP="00C34AD7">
            <w:pPr>
              <w:pStyle w:val="Liststycke"/>
            </w:pPr>
            <w:r>
              <w:t> </w:t>
            </w:r>
          </w:p>
        </w:tc>
      </w:tr>
      <w:bookmarkEnd w:id="0"/>
      <w:tr w:rsidR="00564B32" w:rsidRPr="004B367D" w14:paraId="163EAF08" w14:textId="77777777" w:rsidTr="00EB67C8">
        <w:trPr>
          <w:trHeight w:val="884"/>
        </w:trPr>
        <w:tc>
          <w:tcPr>
            <w:tcW w:w="567" w:type="dxa"/>
          </w:tcPr>
          <w:p w14:paraId="7A1951A5" w14:textId="5C6DB9ED" w:rsidR="00564B32" w:rsidRPr="00CB707C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1F4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1916081" w14:textId="77777777" w:rsidR="00C34AD7" w:rsidRDefault="00C34AD7" w:rsidP="00C34AD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2DC69FDF" w14:textId="77777777" w:rsidR="00A53937" w:rsidRDefault="00A53937" w:rsidP="00380F3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5932778" w14:textId="45B8E26F" w:rsidR="000764D4" w:rsidRDefault="00C34AD7" w:rsidP="00380F30">
            <w:r w:rsidRPr="001E1A2B">
              <w:rPr>
                <w:rFonts w:eastAsia="Calibri"/>
                <w:bCs/>
                <w:color w:val="000000"/>
                <w:lang w:eastAsia="en-US"/>
              </w:rPr>
              <w:t>Utskottet justerade protokoll 202</w:t>
            </w:r>
            <w:r>
              <w:rPr>
                <w:rFonts w:eastAsia="Calibri"/>
                <w:bCs/>
                <w:color w:val="000000"/>
                <w:lang w:eastAsia="en-US"/>
              </w:rPr>
              <w:t>2</w:t>
            </w:r>
            <w:r w:rsidRPr="001E1A2B">
              <w:rPr>
                <w:rFonts w:eastAsia="Calibri"/>
                <w:bCs/>
                <w:color w:val="000000"/>
                <w:lang w:eastAsia="en-US"/>
              </w:rPr>
              <w:t>/2</w:t>
            </w:r>
            <w:r>
              <w:rPr>
                <w:rFonts w:eastAsia="Calibri"/>
                <w:bCs/>
                <w:color w:val="000000"/>
                <w:lang w:eastAsia="en-US"/>
              </w:rPr>
              <w:t>3</w:t>
            </w:r>
            <w:r w:rsidRPr="001E1A2B">
              <w:rPr>
                <w:rFonts w:eastAsia="Calibri"/>
                <w:bCs/>
                <w:color w:val="000000"/>
                <w:lang w:eastAsia="en-US"/>
              </w:rPr>
              <w:t>:</w:t>
            </w:r>
            <w:r w:rsidR="00801F4E">
              <w:rPr>
                <w:rFonts w:eastAsia="Calibri"/>
                <w:bCs/>
                <w:color w:val="000000"/>
                <w:lang w:eastAsia="en-US"/>
              </w:rPr>
              <w:t>6</w:t>
            </w:r>
            <w:r w:rsidR="0013117A">
              <w:rPr>
                <w:rFonts w:eastAsia="Calibri"/>
                <w:bCs/>
                <w:color w:val="000000"/>
                <w:lang w:eastAsia="en-US"/>
              </w:rPr>
              <w:t>.</w:t>
            </w:r>
          </w:p>
          <w:p w14:paraId="7F12FB46" w14:textId="00273CD3" w:rsidR="00D70CE4" w:rsidRPr="001400AD" w:rsidRDefault="00D70CE4" w:rsidP="00C34AD7">
            <w:pPr>
              <w:rPr>
                <w:sz w:val="22"/>
              </w:rPr>
            </w:pPr>
          </w:p>
        </w:tc>
      </w:tr>
      <w:tr w:rsidR="00564B32" w:rsidRPr="004B367D" w14:paraId="1AB9D23A" w14:textId="77777777" w:rsidTr="00EB67C8">
        <w:trPr>
          <w:trHeight w:val="884"/>
        </w:trPr>
        <w:tc>
          <w:tcPr>
            <w:tcW w:w="567" w:type="dxa"/>
          </w:tcPr>
          <w:p w14:paraId="700D30FD" w14:textId="323443E9" w:rsidR="00564B32" w:rsidRDefault="00564B3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16554257"/>
            <w:r>
              <w:rPr>
                <w:b/>
                <w:snapToGrid w:val="0"/>
                <w:szCs w:val="24"/>
              </w:rPr>
              <w:t xml:space="preserve">§ </w:t>
            </w:r>
            <w:r w:rsidR="00801F4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6D9483B" w14:textId="064EACC2" w:rsidR="00564B32" w:rsidRDefault="00293A60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273BFDA8" w14:textId="437ED798" w:rsidR="00DB3A62" w:rsidRDefault="00DB3A62" w:rsidP="00564B32">
            <w:pPr>
              <w:rPr>
                <w:b/>
                <w:bCs/>
                <w:color w:val="000000"/>
                <w:szCs w:val="24"/>
              </w:rPr>
            </w:pPr>
          </w:p>
          <w:p w14:paraId="2950E941" w14:textId="22D8E867" w:rsidR="009D1A9C" w:rsidRDefault="00293A60" w:rsidP="00BF664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ED0ECE">
              <w:rPr>
                <w:bCs/>
                <w:color w:val="000000"/>
                <w:szCs w:val="24"/>
              </w:rPr>
              <w:t>informerades om</w:t>
            </w:r>
            <w:r>
              <w:rPr>
                <w:bCs/>
                <w:color w:val="000000"/>
                <w:szCs w:val="24"/>
              </w:rPr>
              <w:t>:</w:t>
            </w:r>
          </w:p>
          <w:p w14:paraId="3E4FCCDA" w14:textId="66DF4432" w:rsidR="00B61CF4" w:rsidRDefault="00293A60" w:rsidP="00ED0EC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</w:t>
            </w:r>
            <w:r w:rsidR="00ED0ECE">
              <w:rPr>
                <w:bCs/>
                <w:color w:val="000000"/>
                <w:szCs w:val="24"/>
              </w:rPr>
              <w:t>tidsplan för utrikesutskottets verksamhet hösten 2022.</w:t>
            </w:r>
          </w:p>
          <w:p w14:paraId="1E4817EC" w14:textId="0D60239E" w:rsidR="00ED0ECE" w:rsidRDefault="00ED0ECE" w:rsidP="00ED0EC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C431879" w14:textId="7D25C957" w:rsidR="00ED0ECE" w:rsidRDefault="00ED0ECE" w:rsidP="00ED0EC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påmindes om:</w:t>
            </w:r>
          </w:p>
          <w:p w14:paraId="2DAA0358" w14:textId="54E535F1" w:rsidR="00ED0ECE" w:rsidRDefault="00ED0ECE" w:rsidP="00ED0EC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inkommande besök EU:s särskilda </w:t>
            </w:r>
            <w:r w:rsidRPr="00ED0ECE">
              <w:rPr>
                <w:bCs/>
                <w:color w:val="000000"/>
                <w:szCs w:val="24"/>
              </w:rPr>
              <w:t xml:space="preserve">sändebud för fredsprocessen i Mellanöstern, Sven </w:t>
            </w:r>
            <w:proofErr w:type="spellStart"/>
            <w:r w:rsidRPr="00ED0ECE">
              <w:rPr>
                <w:bCs/>
                <w:color w:val="000000"/>
                <w:szCs w:val="24"/>
              </w:rPr>
              <w:t>Koopmans</w:t>
            </w:r>
            <w:proofErr w:type="spellEnd"/>
            <w:r w:rsidRPr="00ED0ECE">
              <w:rPr>
                <w:bCs/>
                <w:color w:val="000000"/>
                <w:szCs w:val="24"/>
              </w:rPr>
              <w:t>, torsdagen den 27 oktober kl. 16:30-17:15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2BE2112E" w14:textId="1F91D81A" w:rsidR="00ED0ECE" w:rsidRPr="00CA60B3" w:rsidRDefault="00ED0ECE" w:rsidP="007A0A8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ED0ECE" w:rsidRPr="004B367D" w14:paraId="6708E33F" w14:textId="77777777" w:rsidTr="00EB67C8">
        <w:trPr>
          <w:trHeight w:val="884"/>
        </w:trPr>
        <w:tc>
          <w:tcPr>
            <w:tcW w:w="567" w:type="dxa"/>
          </w:tcPr>
          <w:p w14:paraId="2C3AB56E" w14:textId="2911EF6F" w:rsidR="00ED0ECE" w:rsidRDefault="00ED0EC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1938F062" w14:textId="77777777" w:rsidR="00ED0ECE" w:rsidRDefault="00ED0ECE" w:rsidP="00564B3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6E455928" w14:textId="77777777" w:rsidR="00ED0ECE" w:rsidRDefault="00ED0ECE" w:rsidP="00564B32">
            <w:pPr>
              <w:rPr>
                <w:b/>
                <w:bCs/>
                <w:color w:val="000000"/>
                <w:szCs w:val="24"/>
              </w:rPr>
            </w:pPr>
          </w:p>
          <w:p w14:paraId="5AAAC333" w14:textId="77777777" w:rsidR="00ED0ECE" w:rsidRPr="00ED0ECE" w:rsidRDefault="00ED0ECE" w:rsidP="00564B32">
            <w:pPr>
              <w:rPr>
                <w:color w:val="000000"/>
                <w:szCs w:val="24"/>
              </w:rPr>
            </w:pPr>
            <w:r w:rsidRPr="00ED0ECE">
              <w:rPr>
                <w:color w:val="000000"/>
                <w:szCs w:val="24"/>
              </w:rPr>
              <w:t>Inkomna handlingar anmäldes enligt bilaga.</w:t>
            </w:r>
          </w:p>
          <w:p w14:paraId="634EF48E" w14:textId="1838EB62" w:rsidR="00ED0ECE" w:rsidRDefault="00ED0ECE" w:rsidP="00564B32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1"/>
      <w:tr w:rsidR="00CA60B3" w:rsidRPr="004B367D" w14:paraId="4F9CC436" w14:textId="77777777" w:rsidTr="00EB67C8">
        <w:trPr>
          <w:trHeight w:val="884"/>
        </w:trPr>
        <w:tc>
          <w:tcPr>
            <w:tcW w:w="567" w:type="dxa"/>
          </w:tcPr>
          <w:p w14:paraId="7F441B47" w14:textId="2F34CAF9" w:rsidR="00CA60B3" w:rsidRDefault="00DC4E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7F8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3FD822DC" w14:textId="6BFADA4B" w:rsidR="00DC4EA8" w:rsidRPr="00DC4EA8" w:rsidRDefault="00DC4EA8" w:rsidP="00DC4EA8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6283B4A9" w14:textId="77777777" w:rsidR="00CA60B3" w:rsidRDefault="00CA60B3" w:rsidP="00564B32">
            <w:pPr>
              <w:rPr>
                <w:color w:val="000000"/>
                <w:szCs w:val="24"/>
              </w:rPr>
            </w:pPr>
          </w:p>
          <w:p w14:paraId="71B6A05E" w14:textId="31F58C3F" w:rsidR="00DC4EA8" w:rsidRPr="00C527F5" w:rsidRDefault="00DC4EA8" w:rsidP="00DC4EA8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ED0ECE">
              <w:rPr>
                <w:bCs/>
                <w:color w:val="000000"/>
                <w:szCs w:val="24"/>
              </w:rPr>
              <w:t>orsdagen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011">
              <w:rPr>
                <w:bCs/>
                <w:color w:val="000000"/>
                <w:szCs w:val="24"/>
              </w:rPr>
              <w:t xml:space="preserve">den </w:t>
            </w:r>
            <w:r>
              <w:rPr>
                <w:bCs/>
                <w:color w:val="000000"/>
                <w:szCs w:val="24"/>
              </w:rPr>
              <w:t>2</w:t>
            </w:r>
            <w:r w:rsidR="00ED0ECE">
              <w:rPr>
                <w:bCs/>
                <w:color w:val="000000"/>
                <w:szCs w:val="24"/>
              </w:rPr>
              <w:t>7</w:t>
            </w:r>
            <w:r>
              <w:rPr>
                <w:bCs/>
                <w:color w:val="000000"/>
                <w:szCs w:val="24"/>
              </w:rPr>
              <w:t xml:space="preserve"> oktober kl. </w:t>
            </w:r>
            <w:r w:rsidR="00ED0ECE">
              <w:rPr>
                <w:bCs/>
                <w:color w:val="000000"/>
                <w:szCs w:val="24"/>
              </w:rPr>
              <w:t>09</w:t>
            </w:r>
            <w:r>
              <w:rPr>
                <w:bCs/>
                <w:color w:val="000000"/>
                <w:szCs w:val="24"/>
              </w:rPr>
              <w:t>:</w:t>
            </w:r>
            <w:r w:rsidR="00ED0ECE">
              <w:rPr>
                <w:bCs/>
                <w:color w:val="000000"/>
                <w:szCs w:val="24"/>
              </w:rPr>
              <w:t>3</w:t>
            </w:r>
            <w:r>
              <w:rPr>
                <w:bCs/>
                <w:color w:val="000000"/>
                <w:szCs w:val="24"/>
              </w:rPr>
              <w:t>0.</w:t>
            </w:r>
          </w:p>
          <w:p w14:paraId="72D77B29" w14:textId="7D02765C" w:rsidR="00DC4EA8" w:rsidRPr="00CA60B3" w:rsidRDefault="00DC4EA8" w:rsidP="00564B32">
            <w:pPr>
              <w:rPr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34121318" w:rsidR="002E2C92" w:rsidRDefault="002E2C92" w:rsidP="00E97ABF">
            <w:pPr>
              <w:tabs>
                <w:tab w:val="left" w:pos="1701"/>
              </w:tabs>
            </w:pPr>
          </w:p>
          <w:p w14:paraId="34736120" w14:textId="4961E78F" w:rsidR="00ED0ECE" w:rsidRDefault="00ED0ECE" w:rsidP="00E97ABF">
            <w:pPr>
              <w:tabs>
                <w:tab w:val="left" w:pos="1701"/>
              </w:tabs>
            </w:pPr>
          </w:p>
          <w:p w14:paraId="4BFD381C" w14:textId="4C5E57DF" w:rsidR="00ED0ECE" w:rsidRDefault="00ED0ECE" w:rsidP="00E97ABF">
            <w:pPr>
              <w:tabs>
                <w:tab w:val="left" w:pos="1701"/>
              </w:tabs>
            </w:pPr>
          </w:p>
          <w:p w14:paraId="5A5DEDB6" w14:textId="607547F1" w:rsidR="00ED0ECE" w:rsidRDefault="00ED0ECE" w:rsidP="00E97ABF">
            <w:pPr>
              <w:tabs>
                <w:tab w:val="left" w:pos="1701"/>
              </w:tabs>
            </w:pPr>
          </w:p>
          <w:p w14:paraId="0E55C6D0" w14:textId="0BB8E060" w:rsidR="00ED0ECE" w:rsidRDefault="00ED0ECE" w:rsidP="00E97ABF">
            <w:pPr>
              <w:tabs>
                <w:tab w:val="left" w:pos="1701"/>
              </w:tabs>
            </w:pPr>
          </w:p>
          <w:p w14:paraId="4E8468F0" w14:textId="48BAA384" w:rsidR="00ED0ECE" w:rsidRDefault="00ED0ECE" w:rsidP="00E97ABF">
            <w:pPr>
              <w:tabs>
                <w:tab w:val="left" w:pos="1701"/>
              </w:tabs>
            </w:pPr>
          </w:p>
          <w:p w14:paraId="3B1FE11C" w14:textId="510BC710" w:rsidR="00ED0ECE" w:rsidRDefault="00ED0ECE" w:rsidP="00E97ABF">
            <w:pPr>
              <w:tabs>
                <w:tab w:val="left" w:pos="1701"/>
              </w:tabs>
            </w:pPr>
          </w:p>
          <w:p w14:paraId="4BE08D20" w14:textId="0092D614" w:rsidR="00ED0ECE" w:rsidRDefault="00ED0ECE" w:rsidP="00E97ABF">
            <w:pPr>
              <w:tabs>
                <w:tab w:val="left" w:pos="1701"/>
              </w:tabs>
            </w:pPr>
          </w:p>
          <w:p w14:paraId="1C2B5B64" w14:textId="77777777" w:rsidR="00ED0ECE" w:rsidRDefault="00ED0ECE" w:rsidP="00E97ABF">
            <w:pPr>
              <w:tabs>
                <w:tab w:val="left" w:pos="1701"/>
              </w:tabs>
            </w:pPr>
          </w:p>
          <w:p w14:paraId="744DFBE7" w14:textId="77777777" w:rsidR="00F33856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lastRenderedPageBreak/>
              <w:t>Vid protokollet</w:t>
            </w:r>
          </w:p>
          <w:p w14:paraId="35BCAB9D" w14:textId="77777777"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14:paraId="22106D72" w14:textId="4CF037D5" w:rsidR="005030DD" w:rsidRDefault="002218DF" w:rsidP="005030DD">
            <w:pPr>
              <w:tabs>
                <w:tab w:val="left" w:pos="1701"/>
              </w:tabs>
            </w:pPr>
            <w:r>
              <w:t>Andreas Stenlund</w:t>
            </w:r>
          </w:p>
          <w:p w14:paraId="6B4365DC" w14:textId="77777777" w:rsidR="00E97ABF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Default="00E97ABF" w:rsidP="00E97ABF">
            <w:pPr>
              <w:tabs>
                <w:tab w:val="left" w:pos="1701"/>
              </w:tabs>
            </w:pPr>
          </w:p>
          <w:p w14:paraId="1EB1A92C" w14:textId="158A80B8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293A60">
              <w:t>2</w:t>
            </w:r>
            <w:r w:rsidR="00ED0ECE">
              <w:t>7</w:t>
            </w:r>
            <w:r w:rsidR="00386FC6">
              <w:t xml:space="preserve"> </w:t>
            </w:r>
            <w:r w:rsidR="00CA60B3">
              <w:t>oktober</w:t>
            </w:r>
            <w:r w:rsidR="004F38B1">
              <w:t xml:space="preserve"> 2022</w:t>
            </w:r>
          </w:p>
          <w:p w14:paraId="20B3BFAC" w14:textId="77777777" w:rsidR="00716AF6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2ACCF64A" w14:textId="50E5063B" w:rsidR="004B327E" w:rsidRPr="004B327E" w:rsidRDefault="00CA60B3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B5FE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F0F15EF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3504FA">
              <w:rPr>
                <w:sz w:val="20"/>
              </w:rPr>
              <w:t>:</w:t>
            </w:r>
            <w:r w:rsidR="00ED0ECE">
              <w:rPr>
                <w:sz w:val="20"/>
              </w:rPr>
              <w:t>7</w:t>
            </w:r>
          </w:p>
        </w:tc>
      </w:tr>
      <w:tr w:rsidR="0050083A" w:rsidRPr="003504FA" w14:paraId="49C998E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641559B0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ED0ECE">
              <w:rPr>
                <w:sz w:val="19"/>
                <w:szCs w:val="19"/>
              </w:rPr>
              <w:t>-4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D298DFF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EE7F8E">
              <w:rPr>
                <w:sz w:val="19"/>
                <w:szCs w:val="19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E84FB1B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7777777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D0ECE" w:rsidRPr="003504FA" w14:paraId="09B213A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E00CBA4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2959E6C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4315DC98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D0ECE" w:rsidRPr="003504FA" w14:paraId="4C9774E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F910D2C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3057E17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5C01D2F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4A23C69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FF62436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43B1026D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F56102D" w:rsidR="00ED0ECE" w:rsidRPr="003504FA" w:rsidRDefault="00F95198" w:rsidP="00ED0EC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B8B2D30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30832AF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E93236D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4B7B1BDC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28FFE80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315A5FD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D99CE2E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3694AA5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1EEF424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16550C4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087AC15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35BD6735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1941C32F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1C9F134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07D2B35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Schröder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FE14E5D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5EBBAA0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9297C89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743FF74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1880A1F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411DD7B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8D8A1FD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7FCCE67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1AF913EA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CEDCF6B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7AA7EAE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5D0B78D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Tomas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Eneroth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2E84BA9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3B7A716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53ECDCF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5D6C5FA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000283D6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07D8B655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294AFA3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4FDFF74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3D6FB12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92165E4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40F98FE2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0BCD569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163D822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54DCEF88" w:rsidR="00ED0ECE" w:rsidRPr="003504FA" w:rsidRDefault="00ED0ECE" w:rsidP="00ED0EC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C34041A" w:rsidR="00ED0ECE" w:rsidRPr="003504FA" w:rsidRDefault="00ED0ECE" w:rsidP="00ED0EC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2527805" w:rsidR="00ED0ECE" w:rsidRPr="003504FA" w:rsidRDefault="00ED0ECE" w:rsidP="00ED0EC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7777777" w:rsidR="00ED0ECE" w:rsidRPr="003504FA" w:rsidRDefault="00ED0ECE" w:rsidP="00ED0EC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7777777" w:rsidR="00ED0ECE" w:rsidRPr="003504FA" w:rsidRDefault="00ED0ECE" w:rsidP="00ED0EC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ED0ECE" w:rsidRPr="003504FA" w:rsidRDefault="00ED0ECE" w:rsidP="00ED0EC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ED0ECE" w:rsidRPr="003504FA" w:rsidRDefault="00ED0ECE" w:rsidP="00ED0EC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46D34FB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ADE0D6C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82F1CB4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4A898D34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2FB205A0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419F9F12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10150CC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ABC09C7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01B9FDA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1D3EC45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15BC90F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6B30A67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A97E896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ED0ECE" w:rsidRPr="003504FA" w14:paraId="1A32867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ED0ECE" w:rsidRPr="003504FA" w:rsidRDefault="00ED0ECE" w:rsidP="00ED0E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54DA4035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726F435F" w:rsidR="00ED0ECE" w:rsidRPr="003504FA" w:rsidRDefault="00ED0ECE" w:rsidP="00ED0EC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44077BB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ED0ECE" w:rsidRPr="003504FA" w:rsidRDefault="00ED0ECE" w:rsidP="00ED0E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ED0ECE" w:rsidRPr="003504FA" w:rsidRDefault="00ED0ECE" w:rsidP="00ED0EC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ED0ECE" w:rsidRPr="003504FA" w:rsidRDefault="00ED0ECE" w:rsidP="00ED0ECE">
            <w:pPr>
              <w:rPr>
                <w:sz w:val="20"/>
              </w:rPr>
            </w:pPr>
          </w:p>
        </w:tc>
      </w:tr>
      <w:tr w:rsidR="00293A60" w:rsidRPr="003504FA" w14:paraId="336BDAA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DD7E6B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293A60" w:rsidRPr="003504FA" w:rsidRDefault="00293A60" w:rsidP="00293A60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364190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93A60" w:rsidRPr="003504FA" w14:paraId="1A81AB9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9BFAE23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C710A8E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39AE027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81F942C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06DBEB7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A23A116" w:rsidR="00293A60" w:rsidRPr="003504FA" w:rsidRDefault="00ED0ECE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2C9486B4" w:rsidR="00293A60" w:rsidRPr="003504FA" w:rsidRDefault="00ED0ECE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C032CB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2292A1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7CA85FCC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Vakant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CA21A1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1D09CC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D6DDAE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768FB4F7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0ECFE02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2FCBAED7" w:rsidR="00293A60" w:rsidRPr="003504FA" w:rsidRDefault="00F95198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E641C2C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AF6EBA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241A08D6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F70375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43B74DA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5E42B5A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5684C47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E71F92C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20E7C7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7F7473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523CE471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Anstrell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4011F9A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A1E332B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7089B63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A181CD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Jytte</w:t>
            </w:r>
            <w:proofErr w:type="spellEnd"/>
            <w:r>
              <w:rPr>
                <w:sz w:val="22"/>
                <w:szCs w:val="22"/>
              </w:rPr>
              <w:t xml:space="preserve">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49A27EE6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4CC4BA27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0C4DED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5118EF49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59F7E12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2B44291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B1D5BA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23F866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0C25F7D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BD62E4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82E96FE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8A02CD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36A7EDC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Susanne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Nordström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73D6652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98B2E2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4AE1FB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286ED6E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9305778" w:rsidR="00293A60" w:rsidRPr="003504FA" w:rsidRDefault="00F95198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4C685E1A" w:rsidR="00293A60" w:rsidRPr="003504FA" w:rsidRDefault="00F95198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355F5279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8D0775C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F6DC2B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0D39D7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1E0681B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2D0693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5DA0794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5CA28F55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C3E4FC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7B363E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16E24333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A9DB16D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EAC686E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CEB445E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379497D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138A651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0333B992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4F04692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BEB0E50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079DC8F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5511A09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FE8808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5983B55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6BC1B64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050350C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0184E25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B37DC6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90F7600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6610CF1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B14F23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3F91262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8A8A46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12E7614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041AAC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B143EB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5E12D1BC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4CC843D2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9DEBE8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7DD1CCE5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20106F6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2C5F83CD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675008A4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216940E6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761AC94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536C603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2DC8E3E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E68D705" w:rsidR="00293A60" w:rsidRPr="003504FA" w:rsidRDefault="00EE7F8E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1F8AF983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0E02F8A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771F00D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B70CDB6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4FFF1A12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9AE68CB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0AB640B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12168B6" w:rsidR="00293A60" w:rsidRPr="003504FA" w:rsidRDefault="00F95198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3F031A79" w:rsidR="00293A60" w:rsidRPr="003504FA" w:rsidRDefault="00F95198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266591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35DE68A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8BE6528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B3B863A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1EECADF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8ECD3C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FFA8026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92CAB9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1C0EFF7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82269F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2C378C58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4310144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0F0338F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49F6EEDB" w:rsidR="00293A60" w:rsidRPr="003504FA" w:rsidRDefault="00293A60" w:rsidP="00293A6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AD5080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561443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B51905D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398C2E8E" w:rsidR="00293A60" w:rsidRPr="003504FA" w:rsidRDefault="00F95198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76C36E5" w:rsidR="00293A60" w:rsidRPr="003504FA" w:rsidRDefault="00F95198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43A8A8F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04E55FF8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3ECE70C2" w:rsidR="00293A60" w:rsidRPr="003504FA" w:rsidRDefault="00F95198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74FB2A92" w:rsidR="00293A60" w:rsidRPr="003504FA" w:rsidRDefault="00F95198" w:rsidP="00293A6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0BFEEE6A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4CFF0A18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3619F69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4881C972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6C66DAF1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4B6DA0D6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559F871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293A60" w:rsidRPr="003504FA" w:rsidRDefault="00293A60" w:rsidP="00293A6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293A60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293A60" w:rsidRPr="003504FA" w:rsidRDefault="00293A60" w:rsidP="00293A6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293A60" w:rsidRPr="003504FA" w:rsidRDefault="00293A60" w:rsidP="00293A6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293A60" w:rsidRPr="003504FA" w:rsidRDefault="00293A60" w:rsidP="00293A60">
            <w:pPr>
              <w:rPr>
                <w:sz w:val="20"/>
              </w:rPr>
            </w:pPr>
          </w:p>
        </w:tc>
      </w:tr>
      <w:tr w:rsidR="00293A60" w:rsidRPr="003504FA" w14:paraId="3598EAD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14:paraId="78023B1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14:paraId="08A17969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293A60" w:rsidRPr="003504FA" w14:paraId="2B2B18F2" w14:textId="77777777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14:paraId="1A329551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14:paraId="2196F46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293A60" w:rsidRPr="003504FA" w:rsidRDefault="00293A60" w:rsidP="00293A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C44DE9B" w14:textId="77777777" w:rsidR="00293A60" w:rsidRDefault="00293A60" w:rsidP="00293A60"/>
    <w:p w14:paraId="6D133491" w14:textId="77777777" w:rsidR="00293A60" w:rsidRDefault="00293A60" w:rsidP="00F56ABF">
      <w:pPr>
        <w:rPr>
          <w:sz w:val="16"/>
          <w:szCs w:val="16"/>
        </w:rPr>
      </w:pPr>
    </w:p>
    <w:sectPr w:rsidR="00293A60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551B" w14:textId="77777777" w:rsidR="002C020F" w:rsidRDefault="002C020F" w:rsidP="00286A5C">
      <w:r>
        <w:separator/>
      </w:r>
    </w:p>
  </w:endnote>
  <w:endnote w:type="continuationSeparator" w:id="0">
    <w:p w14:paraId="629F9CC2" w14:textId="77777777" w:rsidR="002C020F" w:rsidRDefault="002C020F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DAA0" w14:textId="77777777" w:rsidR="002C020F" w:rsidRDefault="002C020F" w:rsidP="00286A5C">
      <w:r>
        <w:separator/>
      </w:r>
    </w:p>
  </w:footnote>
  <w:footnote w:type="continuationSeparator" w:id="0">
    <w:p w14:paraId="50A2F766" w14:textId="77777777" w:rsidR="002C020F" w:rsidRDefault="002C020F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1"/>
  </w:num>
  <w:num w:numId="14">
    <w:abstractNumId w:val="7"/>
  </w:num>
  <w:num w:numId="15">
    <w:abstractNumId w:val="28"/>
  </w:num>
  <w:num w:numId="16">
    <w:abstractNumId w:val="27"/>
  </w:num>
  <w:num w:numId="17">
    <w:abstractNumId w:val="0"/>
  </w:num>
  <w:num w:numId="18">
    <w:abstractNumId w:val="31"/>
  </w:num>
  <w:num w:numId="19">
    <w:abstractNumId w:val="15"/>
  </w:num>
  <w:num w:numId="20">
    <w:abstractNumId w:val="14"/>
  </w:num>
  <w:num w:numId="21">
    <w:abstractNumId w:val="19"/>
  </w:num>
  <w:num w:numId="22">
    <w:abstractNumId w:val="4"/>
  </w:num>
  <w:num w:numId="23">
    <w:abstractNumId w:val="29"/>
  </w:num>
  <w:num w:numId="24">
    <w:abstractNumId w:val="29"/>
  </w:num>
  <w:num w:numId="25">
    <w:abstractNumId w:val="25"/>
  </w:num>
  <w:num w:numId="26">
    <w:abstractNumId w:val="32"/>
  </w:num>
  <w:num w:numId="27">
    <w:abstractNumId w:val="16"/>
  </w:num>
  <w:num w:numId="28">
    <w:abstractNumId w:val="22"/>
  </w:num>
  <w:num w:numId="29">
    <w:abstractNumId w:val="24"/>
  </w:num>
  <w:num w:numId="30">
    <w:abstractNumId w:val="21"/>
  </w:num>
  <w:num w:numId="31">
    <w:abstractNumId w:val="10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0"/>
  </w:num>
  <w:num w:numId="3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6ED4"/>
    <w:rsid w:val="000378AB"/>
    <w:rsid w:val="00040753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8C6"/>
    <w:rsid w:val="00117283"/>
    <w:rsid w:val="00127EE5"/>
    <w:rsid w:val="0013117A"/>
    <w:rsid w:val="0013183A"/>
    <w:rsid w:val="00133626"/>
    <w:rsid w:val="00133999"/>
    <w:rsid w:val="00133E6D"/>
    <w:rsid w:val="00136620"/>
    <w:rsid w:val="001400AD"/>
    <w:rsid w:val="001405B1"/>
    <w:rsid w:val="00144A29"/>
    <w:rsid w:val="00145FE3"/>
    <w:rsid w:val="001461A7"/>
    <w:rsid w:val="00146C00"/>
    <w:rsid w:val="00151A69"/>
    <w:rsid w:val="001600CF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41CD"/>
    <w:rsid w:val="00184F69"/>
    <w:rsid w:val="00192390"/>
    <w:rsid w:val="00192801"/>
    <w:rsid w:val="00193180"/>
    <w:rsid w:val="001941BF"/>
    <w:rsid w:val="00195096"/>
    <w:rsid w:val="00196414"/>
    <w:rsid w:val="00197CD3"/>
    <w:rsid w:val="001A07AE"/>
    <w:rsid w:val="001A22EB"/>
    <w:rsid w:val="001A2839"/>
    <w:rsid w:val="001A2845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7EC4"/>
    <w:rsid w:val="001D227B"/>
    <w:rsid w:val="001D29D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2FF8"/>
    <w:rsid w:val="002561B6"/>
    <w:rsid w:val="002567ED"/>
    <w:rsid w:val="0026087B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6A5C"/>
    <w:rsid w:val="00286BD6"/>
    <w:rsid w:val="002902D3"/>
    <w:rsid w:val="00291711"/>
    <w:rsid w:val="002927A7"/>
    <w:rsid w:val="00293A60"/>
    <w:rsid w:val="00295A97"/>
    <w:rsid w:val="002969E4"/>
    <w:rsid w:val="00297487"/>
    <w:rsid w:val="002A0ACB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4A77"/>
    <w:rsid w:val="002E5F50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3A81"/>
    <w:rsid w:val="00336A6B"/>
    <w:rsid w:val="00336EA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340D"/>
    <w:rsid w:val="00393BDA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3ED9"/>
    <w:rsid w:val="004C4C02"/>
    <w:rsid w:val="004C7285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0F1"/>
    <w:rsid w:val="00524252"/>
    <w:rsid w:val="005247BB"/>
    <w:rsid w:val="00530778"/>
    <w:rsid w:val="00531351"/>
    <w:rsid w:val="005315D0"/>
    <w:rsid w:val="0053267D"/>
    <w:rsid w:val="00536FE6"/>
    <w:rsid w:val="00536FF6"/>
    <w:rsid w:val="005377CF"/>
    <w:rsid w:val="005404BD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4A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5835"/>
    <w:rsid w:val="00690780"/>
    <w:rsid w:val="00691DC4"/>
    <w:rsid w:val="006927BE"/>
    <w:rsid w:val="006958E2"/>
    <w:rsid w:val="006960B2"/>
    <w:rsid w:val="006961CD"/>
    <w:rsid w:val="006A01D8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F0161"/>
    <w:rsid w:val="006F27EB"/>
    <w:rsid w:val="006F30E8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0A8A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C7D93"/>
    <w:rsid w:val="007E2010"/>
    <w:rsid w:val="007E205C"/>
    <w:rsid w:val="007E28BC"/>
    <w:rsid w:val="007E2F89"/>
    <w:rsid w:val="007E4ED3"/>
    <w:rsid w:val="007E61FB"/>
    <w:rsid w:val="007E74C2"/>
    <w:rsid w:val="007F017A"/>
    <w:rsid w:val="007F0964"/>
    <w:rsid w:val="007F313A"/>
    <w:rsid w:val="007F5B2F"/>
    <w:rsid w:val="007F5EFA"/>
    <w:rsid w:val="008012A7"/>
    <w:rsid w:val="00801F4E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5CA2"/>
    <w:rsid w:val="00966061"/>
    <w:rsid w:val="0097022F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E01A2"/>
    <w:rsid w:val="009E298A"/>
    <w:rsid w:val="009E4029"/>
    <w:rsid w:val="009E6C14"/>
    <w:rsid w:val="009F469E"/>
    <w:rsid w:val="009F52AD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B722E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32AB"/>
    <w:rsid w:val="00C339D3"/>
    <w:rsid w:val="00C347DA"/>
    <w:rsid w:val="00C34AD7"/>
    <w:rsid w:val="00C3556C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0BF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A60B3"/>
    <w:rsid w:val="00CA7639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1F1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6812"/>
    <w:rsid w:val="00D76BAB"/>
    <w:rsid w:val="00D80434"/>
    <w:rsid w:val="00D81715"/>
    <w:rsid w:val="00D83350"/>
    <w:rsid w:val="00D8468E"/>
    <w:rsid w:val="00D84D76"/>
    <w:rsid w:val="00D87951"/>
    <w:rsid w:val="00D9134D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B3A62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1B24"/>
    <w:rsid w:val="00E033BA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7552D"/>
    <w:rsid w:val="00F80A44"/>
    <w:rsid w:val="00F815EE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41BB"/>
    <w:rsid w:val="00FD58B4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8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42A6-E079-4F24-B5EA-F73B68B0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224</TotalTime>
  <Pages>3</Pages>
  <Words>491</Words>
  <Characters>2958</Characters>
  <Application>Microsoft Office Word</Application>
  <DocSecurity>0</DocSecurity>
  <Lines>986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20</cp:revision>
  <cp:lastPrinted>2022-10-05T11:59:00Z</cp:lastPrinted>
  <dcterms:created xsi:type="dcterms:W3CDTF">2022-10-17T11:39:00Z</dcterms:created>
  <dcterms:modified xsi:type="dcterms:W3CDTF">2022-10-25T12:04:00Z</dcterms:modified>
</cp:coreProperties>
</file>