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A16A3248C7C42FEA9CD0879563981D3"/>
        </w:placeholder>
        <w:text/>
      </w:sdtPr>
      <w:sdtEndPr/>
      <w:sdtContent>
        <w:p w:rsidRPr="009B062B" w:rsidR="00AF30DD" w:rsidP="007103FE" w:rsidRDefault="00AF30DD" w14:paraId="7B033172" w14:textId="77777777">
          <w:pPr>
            <w:pStyle w:val="Rubrik1"/>
            <w:spacing w:after="300"/>
          </w:pPr>
          <w:r w:rsidRPr="009B062B">
            <w:t>Förslag till riksdagsbeslut</w:t>
          </w:r>
        </w:p>
      </w:sdtContent>
    </w:sdt>
    <w:sdt>
      <w:sdtPr>
        <w:alias w:val="Yrkande 1"/>
        <w:tag w:val="5af0c689-7c05-4630-97e1-47a368a7235c"/>
        <w:id w:val="-1677720893"/>
        <w:lock w:val="sdtLocked"/>
      </w:sdtPr>
      <w:sdtEndPr/>
      <w:sdtContent>
        <w:p w:rsidR="0076591F" w:rsidRDefault="007016F9" w14:paraId="7B033173" w14:textId="0EBD80F7">
          <w:pPr>
            <w:pStyle w:val="Frslagstext"/>
            <w:numPr>
              <w:ilvl w:val="0"/>
              <w:numId w:val="0"/>
            </w:numPr>
          </w:pPr>
          <w:r>
            <w:t>Riksdagen ställer sig bakom det som anförs i motionen om att utreda ett kostnadstak för veterinärvård i enlighet med motionens intention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B7197F2AE024AA0BC85F57E4A5CE68F"/>
        </w:placeholder>
        <w:text/>
      </w:sdtPr>
      <w:sdtEndPr/>
      <w:sdtContent>
        <w:p w:rsidRPr="009B062B" w:rsidR="006D79C9" w:rsidP="00333E95" w:rsidRDefault="006D79C9" w14:paraId="7B033174" w14:textId="77777777">
          <w:pPr>
            <w:pStyle w:val="Rubrik1"/>
          </w:pPr>
          <w:r>
            <w:t>Motivering</w:t>
          </w:r>
        </w:p>
      </w:sdtContent>
    </w:sdt>
    <w:p w:rsidR="001E5A2E" w:rsidP="00555026" w:rsidRDefault="002D742E" w14:paraId="7B033175" w14:textId="0B2AE922">
      <w:pPr>
        <w:pStyle w:val="Normalutanindragellerluft"/>
      </w:pPr>
      <w:r>
        <w:t xml:space="preserve">I Sverige har vi en allmän sjukvård </w:t>
      </w:r>
      <w:r w:rsidR="006D5573">
        <w:t>–</w:t>
      </w:r>
      <w:r>
        <w:t xml:space="preserve"> för nästan hela familjen. Såväl ung som gammal har rätt till bästa möjliga vård utan att behöva oroa sig för skenande kostnader eller dyra privata försäkringar. Däremot omfattas inte våra familjemedlemmar som inte är männi</w:t>
      </w:r>
      <w:r w:rsidR="00555026">
        <w:softHyphen/>
      </w:r>
      <w:r>
        <w:t>skor utav detta.</w:t>
      </w:r>
    </w:p>
    <w:p w:rsidRPr="00555026" w:rsidR="001E5A2E" w:rsidP="00555026" w:rsidRDefault="001E5A2E" w14:paraId="7B033176" w14:textId="4378508D">
      <w:pPr>
        <w:rPr>
          <w:spacing w:val="-1"/>
        </w:rPr>
      </w:pPr>
      <w:r w:rsidRPr="00555026">
        <w:rPr>
          <w:spacing w:val="-1"/>
        </w:rPr>
        <w:t>E</w:t>
      </w:r>
      <w:r w:rsidRPr="00555026" w:rsidR="002D742E">
        <w:rPr>
          <w:spacing w:val="-1"/>
        </w:rPr>
        <w:t xml:space="preserve">n hund, katt, häst eller fågel </w:t>
      </w:r>
      <w:r w:rsidRPr="00555026">
        <w:rPr>
          <w:spacing w:val="-1"/>
        </w:rPr>
        <w:t xml:space="preserve">osv </w:t>
      </w:r>
      <w:r w:rsidRPr="00555026" w:rsidR="002D742E">
        <w:rPr>
          <w:spacing w:val="-1"/>
        </w:rPr>
        <w:t xml:space="preserve">som </w:t>
      </w:r>
      <w:r w:rsidRPr="00555026">
        <w:rPr>
          <w:spacing w:val="-1"/>
        </w:rPr>
        <w:t>insjuknar</w:t>
      </w:r>
      <w:r w:rsidRPr="00555026" w:rsidR="002D742E">
        <w:rPr>
          <w:spacing w:val="-1"/>
        </w:rPr>
        <w:t xml:space="preserve"> är helt beroende av ägarens ekonomi eller av en separat tecknad försäkring. Men även med en </w:t>
      </w:r>
      <w:r w:rsidRPr="00555026">
        <w:rPr>
          <w:spacing w:val="-1"/>
        </w:rPr>
        <w:t xml:space="preserve">tecknad </w:t>
      </w:r>
      <w:r w:rsidRPr="00555026" w:rsidR="002D742E">
        <w:rPr>
          <w:spacing w:val="-1"/>
        </w:rPr>
        <w:t>försäkring finns en självrisk som ofta består av dels en fast kostnad</w:t>
      </w:r>
      <w:r w:rsidRPr="00555026" w:rsidR="006D5573">
        <w:rPr>
          <w:spacing w:val="-1"/>
        </w:rPr>
        <w:t>,</w:t>
      </w:r>
      <w:r w:rsidRPr="00555026" w:rsidR="002D742E">
        <w:rPr>
          <w:spacing w:val="-1"/>
        </w:rPr>
        <w:t xml:space="preserve"> </w:t>
      </w:r>
      <w:r w:rsidRPr="00555026">
        <w:rPr>
          <w:spacing w:val="-1"/>
        </w:rPr>
        <w:t>dels</w:t>
      </w:r>
      <w:r w:rsidRPr="00555026" w:rsidR="002D742E">
        <w:rPr>
          <w:spacing w:val="-1"/>
        </w:rPr>
        <w:t xml:space="preserve"> en rörlig självrisk </w:t>
      </w:r>
      <w:r w:rsidRPr="00555026">
        <w:rPr>
          <w:spacing w:val="-1"/>
        </w:rPr>
        <w:t xml:space="preserve">och </w:t>
      </w:r>
      <w:r w:rsidRPr="00555026" w:rsidR="002D742E">
        <w:rPr>
          <w:spacing w:val="-1"/>
        </w:rPr>
        <w:t>där 15</w:t>
      </w:r>
      <w:r w:rsidRPr="00555026" w:rsidR="006D5573">
        <w:rPr>
          <w:spacing w:val="-1"/>
        </w:rPr>
        <w:t> </w:t>
      </w:r>
      <w:r w:rsidRPr="00555026" w:rsidR="002D742E">
        <w:rPr>
          <w:spacing w:val="-1"/>
        </w:rPr>
        <w:t>% är en vanligt förekommande procentsats. För de mest allvarliga fallen kan kostnaden för ägaren med andra ord bli orimligt dyr även i de fall djuret är försäkrat.</w:t>
      </w:r>
    </w:p>
    <w:p w:rsidR="00555026" w:rsidP="00555026" w:rsidRDefault="002D742E" w14:paraId="37191A77" w14:textId="6D30FB70">
      <w:r>
        <w:t xml:space="preserve">Försäkringsbolaget Agria </w:t>
      </w:r>
      <w:r w:rsidR="001E5A2E">
        <w:t>visar</w:t>
      </w:r>
      <w:r>
        <w:t xml:space="preserve"> som räkneexempel på sin hemsida </w:t>
      </w:r>
      <w:r w:rsidR="009157C0">
        <w:t>en djurförsäkring där djurets ägare får betala 3 150 kronor i fast självrisk, 1 778 kronor i rörlig självrisk (15</w:t>
      </w:r>
      <w:r w:rsidR="006D5573">
        <w:t> </w:t>
      </w:r>
      <w:r w:rsidR="009157C0">
        <w:t>%), totalt 4 928 kronor, och där försäkringsbolaget Agria betalar de resterande 10 157 kronorna av totalbeloppet 15</w:t>
      </w:r>
      <w:r w:rsidR="001E5A2E">
        <w:t> </w:t>
      </w:r>
      <w:r w:rsidR="009157C0">
        <w:t>000</w:t>
      </w:r>
      <w:r w:rsidR="001E5A2E">
        <w:t xml:space="preserve"> för exempeldjurets vård. Ponera att en hund insjuknar och är i behov av en avancerad operation</w:t>
      </w:r>
      <w:r w:rsidR="006D5573">
        <w:t>. Då</w:t>
      </w:r>
      <w:r w:rsidR="001E5A2E">
        <w:t xml:space="preserve"> kan totalkostnaden inte onormalt innebära kostnader över 100 000 kronor. Utifrån tidigare räkneexempel skulle en </w:t>
      </w:r>
      <w:r w:rsidR="00687892">
        <w:t>total</w:t>
      </w:r>
      <w:r w:rsidR="001E5A2E">
        <w:t xml:space="preserve">kostnad om 100 000 därmed innebära </w:t>
      </w:r>
      <w:r w:rsidR="00687892">
        <w:t xml:space="preserve">17 677 kronor för ägaren. En totalkostnad om 500 000 kronor </w:t>
      </w:r>
      <w:r w:rsidR="006D5573">
        <w:t xml:space="preserve">skulle </w:t>
      </w:r>
      <w:r w:rsidR="00687892">
        <w:t xml:space="preserve">innebära </w:t>
      </w:r>
      <w:r w:rsidR="00FE17F6">
        <w:t>77</w:t>
      </w:r>
      <w:r w:rsidR="006D5573">
        <w:t> </w:t>
      </w:r>
      <w:r w:rsidR="00FE17F6">
        <w:t>67</w:t>
      </w:r>
      <w:r w:rsidR="00D700B7">
        <w:t>8</w:t>
      </w:r>
      <w:r w:rsidR="00687892">
        <w:t xml:space="preserve"> kronor för ägaren osv.</w:t>
      </w:r>
    </w:p>
    <w:p w:rsidRPr="00555026" w:rsidR="00555026" w:rsidP="00555026" w:rsidRDefault="00687892" w14:paraId="3202B923" w14:textId="06250A61">
      <w:pPr>
        <w:rPr>
          <w:spacing w:val="-1"/>
        </w:rPr>
      </w:pPr>
      <w:r w:rsidRPr="004B62B4">
        <w:rPr>
          <w:spacing w:val="-2"/>
        </w:rPr>
        <w:t>För att säkerställa att inte fler djur än nödvändigt skall behöva avlivas i de fall ägarens</w:t>
      </w:r>
      <w:r w:rsidRPr="00555026">
        <w:rPr>
          <w:spacing w:val="-1"/>
        </w:rPr>
        <w:t xml:space="preserve"> ekonomi inte tillåter den vård som krävs behöver frågan utredas vidare. En variant kan exempelvis vara att staten</w:t>
      </w:r>
      <w:r w:rsidRPr="00555026" w:rsidR="00C4473B">
        <w:rPr>
          <w:spacing w:val="-1"/>
        </w:rPr>
        <w:t>,</w:t>
      </w:r>
      <w:r w:rsidRPr="00555026">
        <w:rPr>
          <w:spacing w:val="-1"/>
        </w:rPr>
        <w:t xml:space="preserve"> efter att ett tröskelvärde eller kostnadstak har passerats</w:t>
      </w:r>
      <w:r w:rsidRPr="00555026" w:rsidR="00C4473B">
        <w:rPr>
          <w:spacing w:val="-1"/>
        </w:rPr>
        <w:t>,</w:t>
      </w:r>
      <w:r w:rsidRPr="00555026">
        <w:rPr>
          <w:spacing w:val="-1"/>
        </w:rPr>
        <w:t xml:space="preserve"> be</w:t>
      </w:r>
      <w:r w:rsidR="004B62B4">
        <w:rPr>
          <w:spacing w:val="-1"/>
        </w:rPr>
        <w:softHyphen/>
      </w:r>
      <w:r w:rsidRPr="00555026">
        <w:rPr>
          <w:spacing w:val="-1"/>
        </w:rPr>
        <w:t>kostar en del av självrisken så att procentsatsen minskar för ägaren från och med detta fastställda belopp.</w:t>
      </w:r>
    </w:p>
    <w:sdt>
      <w:sdtPr>
        <w:rPr>
          <w:i/>
          <w:noProof/>
        </w:rPr>
        <w:alias w:val="CC_Underskrifter"/>
        <w:tag w:val="CC_Underskrifter"/>
        <w:id w:val="583496634"/>
        <w:lock w:val="sdtContentLocked"/>
        <w:placeholder>
          <w:docPart w:val="E816F89BD16A4B198897DE4AFC1ABC55"/>
        </w:placeholder>
      </w:sdtPr>
      <w:sdtEndPr>
        <w:rPr>
          <w:i w:val="0"/>
          <w:noProof w:val="0"/>
        </w:rPr>
      </w:sdtEndPr>
      <w:sdtContent>
        <w:p w:rsidR="007103FE" w:rsidP="00562284" w:rsidRDefault="007103FE" w14:paraId="7B03317B" w14:textId="59191335"/>
        <w:p w:rsidRPr="008E0FE2" w:rsidR="004801AC" w:rsidP="00562284" w:rsidRDefault="004B62B4" w14:paraId="7B03317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Michael Rubbestad (SD)</w:t>
            </w:r>
          </w:p>
        </w:tc>
        <w:tc>
          <w:tcPr>
            <w:tcW w:w="50" w:type="pct"/>
            <w:vAlign w:val="bottom"/>
          </w:tcPr>
          <w:p>
            <w:pPr>
              <w:pStyle w:val="Underskrifter"/>
            </w:pPr>
            <w:r>
              <w:t> </w:t>
            </w:r>
          </w:p>
        </w:tc>
      </w:tr>
    </w:tbl>
    <w:p w:rsidR="00A10C1A" w:rsidRDefault="00A10C1A" w14:paraId="7B033180" w14:textId="77777777">
      <w:bookmarkStart w:name="_GoBack" w:id="1"/>
      <w:bookmarkEnd w:id="1"/>
    </w:p>
    <w:sectPr w:rsidR="00A10C1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33182" w14:textId="77777777" w:rsidR="002D742E" w:rsidRDefault="002D742E" w:rsidP="000C1CAD">
      <w:pPr>
        <w:spacing w:line="240" w:lineRule="auto"/>
      </w:pPr>
      <w:r>
        <w:separator/>
      </w:r>
    </w:p>
  </w:endnote>
  <w:endnote w:type="continuationSeparator" w:id="0">
    <w:p w14:paraId="7B033183" w14:textId="77777777" w:rsidR="002D742E" w:rsidRDefault="002D74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3318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3318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33191" w14:textId="77777777" w:rsidR="00262EA3" w:rsidRPr="00562284" w:rsidRDefault="00262EA3" w:rsidP="0056228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33180" w14:textId="77777777" w:rsidR="002D742E" w:rsidRDefault="002D742E" w:rsidP="000C1CAD">
      <w:pPr>
        <w:spacing w:line="240" w:lineRule="auto"/>
      </w:pPr>
      <w:r>
        <w:separator/>
      </w:r>
    </w:p>
  </w:footnote>
  <w:footnote w:type="continuationSeparator" w:id="0">
    <w:p w14:paraId="7B033181" w14:textId="77777777" w:rsidR="002D742E" w:rsidRDefault="002D742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B03318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033193" wp14:anchorId="7B0331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B62B4" w14:paraId="7B033196" w14:textId="77777777">
                          <w:pPr>
                            <w:jc w:val="right"/>
                          </w:pPr>
                          <w:sdt>
                            <w:sdtPr>
                              <w:alias w:val="CC_Noformat_Partikod"/>
                              <w:tag w:val="CC_Noformat_Partikod"/>
                              <w:id w:val="-53464382"/>
                              <w:placeholder>
                                <w:docPart w:val="BAE7B570203244659DE0F914D7525C2A"/>
                              </w:placeholder>
                              <w:text/>
                            </w:sdtPr>
                            <w:sdtEndPr/>
                            <w:sdtContent>
                              <w:r w:rsidR="002D742E">
                                <w:t>SD</w:t>
                              </w:r>
                            </w:sdtContent>
                          </w:sdt>
                          <w:sdt>
                            <w:sdtPr>
                              <w:alias w:val="CC_Noformat_Partinummer"/>
                              <w:tag w:val="CC_Noformat_Partinummer"/>
                              <w:id w:val="-1709555926"/>
                              <w:placeholder>
                                <w:docPart w:val="95895F1EB16940808AAD4C9CB57CFF7C"/>
                              </w:placeholder>
                              <w:text/>
                            </w:sdtPr>
                            <w:sdtEndPr/>
                            <w:sdtContent>
                              <w:r w:rsidR="00562284">
                                <w:t>154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03319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B62B4" w14:paraId="7B033196" w14:textId="77777777">
                    <w:pPr>
                      <w:jc w:val="right"/>
                    </w:pPr>
                    <w:sdt>
                      <w:sdtPr>
                        <w:alias w:val="CC_Noformat_Partikod"/>
                        <w:tag w:val="CC_Noformat_Partikod"/>
                        <w:id w:val="-53464382"/>
                        <w:placeholder>
                          <w:docPart w:val="BAE7B570203244659DE0F914D7525C2A"/>
                        </w:placeholder>
                        <w:text/>
                      </w:sdtPr>
                      <w:sdtEndPr/>
                      <w:sdtContent>
                        <w:r w:rsidR="002D742E">
                          <w:t>SD</w:t>
                        </w:r>
                      </w:sdtContent>
                    </w:sdt>
                    <w:sdt>
                      <w:sdtPr>
                        <w:alias w:val="CC_Noformat_Partinummer"/>
                        <w:tag w:val="CC_Noformat_Partinummer"/>
                        <w:id w:val="-1709555926"/>
                        <w:placeholder>
                          <w:docPart w:val="95895F1EB16940808AAD4C9CB57CFF7C"/>
                        </w:placeholder>
                        <w:text/>
                      </w:sdtPr>
                      <w:sdtEndPr/>
                      <w:sdtContent>
                        <w:r w:rsidR="00562284">
                          <w:t>154</w:t>
                        </w:r>
                      </w:sdtContent>
                    </w:sdt>
                  </w:p>
                </w:txbxContent>
              </v:textbox>
              <w10:wrap anchorx="page"/>
            </v:shape>
          </w:pict>
        </mc:Fallback>
      </mc:AlternateContent>
    </w:r>
  </w:p>
  <w:p w:rsidRPr="00293C4F" w:rsidR="00262EA3" w:rsidP="00776B74" w:rsidRDefault="00262EA3" w14:paraId="7B03318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B033186" w14:textId="77777777">
    <w:pPr>
      <w:jc w:val="right"/>
    </w:pPr>
  </w:p>
  <w:p w:rsidR="00262EA3" w:rsidP="00776B74" w:rsidRDefault="00262EA3" w14:paraId="7B03318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B62B4" w14:paraId="7B03318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B033195" wp14:anchorId="7B03319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B62B4" w14:paraId="7B03318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D742E">
          <w:t>SD</w:t>
        </w:r>
      </w:sdtContent>
    </w:sdt>
    <w:sdt>
      <w:sdtPr>
        <w:alias w:val="CC_Noformat_Partinummer"/>
        <w:tag w:val="CC_Noformat_Partinummer"/>
        <w:id w:val="-2014525982"/>
        <w:text/>
      </w:sdtPr>
      <w:sdtEndPr/>
      <w:sdtContent>
        <w:r w:rsidR="00562284">
          <w:t>154</w:t>
        </w:r>
      </w:sdtContent>
    </w:sdt>
  </w:p>
  <w:p w:rsidRPr="008227B3" w:rsidR="00262EA3" w:rsidP="008227B3" w:rsidRDefault="004B62B4" w14:paraId="7B03318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B62B4" w14:paraId="7B03318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:2555</w:t>
        </w:r>
      </w:sdtContent>
    </w:sdt>
  </w:p>
  <w:p w:rsidR="00262EA3" w:rsidP="00E03A3D" w:rsidRDefault="004B62B4" w14:paraId="7B03318E" w14:textId="77777777">
    <w:pPr>
      <w:pStyle w:val="Motionr"/>
    </w:pPr>
    <w:sdt>
      <w:sdtPr>
        <w:alias w:val="CC_Noformat_Avtext"/>
        <w:tag w:val="CC_Noformat_Avtext"/>
        <w:id w:val="-2020768203"/>
        <w:lock w:val="sdtContentLocked"/>
        <w15:appearance w15:val="hidden"/>
        <w:text/>
      </w:sdtPr>
      <w:sdtEndPr/>
      <w:sdtContent>
        <w:r>
          <w:t>av Michael Rubbestad (SD)</w:t>
        </w:r>
      </w:sdtContent>
    </w:sdt>
  </w:p>
  <w:sdt>
    <w:sdtPr>
      <w:alias w:val="CC_Noformat_Rubtext"/>
      <w:tag w:val="CC_Noformat_Rubtext"/>
      <w:id w:val="-218060500"/>
      <w:lock w:val="sdtLocked"/>
      <w:text/>
    </w:sdtPr>
    <w:sdtEndPr/>
    <w:sdtContent>
      <w:p w:rsidR="00262EA3" w:rsidP="00283E0F" w:rsidRDefault="002D742E" w14:paraId="7B03318F" w14:textId="77777777">
        <w:pPr>
          <w:pStyle w:val="FSHRub2"/>
        </w:pPr>
        <w:r>
          <w:t>Kostnadstak för veterinärvård</w:t>
        </w:r>
      </w:p>
    </w:sdtContent>
  </w:sdt>
  <w:sdt>
    <w:sdtPr>
      <w:alias w:val="CC_Boilerplate_3"/>
      <w:tag w:val="CC_Boilerplate_3"/>
      <w:id w:val="1606463544"/>
      <w:lock w:val="sdtContentLocked"/>
      <w15:appearance w15:val="hidden"/>
      <w:text w:multiLine="1"/>
    </w:sdtPr>
    <w:sdtEndPr/>
    <w:sdtContent>
      <w:p w:rsidR="00262EA3" w:rsidP="00283E0F" w:rsidRDefault="00262EA3" w14:paraId="7B03319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2D742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A2E"/>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E0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42E"/>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2B4"/>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026"/>
    <w:rsid w:val="0055512A"/>
    <w:rsid w:val="00555C97"/>
    <w:rsid w:val="00556FDB"/>
    <w:rsid w:val="005572C0"/>
    <w:rsid w:val="00557C3D"/>
    <w:rsid w:val="00560085"/>
    <w:rsid w:val="0056117A"/>
    <w:rsid w:val="00562284"/>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892"/>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73"/>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6F9"/>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3FE"/>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1F"/>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6A8"/>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7C0"/>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C1A"/>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2A1"/>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58D"/>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73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0B7"/>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B54"/>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17F6"/>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B033171"/>
  <w15:chartTrackingRefBased/>
  <w15:docId w15:val="{88372692-8E5D-4ECD-84A3-B2F4026A4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A16A3248C7C42FEA9CD0879563981D3"/>
        <w:category>
          <w:name w:val="Allmänt"/>
          <w:gallery w:val="placeholder"/>
        </w:category>
        <w:types>
          <w:type w:val="bbPlcHdr"/>
        </w:types>
        <w:behaviors>
          <w:behavior w:val="content"/>
        </w:behaviors>
        <w:guid w:val="{3ABD9D88-7C1F-43B9-97D6-2CC22830E516}"/>
      </w:docPartPr>
      <w:docPartBody>
        <w:p w:rsidR="008D527B" w:rsidRDefault="008D527B">
          <w:pPr>
            <w:pStyle w:val="7A16A3248C7C42FEA9CD0879563981D3"/>
          </w:pPr>
          <w:r w:rsidRPr="005A0A93">
            <w:rPr>
              <w:rStyle w:val="Platshllartext"/>
            </w:rPr>
            <w:t>Förslag till riksdagsbeslut</w:t>
          </w:r>
        </w:p>
      </w:docPartBody>
    </w:docPart>
    <w:docPart>
      <w:docPartPr>
        <w:name w:val="3B7197F2AE024AA0BC85F57E4A5CE68F"/>
        <w:category>
          <w:name w:val="Allmänt"/>
          <w:gallery w:val="placeholder"/>
        </w:category>
        <w:types>
          <w:type w:val="bbPlcHdr"/>
        </w:types>
        <w:behaviors>
          <w:behavior w:val="content"/>
        </w:behaviors>
        <w:guid w:val="{56FCC966-42C3-4A70-818C-ACCB54D570C3}"/>
      </w:docPartPr>
      <w:docPartBody>
        <w:p w:rsidR="008D527B" w:rsidRDefault="008D527B">
          <w:pPr>
            <w:pStyle w:val="3B7197F2AE024AA0BC85F57E4A5CE68F"/>
          </w:pPr>
          <w:r w:rsidRPr="005A0A93">
            <w:rPr>
              <w:rStyle w:val="Platshllartext"/>
            </w:rPr>
            <w:t>Motivering</w:t>
          </w:r>
        </w:p>
      </w:docPartBody>
    </w:docPart>
    <w:docPart>
      <w:docPartPr>
        <w:name w:val="BAE7B570203244659DE0F914D7525C2A"/>
        <w:category>
          <w:name w:val="Allmänt"/>
          <w:gallery w:val="placeholder"/>
        </w:category>
        <w:types>
          <w:type w:val="bbPlcHdr"/>
        </w:types>
        <w:behaviors>
          <w:behavior w:val="content"/>
        </w:behaviors>
        <w:guid w:val="{2A7C0791-F360-4C92-BD7B-D69C01739299}"/>
      </w:docPartPr>
      <w:docPartBody>
        <w:p w:rsidR="008D527B" w:rsidRDefault="008D527B">
          <w:pPr>
            <w:pStyle w:val="BAE7B570203244659DE0F914D7525C2A"/>
          </w:pPr>
          <w:r>
            <w:rPr>
              <w:rStyle w:val="Platshllartext"/>
            </w:rPr>
            <w:t xml:space="preserve"> </w:t>
          </w:r>
        </w:p>
      </w:docPartBody>
    </w:docPart>
    <w:docPart>
      <w:docPartPr>
        <w:name w:val="95895F1EB16940808AAD4C9CB57CFF7C"/>
        <w:category>
          <w:name w:val="Allmänt"/>
          <w:gallery w:val="placeholder"/>
        </w:category>
        <w:types>
          <w:type w:val="bbPlcHdr"/>
        </w:types>
        <w:behaviors>
          <w:behavior w:val="content"/>
        </w:behaviors>
        <w:guid w:val="{2683D1A4-8446-4EE6-B6BA-3DAABEDFE494}"/>
      </w:docPartPr>
      <w:docPartBody>
        <w:p w:rsidR="008D527B" w:rsidRDefault="008D527B">
          <w:pPr>
            <w:pStyle w:val="95895F1EB16940808AAD4C9CB57CFF7C"/>
          </w:pPr>
          <w:r>
            <w:t xml:space="preserve"> </w:t>
          </w:r>
        </w:p>
      </w:docPartBody>
    </w:docPart>
    <w:docPart>
      <w:docPartPr>
        <w:name w:val="E816F89BD16A4B198897DE4AFC1ABC55"/>
        <w:category>
          <w:name w:val="Allmänt"/>
          <w:gallery w:val="placeholder"/>
        </w:category>
        <w:types>
          <w:type w:val="bbPlcHdr"/>
        </w:types>
        <w:behaviors>
          <w:behavior w:val="content"/>
        </w:behaviors>
        <w:guid w:val="{0C70EC7E-A09B-4AC7-8441-BF2CEDDB2974}"/>
      </w:docPartPr>
      <w:docPartBody>
        <w:p w:rsidR="00E01966" w:rsidRDefault="00E0196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27B"/>
    <w:rsid w:val="008D527B"/>
    <w:rsid w:val="00E019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A16A3248C7C42FEA9CD0879563981D3">
    <w:name w:val="7A16A3248C7C42FEA9CD0879563981D3"/>
  </w:style>
  <w:style w:type="paragraph" w:customStyle="1" w:styleId="189BAFBE563944D68E45957D144B4DA4">
    <w:name w:val="189BAFBE563944D68E45957D144B4DA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9132BCA59694F09A49712AA0E7FBCAE">
    <w:name w:val="79132BCA59694F09A49712AA0E7FBCAE"/>
  </w:style>
  <w:style w:type="paragraph" w:customStyle="1" w:styleId="3B7197F2AE024AA0BC85F57E4A5CE68F">
    <w:name w:val="3B7197F2AE024AA0BC85F57E4A5CE68F"/>
  </w:style>
  <w:style w:type="paragraph" w:customStyle="1" w:styleId="42E73FCC1217488080002B1B1E40B7BA">
    <w:name w:val="42E73FCC1217488080002B1B1E40B7BA"/>
  </w:style>
  <w:style w:type="paragraph" w:customStyle="1" w:styleId="A6A547BC7386462E8C5715415A5F04C0">
    <w:name w:val="A6A547BC7386462E8C5715415A5F04C0"/>
  </w:style>
  <w:style w:type="paragraph" w:customStyle="1" w:styleId="BAE7B570203244659DE0F914D7525C2A">
    <w:name w:val="BAE7B570203244659DE0F914D7525C2A"/>
  </w:style>
  <w:style w:type="paragraph" w:customStyle="1" w:styleId="95895F1EB16940808AAD4C9CB57CFF7C">
    <w:name w:val="95895F1EB16940808AAD4C9CB57CFF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0D5D2C-BFB0-4E60-9DC8-D8F330A3A37D}"/>
</file>

<file path=customXml/itemProps2.xml><?xml version="1.0" encoding="utf-8"?>
<ds:datastoreItem xmlns:ds="http://schemas.openxmlformats.org/officeDocument/2006/customXml" ds:itemID="{B2654AE8-4402-4DEB-8BF7-3E64C8C0B925}"/>
</file>

<file path=customXml/itemProps3.xml><?xml version="1.0" encoding="utf-8"?>
<ds:datastoreItem xmlns:ds="http://schemas.openxmlformats.org/officeDocument/2006/customXml" ds:itemID="{E78033ED-6A31-4347-AA07-9C20B757380D}"/>
</file>

<file path=docProps/app.xml><?xml version="1.0" encoding="utf-8"?>
<Properties xmlns="http://schemas.openxmlformats.org/officeDocument/2006/extended-properties" xmlns:vt="http://schemas.openxmlformats.org/officeDocument/2006/docPropsVTypes">
  <Template>Normal</Template>
  <TotalTime>5</TotalTime>
  <Pages>2</Pages>
  <Words>315</Words>
  <Characters>1668</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Kostnadstak för veterinärvård</vt:lpstr>
      <vt:lpstr>
      </vt:lpstr>
    </vt:vector>
  </TitlesOfParts>
  <Company>Sveriges riksdag</Company>
  <LinksUpToDate>false</LinksUpToDate>
  <CharactersWithSpaces>1974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