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EA54DE" w14:textId="77777777">
      <w:pPr>
        <w:pStyle w:val="Normalutanindragellerluft"/>
      </w:pPr>
      <w:bookmarkStart w:name="_Toc106800475" w:id="0"/>
      <w:bookmarkStart w:name="_Toc106801300" w:id="1"/>
      <w:bookmarkStart w:name="_Hlk210636754" w:id="2"/>
    </w:p>
    <w:p xmlns:w14="http://schemas.microsoft.com/office/word/2010/wordml" w:rsidRPr="009B062B" w:rsidR="00AF30DD" w:rsidP="00DD6024" w:rsidRDefault="00DD6024"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tag w:val="390dc733-bc36-4155-a0ca-11f8df07ec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de militära musikkårernas förutsättningar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20F2093A6F5481FB8E7FE2BCF0BC93C"/>
        </w:placeholder>
        <w:text/>
      </w:sdtPr>
      <w:sdtEndPr/>
      <w:sdtContent>
        <w:p xmlns:w14="http://schemas.microsoft.com/office/word/2010/wordml" w:rsidRPr="009B062B" w:rsidR="006D79C9" w:rsidP="00333E95" w:rsidRDefault="006D79C9" w14:paraId="189EFB8E" w14:textId="77777777">
          <w:pPr>
            <w:pStyle w:val="Rubrik1"/>
          </w:pPr>
          <w:r>
            <w:t>Motivering</w:t>
          </w:r>
        </w:p>
      </w:sdtContent>
    </w:sdt>
    <w:bookmarkEnd w:displacedByCustomXml="prev" w:id="4"/>
    <w:bookmarkEnd w:displacedByCustomXml="prev" w:id="5"/>
    <w:p xmlns:w14="http://schemas.microsoft.com/office/word/2010/wordml" w:rsidRPr="0069666A" w:rsidR="0069666A" w:rsidP="0069666A" w:rsidRDefault="0069666A" w14:paraId="2EFD04F6" w14:textId="77777777">
      <w:pPr>
        <w:pStyle w:val="Normalutanindragellerluft"/>
      </w:pPr>
      <w:r w:rsidRPr="0069666A">
        <w:t> </w:t>
      </w:r>
    </w:p>
    <w:p xmlns:w14="http://schemas.microsoft.com/office/word/2010/wordml" w:rsidRPr="000E2356" w:rsidR="000E2356" w:rsidP="000E2356" w:rsidRDefault="000E2356" w14:paraId="3AF86916" w14:textId="77777777">
      <w:pPr>
        <w:pStyle w:val="Normalutanindragellerluft"/>
      </w:pPr>
      <w:r w:rsidRPr="000E2356">
        <w:t xml:space="preserve">Militärmusiken har en lång och stolt historia. Kärnan var länge signalering med trummor, trumpeter, och pipor för att styra trupp och rytm. Marina musiker finns belagda i Karlskrona redan från 1685 och traditionen knyts historiskt till flottans etablering på 1680-talet. I takt med försvarets expansion och neddragning genom åren har militärmusiken också påverkats. 1925 års försvarsbeslut innebar en avsevärd nedskärning på försvarsmusiken, men under beredskapstiden </w:t>
      </w:r>
      <w:proofErr w:type="gramStart"/>
      <w:r w:rsidRPr="000E2356">
        <w:t>1939-45</w:t>
      </w:r>
      <w:proofErr w:type="gramEnd"/>
      <w:r w:rsidRPr="000E2356">
        <w:t xml:space="preserve"> växte militärmusiken igen då 13 nya musikkårer sattes upp. Och så har det fortsatt.</w:t>
      </w:r>
    </w:p>
    <w:p xmlns:w14="http://schemas.microsoft.com/office/word/2010/wordml" w:rsidRPr="000E2356" w:rsidR="000E2356" w:rsidP="000E2356" w:rsidRDefault="000E2356" w14:paraId="60FD6931" w14:textId="7C5D08FB">
      <w:pPr>
        <w:pStyle w:val="Normalutanindragellerluft"/>
      </w:pPr>
      <w:r w:rsidRPr="000E2356">
        <w:t> </w:t>
      </w:r>
      <w:r>
        <w:t xml:space="preserve"> </w:t>
      </w:r>
      <w:r w:rsidRPr="000E2356">
        <w:t>Idag finns det tre professionella, heltidsanställda musikkårer knutna till försvarsmakten – Arméns musikkår, Livgardets dragonmusikkår och Marinens musikkår – samt 25 aktiva hemvärnsmusikkårer.</w:t>
      </w:r>
    </w:p>
    <w:p xmlns:w14="http://schemas.microsoft.com/office/word/2010/wordml" w:rsidRPr="000E2356" w:rsidR="000E2356" w:rsidP="000E2356" w:rsidRDefault="000E2356" w14:paraId="0A090C08" w14:textId="413FA44C">
      <w:pPr>
        <w:pStyle w:val="Normalutanindragellerluft"/>
      </w:pPr>
      <w:r w:rsidRPr="000E2356">
        <w:t> </w:t>
      </w:r>
      <w:r>
        <w:t xml:space="preserve"> </w:t>
      </w:r>
      <w:r w:rsidRPr="000E2356">
        <w:t xml:space="preserve">Militärmusiken har idag en något annan funktion, men fyller fortfarande en stor betydelse. Inte minst för att ge värdighet vid ceremonier, skapa glädje och stolthet eller ge utrymme för eftertanke vid svåra stunder. Musikkårerna bidrar också till att stärka </w:t>
      </w:r>
      <w:r w:rsidRPr="000E2356">
        <w:lastRenderedPageBreak/>
        <w:t>vår identitet och självkänsla som land, liksom att stärka försvarsvilja och gemensam moral.</w:t>
      </w:r>
    </w:p>
    <w:p xmlns:w14="http://schemas.microsoft.com/office/word/2010/wordml" w:rsidRPr="000E2356" w:rsidR="000E2356" w:rsidP="000E2356" w:rsidRDefault="000E2356" w14:paraId="02F4B342" w14:textId="055E2F66">
      <w:pPr>
        <w:pStyle w:val="Normalutanindragellerluft"/>
      </w:pPr>
      <w:r w:rsidRPr="000E2356">
        <w:t> </w:t>
      </w:r>
      <w:r>
        <w:t xml:space="preserve"> </w:t>
      </w:r>
      <w:r w:rsidRPr="000E2356">
        <w:t>Musikkårerna har också betydelsen för att skapa intresse för musik, särskilt bläck- och träblåsinstrument. Den är en omistlig del av vårt kulturarv samtidigt som den har en stor betydelse för sammanhållning och känsla av gemenskap.</w:t>
      </w:r>
    </w:p>
    <w:p xmlns:w14="http://schemas.microsoft.com/office/word/2010/wordml" w:rsidR="00396F24" w:rsidP="000E2356" w:rsidRDefault="000E2356" w14:paraId="32A7F1E3" w14:textId="77777777">
      <w:pPr>
        <w:pStyle w:val="Normalutanindragellerluft"/>
      </w:pPr>
      <w:r w:rsidRPr="000E2356">
        <w:t> </w:t>
      </w:r>
      <w:r>
        <w:t xml:space="preserve"> </w:t>
      </w:r>
      <w:r w:rsidRPr="000E2356">
        <w:t>I takt med att resurserna till försvaret och Försvarsmakten ökar rejält, är det angeläget att militärmusiken inte glöms bort. Dels måste befintliga musikkårer värnas, dels bör de få sin beskärda del av den ekonomiska tillväxten bland annat genom att stärka deras närvaro i hela landet. Det kan ske genom att befintliga kårer växer, de frivilliga musikkårerna ges bättre förutsättningar eller att en eller flera nya musikkårer etableras.</w:t>
      </w:r>
    </w:p>
    <w:sdt>
      <w:sdtPr>
        <w:rPr>
          <w:i/>
          <w:noProof/>
        </w:rPr>
        <w:alias w:val="CC_Underskrifter"/>
        <w:tag w:val="CC_Underskrifter"/>
        <w:id w:val="583496634"/>
        <w:lock w:val="sdtContentLocked"/>
        <w:placeholder>
          <w:docPart w:val="1DCB22ED817A4384B0222A678847EBB3"/>
        </w:placeholder>
      </w:sdtPr>
      <w:sdtEndPr/>
      <w:sdtContent>
        <w:p xmlns:w14="http://schemas.microsoft.com/office/word/2010/wordml" w:rsidR="00DD6024" w:rsidP="00DD6024" w:rsidRDefault="00DD6024" w14:paraId="10B68694" w14:textId="77777777">
          <w:pPr/>
          <w:r/>
        </w:p>
        <w:p xmlns:w14="http://schemas.microsoft.com/office/word/2010/wordml" w:rsidR="00DD6024" w:rsidP="00DD6024" w:rsidRDefault="00DD6024" w14:paraId="2E4223D0" w14:textId="42A683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CD78453" w14:textId="3A64A7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388A849A" w:rsidR="00262EA3" w:rsidRPr="00DD6024" w:rsidRDefault="00262EA3" w:rsidP="00DD60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01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E8BF5" wp14:anchorId="2432A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6024" w14:paraId="456233A8" w14:textId="7301509C">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96F24">
                                <w:t>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2A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6024" w14:paraId="456233A8" w14:textId="7301509C">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96F24">
                          <w:t>818</w:t>
                        </w:r>
                      </w:sdtContent>
                    </w:sdt>
                  </w:p>
                </w:txbxContent>
              </v:textbox>
              <w10:wrap anchorx="page"/>
            </v:shape>
          </w:pict>
        </mc:Fallback>
      </mc:AlternateContent>
    </w:r>
  </w:p>
  <w:p w:rsidRPr="00293C4F" w:rsidR="00262EA3" w:rsidP="00776B74" w:rsidRDefault="00262EA3" w14:paraId="05ACA0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FD8952" w14:textId="77777777">
    <w:pPr>
      <w:jc w:val="right"/>
    </w:pPr>
  </w:p>
  <w:p w:rsidR="00262EA3" w:rsidP="00776B74" w:rsidRDefault="00262EA3" w14:paraId="4E89D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52" w:id="6"/>
  <w:bookmarkStart w:name="_Hlk210636753" w:id="7"/>
  <w:p w:rsidR="00262EA3" w:rsidP="008563AC" w:rsidRDefault="00DD6024" w14:paraId="688C2C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5D8FD" wp14:anchorId="7FCC0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6024" w14:paraId="64A39C11" w14:textId="515B578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396F24">
          <w:t>818</w:t>
        </w:r>
      </w:sdtContent>
    </w:sdt>
  </w:p>
  <w:p w:rsidRPr="008227B3" w:rsidR="00262EA3" w:rsidP="008227B3" w:rsidRDefault="00DD6024" w14:paraId="73A725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6024" w14:paraId="6E59335E" w14:textId="079461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:2684</w:t>
        </w:r>
      </w:sdtContent>
    </w:sdt>
  </w:p>
  <w:p w:rsidR="00262EA3" w:rsidP="00E03A3D" w:rsidRDefault="00DD6024" w14:paraId="6F149B8D" w14:textId="591087D6">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t>av Niklas Karlsson (S)</w:t>
        </w:r>
      </w:sdtContent>
    </w:sdt>
  </w:p>
  <w:sdt>
    <w:sdtPr>
      <w:alias w:val="CC_Noformat_Rubtext"/>
      <w:tag w:val="CC_Noformat_Rubtext"/>
      <w:id w:val="-218060500"/>
      <w:lock w:val="sdtContentLocked"/>
      <w:placeholder>
        <w:docPart w:val="A5DF011B61DC490490448649E9A18EF4"/>
      </w:placeholder>
      <w:text/>
    </w:sdtPr>
    <w:sdtEndPr/>
    <w:sdtContent>
      <w:p w:rsidR="00262EA3" w:rsidP="00283E0F" w:rsidRDefault="00DD6024" w14:paraId="04A05A8D" w14:textId="50E3956B">
        <w:pPr>
          <w:pStyle w:val="FSHRub2"/>
        </w:pPr>
        <w:r>
          <w:t>Satsa på försvarsmusiken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BE7D1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56"/>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24"/>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02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6622415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03618671">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E12C1B" w:rsidRDefault="00E12C1B">
          <w:pPr>
            <w:pStyle w:val="6D084F23CFD94EDD8AEB08F35E2DE1AD"/>
          </w:pPr>
          <w:r w:rsidRPr="005A0A93">
            <w:rPr>
              <w:rStyle w:val="Platshllartext"/>
            </w:rPr>
            <w:t>Förslag till riksdagsbeslut</w:t>
          </w:r>
        </w:p>
      </w:docPartBody>
    </w:docPart>
    <w:docPart>
      <w:docPartPr>
        <w:name w:val="97114431BA3E4A2C96129FD7E8296526"/>
        <w:category>
          <w:name w:val="Allmänt"/>
          <w:gallery w:val="placeholder"/>
        </w:category>
        <w:types>
          <w:type w:val="bbPlcHdr"/>
        </w:types>
        <w:behaviors>
          <w:behavior w:val="content"/>
        </w:behaviors>
        <w:guid w:val="{19D0031E-4565-4B8E-9B6F-34679BB869FD}"/>
      </w:docPartPr>
      <w:docPartBody>
        <w:p w:rsidR="00E12C1B" w:rsidRDefault="00E12C1B">
          <w:pPr>
            <w:pStyle w:val="97114431BA3E4A2C96129FD7E8296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E12C1B" w:rsidRDefault="00E12C1B">
          <w:pPr>
            <w:pStyle w:val="C20F2093A6F5481FB8E7FE2BCF0BC93C"/>
          </w:pPr>
          <w:r w:rsidRPr="005A0A93">
            <w:rPr>
              <w:rStyle w:val="Platshllartext"/>
            </w:rPr>
            <w:t>Motivering</w:t>
          </w:r>
        </w:p>
      </w:docPartBody>
    </w:docPart>
    <w:docPart>
      <w:docPartPr>
        <w:name w:val="1DCB22ED817A4384B0222A678847EBB3"/>
        <w:category>
          <w:name w:val="Allmänt"/>
          <w:gallery w:val="placeholder"/>
        </w:category>
        <w:types>
          <w:type w:val="bbPlcHdr"/>
        </w:types>
        <w:behaviors>
          <w:behavior w:val="content"/>
        </w:behaviors>
        <w:guid w:val="{CB665C35-6336-47CD-BBE4-9D61C5FB9CFE}"/>
      </w:docPartPr>
      <w:docPartBody>
        <w:p w:rsidR="00E12C1B" w:rsidRDefault="00E12C1B">
          <w:pPr>
            <w:pStyle w:val="1DCB22ED817A4384B0222A678847EBB3"/>
          </w:pPr>
          <w:r w:rsidRPr="009B077E">
            <w:rPr>
              <w:rStyle w:val="Platshllartext"/>
            </w:rPr>
            <w:t>Namn på motionärer infogas/tas bort via panelen.</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E12C1B" w:rsidRDefault="00E12C1B">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E12C1B" w:rsidRDefault="00E12C1B">
          <w:pPr>
            <w:pStyle w:val="A5DF011B61DC490490448649E9A18E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B"/>
    <w:rsid w:val="00E12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97114431BA3E4A2C96129FD7E8296526">
    <w:name w:val="97114431BA3E4A2C96129FD7E8296526"/>
  </w:style>
  <w:style w:type="paragraph" w:customStyle="1" w:styleId="C20F2093A6F5481FB8E7FE2BCF0BC93C">
    <w:name w:val="C20F2093A6F5481FB8E7FE2BCF0BC93C"/>
  </w:style>
  <w:style w:type="paragraph" w:customStyle="1" w:styleId="1DCB22ED817A4384B0222A678847EBB3">
    <w:name w:val="1DCB22ED817A4384B0222A678847EBB3"/>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FD497-D94D-4155-85D0-CEC8FC26877D}"/>
</file>

<file path=customXml/itemProps2.xml><?xml version="1.0" encoding="utf-8"?>
<ds:datastoreItem xmlns:ds="http://schemas.openxmlformats.org/officeDocument/2006/customXml" ds:itemID="{A4E0D2F2-0F79-4A2A-9695-7ED4D97B7AA2}"/>
</file>

<file path=customXml/itemProps3.xml><?xml version="1.0" encoding="utf-8"?>
<ds:datastoreItem xmlns:ds="http://schemas.openxmlformats.org/officeDocument/2006/customXml" ds:itemID="{6296B2A0-3EA4-40A3-A5CC-A0E216292E8F}"/>
</file>

<file path=customXml/itemProps4.xml><?xml version="1.0" encoding="utf-8"?>
<ds:datastoreItem xmlns:ds="http://schemas.openxmlformats.org/officeDocument/2006/customXml" ds:itemID="{015EB2EC-C58F-47E9-9387-84F9918769EA}"/>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1688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