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A4BB34B"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72F71088465A44B88182D40CA1E8E1AA"/>
        </w:placeholder>
        <w15:appearance w15:val="hidden"/>
        <w:text/>
      </w:sdtPr>
      <w:sdtEndPr/>
      <w:sdtContent>
        <w:p w:rsidR="00AF30DD" w:rsidP="00CC4C93" w:rsidRDefault="00AF30DD" w14:paraId="4A4BB34C" w14:textId="77777777">
          <w:pPr>
            <w:pStyle w:val="Rubrik1"/>
          </w:pPr>
          <w:r>
            <w:t>Förslag till riksdagsbeslut</w:t>
          </w:r>
        </w:p>
      </w:sdtContent>
    </w:sdt>
    <w:sdt>
      <w:sdtPr>
        <w:alias w:val="Yrkande 1"/>
        <w:tag w:val="507625f8-af49-4a06-aff5-e32c1af5118c"/>
        <w:id w:val="-2037732289"/>
        <w:lock w:val="sdtLocked"/>
      </w:sdtPr>
      <w:sdtEndPr/>
      <w:sdtContent>
        <w:p w:rsidR="002E30E7" w:rsidRDefault="004656C7" w14:paraId="4A4BB34D" w14:textId="77777777">
          <w:pPr>
            <w:pStyle w:val="Frslagstext"/>
          </w:pPr>
          <w:r>
            <w:t>Riksdagen ställer sig bakom det som anförs i motionen om att se över regelverket kring vem som hålls ansvarig vid överträdelser av reglerna om kör- och vilotider och tillkännager detta för regeringen.</w:t>
          </w:r>
        </w:p>
      </w:sdtContent>
    </w:sdt>
    <w:p w:rsidR="00AF30DD" w:rsidP="00AF30DD" w:rsidRDefault="000156D9" w14:paraId="4A4BB34E" w14:textId="77777777">
      <w:pPr>
        <w:pStyle w:val="Rubrik1"/>
      </w:pPr>
      <w:bookmarkStart w:name="MotionsStart" w:id="1"/>
      <w:bookmarkEnd w:id="1"/>
      <w:r>
        <w:t>Motivering</w:t>
      </w:r>
    </w:p>
    <w:p w:rsidR="00F70A1F" w:rsidP="00F70A1F" w:rsidRDefault="00F70A1F" w14:paraId="4A4BB34F" w14:textId="77777777">
      <w:pPr>
        <w:pStyle w:val="Normalutanindragellerluft"/>
        <w:jc w:val="both"/>
      </w:pPr>
      <w:r>
        <w:t>Föraren är idag helt fri från ansvar för överträdelser som upptäcks vid företagskontroll.  Även om företaget har planerat verksamhet åt föraren med hänsyn till alla regler, är det ändå föraren som ytterst måste följa gällande lagstiftning. Arbetsgivaren kan enbart i efterhand, när denne får kännedom om bristerna, vidta åtgärder.</w:t>
      </w:r>
    </w:p>
    <w:p w:rsidR="00F70A1F" w:rsidP="00F70A1F" w:rsidRDefault="00F70A1F" w14:paraId="4A4BB350" w14:textId="77777777">
      <w:pPr>
        <w:pStyle w:val="Normalutanindragellerluft"/>
        <w:jc w:val="both"/>
      </w:pPr>
    </w:p>
    <w:p w:rsidR="00F70A1F" w:rsidP="00F70A1F" w:rsidRDefault="00F70A1F" w14:paraId="4A4BB351" w14:textId="77777777">
      <w:pPr>
        <w:pStyle w:val="Normalutanindragellerluft"/>
        <w:jc w:val="both"/>
      </w:pPr>
      <w:r>
        <w:t>För att undvika att den ojämlika konkurrenssituation som idag råder mellan transportföretag med verksamhet i olika länder cementeras behöver de svenska reglerna ses över. För att skapa incitament även för förarna att följa de regler som finns om kör- och vilotider bör även förarna få ta ansvar vid överträdelser av reglerna på så sätt att Transportstyrelsen bör ges möjlighet att besluta att ålägga en del av sanktionsavgifterna på förarna.</w:t>
      </w:r>
    </w:p>
    <w:sdt>
      <w:sdtPr>
        <w:rPr>
          <w:i/>
          <w:noProof/>
        </w:rPr>
        <w:alias w:val="CC_Underskrifter"/>
        <w:tag w:val="CC_Underskrifter"/>
        <w:id w:val="583496634"/>
        <w:lock w:val="sdtContentLocked"/>
        <w:placeholder>
          <w:docPart w:val="7AA7C30384304945BD48C7C068E70B95"/>
        </w:placeholder>
        <w15:appearance w15:val="hidden"/>
      </w:sdtPr>
      <w:sdtEndPr>
        <w:rPr>
          <w:noProof w:val="0"/>
        </w:rPr>
      </w:sdtEndPr>
      <w:sdtContent>
        <w:p w:rsidRPr="00ED19F0" w:rsidR="00865E70" w:rsidP="00CD63AE" w:rsidRDefault="00C91A0B" w14:paraId="4A4BB35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D17725" w:rsidRDefault="00D17725" w14:paraId="4A4BB356" w14:textId="77777777"/>
    <w:sectPr w:rsidR="00D17725"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4BB358" w14:textId="77777777" w:rsidR="00685B06" w:rsidRDefault="00685B06" w:rsidP="000C1CAD">
      <w:pPr>
        <w:spacing w:line="240" w:lineRule="auto"/>
      </w:pPr>
      <w:r>
        <w:separator/>
      </w:r>
    </w:p>
  </w:endnote>
  <w:endnote w:type="continuationSeparator" w:id="0">
    <w:p w14:paraId="4A4BB359" w14:textId="77777777" w:rsidR="00685B06" w:rsidRDefault="00685B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A7A3B" w14:textId="77777777" w:rsidR="00C91A0B" w:rsidRDefault="00C91A0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BB35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70A1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BB364" w14:textId="77777777" w:rsidR="002900CA" w:rsidRDefault="002900C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201510011403</w:instrText>
    </w:r>
    <w:r>
      <w:fldChar w:fldCharType="end"/>
    </w:r>
    <w:r>
      <w:instrText xml:space="preserve"> &gt; </w:instrText>
    </w:r>
    <w:r>
      <w:fldChar w:fldCharType="begin"/>
    </w:r>
    <w:r>
      <w:instrText xml:space="preserve"> PRINTDATE \@ "yyyyMMddHHmm" </w:instrText>
    </w:r>
    <w:r>
      <w:fldChar w:fldCharType="separate"/>
    </w:r>
    <w:r>
      <w:rPr>
        <w:noProof/>
      </w:rPr>
      <w:instrText>201510061042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10:42</w:instrText>
    </w:r>
    <w:r>
      <w:fldChar w:fldCharType="end"/>
    </w:r>
    <w:r>
      <w:instrText xml:space="preserve"> </w:instrText>
    </w:r>
    <w:r>
      <w:fldChar w:fldCharType="separate"/>
    </w:r>
    <w:r>
      <w:rPr>
        <w:noProof/>
      </w:rPr>
      <w:t>2015-10-06 10:42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4BB356" w14:textId="77777777" w:rsidR="00685B06" w:rsidRDefault="00685B06" w:rsidP="000C1CAD">
      <w:pPr>
        <w:spacing w:line="240" w:lineRule="auto"/>
      </w:pPr>
      <w:r>
        <w:separator/>
      </w:r>
    </w:p>
  </w:footnote>
  <w:footnote w:type="continuationSeparator" w:id="0">
    <w:p w14:paraId="4A4BB357" w14:textId="77777777" w:rsidR="00685B06" w:rsidRDefault="00685B0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A0B" w:rsidRDefault="00C91A0B" w14:paraId="3E709A9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A0B" w:rsidRDefault="00C91A0B" w14:paraId="5EB9C31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A4BB35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91A0B" w14:paraId="4A4BB36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:2519</w:t>
        </w:r>
      </w:sdtContent>
    </w:sdt>
  </w:p>
  <w:p w:rsidR="00A42228" w:rsidP="00283E0F" w:rsidRDefault="00C91A0B" w14:paraId="4A4BB361"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A42228" w:rsidP="00283E0F" w:rsidRDefault="004656C7" w14:paraId="4A4BB362" w14:textId="4E20482C">
        <w:pPr>
          <w:pStyle w:val="FSHRub2"/>
        </w:pPr>
        <w:r>
          <w:t>Översyn av Transportstyrelsens sanktionsavgifter</w:t>
        </w:r>
      </w:p>
    </w:sdtContent>
  </w:sdt>
  <w:sdt>
    <w:sdtPr>
      <w:alias w:val="CC_Boilerplate_3"/>
      <w:tag w:val="CC_Boilerplate_3"/>
      <w:id w:val="-1567486118"/>
      <w:lock w:val="sdtContentLocked"/>
      <w15:appearance w15:val="hidden"/>
      <w:text w:multiLine="1"/>
    </w:sdtPr>
    <w:sdtEndPr/>
    <w:sdtContent>
      <w:p w:rsidR="00A42228" w:rsidP="00283E0F" w:rsidRDefault="00A42228" w14:paraId="4A4BB36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142C4"/>
    <w:rsid w:val="00003CCB"/>
    <w:rsid w:val="00004292"/>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00CA"/>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54BF"/>
    <w:rsid w:val="002D61FA"/>
    <w:rsid w:val="002E30E7"/>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1207"/>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07B38"/>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56C7"/>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0D1"/>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0DE0"/>
    <w:rsid w:val="00542806"/>
    <w:rsid w:val="005518E6"/>
    <w:rsid w:val="00552763"/>
    <w:rsid w:val="00552AFC"/>
    <w:rsid w:val="00553508"/>
    <w:rsid w:val="00555C97"/>
    <w:rsid w:val="00557C3D"/>
    <w:rsid w:val="005656F2"/>
    <w:rsid w:val="00566CDC"/>
    <w:rsid w:val="00566D2D"/>
    <w:rsid w:val="00567212"/>
    <w:rsid w:val="00575613"/>
    <w:rsid w:val="0058081B"/>
    <w:rsid w:val="00580E86"/>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85B06"/>
    <w:rsid w:val="00690E0D"/>
    <w:rsid w:val="00691B0C"/>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42C4"/>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7F5E1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CAA"/>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C44"/>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937"/>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5EFD"/>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70AC"/>
    <w:rsid w:val="00C838EE"/>
    <w:rsid w:val="00C850B3"/>
    <w:rsid w:val="00C87F19"/>
    <w:rsid w:val="00C91A0B"/>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63AE"/>
    <w:rsid w:val="00CD7157"/>
    <w:rsid w:val="00CE13F3"/>
    <w:rsid w:val="00CE172B"/>
    <w:rsid w:val="00CE35E9"/>
    <w:rsid w:val="00CE7274"/>
    <w:rsid w:val="00CF4519"/>
    <w:rsid w:val="00CF4FAC"/>
    <w:rsid w:val="00D03CE4"/>
    <w:rsid w:val="00D047CF"/>
    <w:rsid w:val="00D12A28"/>
    <w:rsid w:val="00D131C0"/>
    <w:rsid w:val="00D15950"/>
    <w:rsid w:val="00D17725"/>
    <w:rsid w:val="00D17F21"/>
    <w:rsid w:val="00D2384D"/>
    <w:rsid w:val="00D3037D"/>
    <w:rsid w:val="00D328D4"/>
    <w:rsid w:val="00D32A4F"/>
    <w:rsid w:val="00D33B16"/>
    <w:rsid w:val="00D34183"/>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A1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4BB34B"/>
  <w15:chartTrackingRefBased/>
  <w15:docId w15:val="{11F8C2AF-9700-4A01-AEE8-F2C0CC2F9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2F71088465A44B88182D40CA1E8E1AA"/>
        <w:category>
          <w:name w:val="Allmänt"/>
          <w:gallery w:val="placeholder"/>
        </w:category>
        <w:types>
          <w:type w:val="bbPlcHdr"/>
        </w:types>
        <w:behaviors>
          <w:behavior w:val="content"/>
        </w:behaviors>
        <w:guid w:val="{C73129AE-5DBD-44C0-9353-5CA1C54528B8}"/>
      </w:docPartPr>
      <w:docPartBody>
        <w:p w:rsidR="00531FE7" w:rsidRDefault="00B61258">
          <w:pPr>
            <w:pStyle w:val="72F71088465A44B88182D40CA1E8E1AA"/>
          </w:pPr>
          <w:r w:rsidRPr="009A726D">
            <w:rPr>
              <w:rStyle w:val="Platshllartext"/>
            </w:rPr>
            <w:t>Klicka här för att ange text.</w:t>
          </w:r>
        </w:p>
      </w:docPartBody>
    </w:docPart>
    <w:docPart>
      <w:docPartPr>
        <w:name w:val="7AA7C30384304945BD48C7C068E70B95"/>
        <w:category>
          <w:name w:val="Allmänt"/>
          <w:gallery w:val="placeholder"/>
        </w:category>
        <w:types>
          <w:type w:val="bbPlcHdr"/>
        </w:types>
        <w:behaviors>
          <w:behavior w:val="content"/>
        </w:behaviors>
        <w:guid w:val="{6F910044-A0FA-4948-BCDA-CB51AAABFCE6}"/>
      </w:docPartPr>
      <w:docPartBody>
        <w:p w:rsidR="00531FE7" w:rsidRDefault="00B61258">
          <w:pPr>
            <w:pStyle w:val="7AA7C30384304945BD48C7C068E70B9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258"/>
    <w:rsid w:val="000A434D"/>
    <w:rsid w:val="00531FE7"/>
    <w:rsid w:val="00796D23"/>
    <w:rsid w:val="00AC133D"/>
    <w:rsid w:val="00B61258"/>
    <w:rsid w:val="00BF28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F71088465A44B88182D40CA1E8E1AA">
    <w:name w:val="72F71088465A44B88182D40CA1E8E1AA"/>
  </w:style>
  <w:style w:type="paragraph" w:customStyle="1" w:styleId="74D0A5C5207745558DF0605458E53ED7">
    <w:name w:val="74D0A5C5207745558DF0605458E53ED7"/>
  </w:style>
  <w:style w:type="paragraph" w:customStyle="1" w:styleId="7AA7C30384304945BD48C7C068E70B95">
    <w:name w:val="7AA7C30384304945BD48C7C068E70B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5633</RubrikLookup>
    <MotionGuid xmlns="00d11361-0b92-4bae-a181-288d6a55b763">d3fc4363-9730-4124-8018-5020b04e2512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1B7DD-53FB-40BD-90E1-E9760DE69CCD}"/>
</file>

<file path=customXml/itemProps2.xml><?xml version="1.0" encoding="utf-8"?>
<ds:datastoreItem xmlns:ds="http://schemas.openxmlformats.org/officeDocument/2006/customXml" ds:itemID="{04ABAD94-2F94-4C87-A6F6-FC691CC5D22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E686964-78BE-4982-BB0F-5BA12AB32DC7}"/>
</file>

<file path=customXml/itemProps5.xml><?xml version="1.0" encoding="utf-8"?>
<ds:datastoreItem xmlns:ds="http://schemas.openxmlformats.org/officeDocument/2006/customXml" ds:itemID="{EBA956B4-4731-447B-ACED-CE0DC8456FBA}"/>
</file>

<file path=docProps/app.xml><?xml version="1.0" encoding="utf-8"?>
<Properties xmlns="http://schemas.openxmlformats.org/officeDocument/2006/extended-properties" xmlns:vt="http://schemas.openxmlformats.org/officeDocument/2006/docPropsVTypes">
  <Template>GranskaMot</Template>
  <TotalTime>2</TotalTime>
  <Pages>1</Pages>
  <Words>159</Words>
  <Characters>886</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201516M1131 Översyn av transportstyrelsens sanktionsavgifter</vt:lpstr>
      <vt:lpstr/>
    </vt:vector>
  </TitlesOfParts>
  <Company>Sveriges riksdag</Company>
  <LinksUpToDate>false</LinksUpToDate>
  <CharactersWithSpaces>1038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201516M1131 Översyn av transportstyrelsens sanktionsavgifter</dc:title>
  <dc:subject/>
  <dc:creator>Krister Hörding</dc:creator>
  <cp:keywords/>
  <dc:description/>
  <cp:lastModifiedBy>Ann Larsson</cp:lastModifiedBy>
  <cp:revision>8</cp:revision>
  <cp:lastPrinted>2015-10-06T08:42:00Z</cp:lastPrinted>
  <dcterms:created xsi:type="dcterms:W3CDTF">2015-10-01T12:03:00Z</dcterms:created>
  <dcterms:modified xsi:type="dcterms:W3CDTF">2015-10-06T18:55:00Z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*AC822BED38EE0*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https://filur.riksdagen.se/drop/DropOffLibrary/AC822BED38EE0.docx</vt:lpwstr>
  </property>
  <property fmtid="{D5CDD505-2E9C-101B-9397-08002B2CF9AE}" pid="11" name="RevisionsOn">
    <vt:lpwstr>1</vt:lpwstr>
  </property>
</Properties>
</file>