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24D1-34A2-456D-92F9-8B54B33A7AC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F376C28-CD14-4845-A553-1135E2EB6F80}"/>
</file>

<file path=customXml/itemProps4.xml><?xml version="1.0" encoding="utf-8"?>
<ds:datastoreItem xmlns:ds="http://schemas.openxmlformats.org/officeDocument/2006/customXml" ds:itemID="{31BF9D11-D94C-4052-9975-55FA374A8EBB}"/>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