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BB01C717C724BE78BFA5F48897D23FA"/>
        </w:placeholder>
        <w15:appearance w15:val="hidden"/>
        <w:text/>
      </w:sdtPr>
      <w:sdtEndPr/>
      <w:sdtContent>
        <w:p w:rsidRPr="009B062B" w:rsidR="00AF30DD" w:rsidP="009B062B" w:rsidRDefault="00AF30DD" w14:paraId="050AAE00" w14:textId="77777777">
          <w:pPr>
            <w:pStyle w:val="RubrikFrslagTIllRiksdagsbeslut"/>
          </w:pPr>
          <w:r w:rsidRPr="009B062B">
            <w:t>Förslag till riksdagsbeslut</w:t>
          </w:r>
        </w:p>
      </w:sdtContent>
    </w:sdt>
    <w:sdt>
      <w:sdtPr>
        <w:alias w:val="Yrkande 1"/>
        <w:tag w:val="fdbb5b09-a98e-40a9-9d80-97ad7dcfb87c"/>
        <w:id w:val="-1349167982"/>
        <w:lock w:val="sdtLocked"/>
      </w:sdtPr>
      <w:sdtEndPr/>
      <w:sdtContent>
        <w:p w:rsidR="004B7F96" w:rsidRDefault="004F6B75" w14:paraId="717605D9" w14:textId="1E041D39">
          <w:pPr>
            <w:pStyle w:val="Frslagstext"/>
            <w:numPr>
              <w:ilvl w:val="0"/>
              <w:numId w:val="0"/>
            </w:numPr>
          </w:pPr>
          <w:r>
            <w:t>Riksdagen ställer sig bakom det som anförs i motionen om att göra en översyn av möjligheten att ålägga samtliga statliga, regionala samt kommunala myndigheter och organisationer som arbetar inom krisberedskap att införa telekommunikationssystemet Rakel och tillkännager detta för regeringen.</w:t>
          </w:r>
        </w:p>
      </w:sdtContent>
    </w:sdt>
    <w:p w:rsidRPr="009B062B" w:rsidR="00AF30DD" w:rsidP="009B062B" w:rsidRDefault="000156D9" w14:paraId="7D9C42AB" w14:textId="77777777">
      <w:pPr>
        <w:pStyle w:val="Rubrik1"/>
      </w:pPr>
      <w:bookmarkStart w:name="MotionsStart" w:id="0"/>
      <w:bookmarkEnd w:id="0"/>
      <w:r w:rsidRPr="009B062B">
        <w:t>Motivering</w:t>
      </w:r>
    </w:p>
    <w:p w:rsidR="00493E1C" w:rsidP="00493E1C" w:rsidRDefault="00493E1C" w14:paraId="6EB685B7" w14:textId="77777777">
      <w:pPr>
        <w:pStyle w:val="Normalutanindragellerluft"/>
      </w:pPr>
      <w:r>
        <w:t xml:space="preserve">Under en kris ställs höga krav på att alla berörda parter kan samtala med varandra på enklaste och effektivaste sätt. Inom krisberedskapen återfinns otaliga aktörer som alla har sin del att fylla för att bästa resultat skall kunna uppnås. Hur förberedda alla myndigheter eller organisationer än är på att hantera en uppkommen kris, så kan allt gå i stöpet om kommunikationen dem emellan brister.  </w:t>
      </w:r>
    </w:p>
    <w:p w:rsidR="00093F48" w:rsidP="00493E1C" w:rsidRDefault="00493E1C" w14:paraId="6B34B763" w14:textId="5277976D">
      <w:r w:rsidRPr="00493E1C">
        <w:t>I dag använder sig många myndigheter och organisationer av kommunikationssystemet R</w:t>
      </w:r>
      <w:r w:rsidRPr="00493E1C" w:rsidR="00F733A0">
        <w:t>akel</w:t>
      </w:r>
      <w:r w:rsidRPr="00493E1C">
        <w:t>, såväl inom kommunala som statliga verksamheter. Detta är mycket bra oc</w:t>
      </w:r>
      <w:r w:rsidR="00F733A0">
        <w:t>h ger en bra grund för fortsatt</w:t>
      </w:r>
      <w:r w:rsidRPr="00493E1C">
        <w:t xml:space="preserve"> gemensamt </w:t>
      </w:r>
      <w:r w:rsidRPr="00493E1C">
        <w:lastRenderedPageBreak/>
        <w:t>arbete inom bl</w:t>
      </w:r>
      <w:r>
        <w:t xml:space="preserve">and annat </w:t>
      </w:r>
      <w:r w:rsidRPr="00493E1C">
        <w:t>krisberedskapen. En del organisationer använder sig dock inte utav R</w:t>
      </w:r>
      <w:r w:rsidRPr="00493E1C" w:rsidR="00F733A0">
        <w:t>akel</w:t>
      </w:r>
      <w:r w:rsidRPr="00493E1C">
        <w:t xml:space="preserve"> utan har egna lösningar avseende kommunikation inom sitt respektive verksamhetsområde. Detta medför att vid en samlad insats så kan olika kommunikationssystem först behöva samordnas vilket medför att viktig tid förloras. Jag anser att det är rimligt att samtliga statliga, regionala och kommunala organisationer som arbetar inom krisberedskap bör ha samma kommunikationsnät.  Då uppnås bästa möjlighet till kommunikation och samordning, vilket är mycket positivt i lösandet av deras ytterst viktiga uppgifter</w:t>
      </w:r>
      <w:r w:rsidR="003A7CFE">
        <w:t>.</w:t>
      </w:r>
    </w:p>
    <w:bookmarkStart w:name="_GoBack" w:id="1"/>
    <w:bookmarkEnd w:id="1"/>
    <w:p w:rsidRPr="00493E1C" w:rsidR="00F733A0" w:rsidP="00493E1C" w:rsidRDefault="00F733A0" w14:paraId="50F90EB5" w14:textId="77777777"/>
    <w:sdt>
      <w:sdtPr>
        <w:rPr>
          <w:i/>
          <w:noProof/>
        </w:rPr>
        <w:alias w:val="CC_Underskrifter"/>
        <w:tag w:val="CC_Underskrifter"/>
        <w:id w:val="583496634"/>
        <w:lock w:val="sdtContentLocked"/>
        <w:placeholder>
          <w:docPart w:val="7DE73576F1F54893BA26F03A9B158667"/>
        </w:placeholder>
        <w15:appearance w15:val="hidden"/>
      </w:sdtPr>
      <w:sdtEndPr>
        <w:rPr>
          <w:i w:val="0"/>
          <w:noProof w:val="0"/>
        </w:rPr>
      </w:sdtEndPr>
      <w:sdtContent>
        <w:p w:rsidR="004801AC" w:rsidP="00D656F1" w:rsidRDefault="00F733A0" w14:paraId="18E0A2AB" w14:textId="3D153E0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B80A4F" w:rsidRDefault="00B80A4F" w14:paraId="0EE912A8" w14:textId="77777777"/>
    <w:sectPr w:rsidR="00B80A4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81F81" w14:textId="77777777" w:rsidR="008F167B" w:rsidRDefault="008F167B" w:rsidP="000C1CAD">
      <w:pPr>
        <w:spacing w:line="240" w:lineRule="auto"/>
      </w:pPr>
      <w:r>
        <w:separator/>
      </w:r>
    </w:p>
  </w:endnote>
  <w:endnote w:type="continuationSeparator" w:id="0">
    <w:p w14:paraId="63484C3D" w14:textId="77777777" w:rsidR="008F167B" w:rsidRDefault="008F16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DAF7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2C70" w14:textId="3EDA298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33A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DE014" w14:textId="77777777" w:rsidR="008F167B" w:rsidRDefault="008F167B" w:rsidP="000C1CAD">
      <w:pPr>
        <w:spacing w:line="240" w:lineRule="auto"/>
      </w:pPr>
      <w:r>
        <w:separator/>
      </w:r>
    </w:p>
  </w:footnote>
  <w:footnote w:type="continuationSeparator" w:id="0">
    <w:p w14:paraId="0E7D1C42" w14:textId="77777777" w:rsidR="008F167B" w:rsidRDefault="008F16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78971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FF3FFE" wp14:anchorId="07C5E5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733A0" w14:paraId="5446D25B" w14:textId="77777777">
                          <w:pPr>
                            <w:jc w:val="right"/>
                          </w:pPr>
                          <w:sdt>
                            <w:sdtPr>
                              <w:alias w:val="CC_Noformat_Partikod"/>
                              <w:tag w:val="CC_Noformat_Partikod"/>
                              <w:id w:val="-53464382"/>
                              <w:placeholder>
                                <w:docPart w:val="F642899AD6F04D648E77C46CBDC65FC7"/>
                              </w:placeholder>
                              <w:text/>
                            </w:sdtPr>
                            <w:sdtEndPr/>
                            <w:sdtContent>
                              <w:r w:rsidR="00493E1C">
                                <w:t>M</w:t>
                              </w:r>
                            </w:sdtContent>
                          </w:sdt>
                          <w:sdt>
                            <w:sdtPr>
                              <w:alias w:val="CC_Noformat_Partinummer"/>
                              <w:tag w:val="CC_Noformat_Partinummer"/>
                              <w:id w:val="-1709555926"/>
                              <w:placeholder>
                                <w:docPart w:val="491D3BC30605447BB7AF431E56EEF79F"/>
                              </w:placeholder>
                              <w:text/>
                            </w:sdtPr>
                            <w:sdtEndPr/>
                            <w:sdtContent>
                              <w:r w:rsidR="00493E1C">
                                <w:t>2051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C5E5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733A0" w14:paraId="5446D25B" w14:textId="77777777">
                    <w:pPr>
                      <w:jc w:val="right"/>
                    </w:pPr>
                    <w:sdt>
                      <w:sdtPr>
                        <w:alias w:val="CC_Noformat_Partikod"/>
                        <w:tag w:val="CC_Noformat_Partikod"/>
                        <w:id w:val="-53464382"/>
                        <w:placeholder>
                          <w:docPart w:val="F642899AD6F04D648E77C46CBDC65FC7"/>
                        </w:placeholder>
                        <w:text/>
                      </w:sdtPr>
                      <w:sdtEndPr/>
                      <w:sdtContent>
                        <w:r w:rsidR="00493E1C">
                          <w:t>M</w:t>
                        </w:r>
                      </w:sdtContent>
                    </w:sdt>
                    <w:sdt>
                      <w:sdtPr>
                        <w:alias w:val="CC_Noformat_Partinummer"/>
                        <w:tag w:val="CC_Noformat_Partinummer"/>
                        <w:id w:val="-1709555926"/>
                        <w:placeholder>
                          <w:docPart w:val="491D3BC30605447BB7AF431E56EEF79F"/>
                        </w:placeholder>
                        <w:text/>
                      </w:sdtPr>
                      <w:sdtEndPr/>
                      <w:sdtContent>
                        <w:r w:rsidR="00493E1C">
                          <w:t>2051</w:t>
                        </w:r>
                      </w:sdtContent>
                    </w:sdt>
                  </w:p>
                </w:txbxContent>
              </v:textbox>
              <w10:wrap anchorx="page"/>
            </v:shape>
          </w:pict>
        </mc:Fallback>
      </mc:AlternateContent>
    </w:r>
  </w:p>
  <w:p w:rsidRPr="00293C4F" w:rsidR="007A5507" w:rsidP="00776B74" w:rsidRDefault="007A5507" w14:paraId="6ED2E6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733A0" w14:paraId="7EE8FA68" w14:textId="77777777">
    <w:pPr>
      <w:jc w:val="right"/>
    </w:pPr>
    <w:sdt>
      <w:sdtPr>
        <w:alias w:val="CC_Noformat_Partikod"/>
        <w:tag w:val="CC_Noformat_Partikod"/>
        <w:id w:val="559911109"/>
        <w:text/>
      </w:sdtPr>
      <w:sdtEndPr/>
      <w:sdtContent>
        <w:r w:rsidR="00493E1C">
          <w:t>M</w:t>
        </w:r>
      </w:sdtContent>
    </w:sdt>
    <w:sdt>
      <w:sdtPr>
        <w:alias w:val="CC_Noformat_Partinummer"/>
        <w:tag w:val="CC_Noformat_Partinummer"/>
        <w:id w:val="1197820850"/>
        <w:text/>
      </w:sdtPr>
      <w:sdtEndPr/>
      <w:sdtContent>
        <w:r w:rsidR="00493E1C">
          <w:t>2051</w:t>
        </w:r>
      </w:sdtContent>
    </w:sdt>
  </w:p>
  <w:p w:rsidR="007A5507" w:rsidP="00776B74" w:rsidRDefault="007A5507" w14:paraId="4ADB75B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733A0" w14:paraId="10941BB3" w14:textId="77777777">
    <w:pPr>
      <w:jc w:val="right"/>
    </w:pPr>
    <w:sdt>
      <w:sdtPr>
        <w:alias w:val="CC_Noformat_Partikod"/>
        <w:tag w:val="CC_Noformat_Partikod"/>
        <w:id w:val="1471015553"/>
        <w:text/>
      </w:sdtPr>
      <w:sdtEndPr/>
      <w:sdtContent>
        <w:r w:rsidR="00493E1C">
          <w:t>M</w:t>
        </w:r>
      </w:sdtContent>
    </w:sdt>
    <w:sdt>
      <w:sdtPr>
        <w:alias w:val="CC_Noformat_Partinummer"/>
        <w:tag w:val="CC_Noformat_Partinummer"/>
        <w:id w:val="-2014525982"/>
        <w:text/>
      </w:sdtPr>
      <w:sdtEndPr/>
      <w:sdtContent>
        <w:r w:rsidR="00493E1C">
          <w:t>2051</w:t>
        </w:r>
      </w:sdtContent>
    </w:sdt>
  </w:p>
  <w:p w:rsidR="007A5507" w:rsidP="00A314CF" w:rsidRDefault="00F733A0" w14:paraId="1B21F4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733A0" w14:paraId="56D4905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733A0" w14:paraId="33B1CB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:3256</w:t>
        </w:r>
      </w:sdtContent>
    </w:sdt>
  </w:p>
  <w:p w:rsidR="007A5507" w:rsidP="00E03A3D" w:rsidRDefault="00F733A0" w14:paraId="46DC6155"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15:appearance w15:val="hidden"/>
      <w:text/>
    </w:sdtPr>
    <w:sdtEndPr/>
    <w:sdtContent>
      <w:p w:rsidR="007A5507" w:rsidP="00283E0F" w:rsidRDefault="004F6B75" w14:paraId="0F8ECEED" w14:textId="2A008B50">
        <w:pPr>
          <w:pStyle w:val="FSHRub2"/>
        </w:pPr>
        <w:r>
          <w:t>Rakel</w:t>
        </w:r>
      </w:p>
    </w:sdtContent>
  </w:sdt>
  <w:sdt>
    <w:sdtPr>
      <w:alias w:val="CC_Boilerplate_3"/>
      <w:tag w:val="CC_Boilerplate_3"/>
      <w:id w:val="1606463544"/>
      <w:lock w:val="sdtContentLocked"/>
      <w15:appearance w15:val="hidden"/>
      <w:text w:multiLine="1"/>
    </w:sdtPr>
    <w:sdtEndPr/>
    <w:sdtContent>
      <w:p w:rsidR="007A5507" w:rsidP="00283E0F" w:rsidRDefault="007A5507" w14:paraId="74A513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93E1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2305"/>
    <w:rsid w:val="00104ACE"/>
    <w:rsid w:val="0010544C"/>
    <w:rsid w:val="00106455"/>
    <w:rsid w:val="00106C22"/>
    <w:rsid w:val="00110680"/>
    <w:rsid w:val="0011115F"/>
    <w:rsid w:val="00111D52"/>
    <w:rsid w:val="00111E99"/>
    <w:rsid w:val="00112A07"/>
    <w:rsid w:val="001152A4"/>
    <w:rsid w:val="00115783"/>
    <w:rsid w:val="00117500"/>
    <w:rsid w:val="00122A01"/>
    <w:rsid w:val="00122CB2"/>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8C2"/>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FE"/>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3E1C"/>
    <w:rsid w:val="004A1326"/>
    <w:rsid w:val="004B01B7"/>
    <w:rsid w:val="004B0E94"/>
    <w:rsid w:val="004B16EE"/>
    <w:rsid w:val="004B1A11"/>
    <w:rsid w:val="004B1A5C"/>
    <w:rsid w:val="004B262F"/>
    <w:rsid w:val="004B2D94"/>
    <w:rsid w:val="004B5B5E"/>
    <w:rsid w:val="004B5C44"/>
    <w:rsid w:val="004B7B5D"/>
    <w:rsid w:val="004B7F96"/>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6B75"/>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4147"/>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6292"/>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74C"/>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67B"/>
    <w:rsid w:val="008F1B9D"/>
    <w:rsid w:val="008F28E5"/>
    <w:rsid w:val="008F5117"/>
    <w:rsid w:val="008F5C48"/>
    <w:rsid w:val="008F6355"/>
    <w:rsid w:val="008F7BEB"/>
    <w:rsid w:val="00900EB8"/>
    <w:rsid w:val="00902406"/>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FBE"/>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57B"/>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A4F"/>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56F1"/>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61ED"/>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545"/>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574A1"/>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33A0"/>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C35235"/>
  <w15:chartTrackingRefBased/>
  <w15:docId w15:val="{4EDEEF15-462E-4817-93CC-971BCE3B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B01C717C724BE78BFA5F48897D23FA"/>
        <w:category>
          <w:name w:val="Allmänt"/>
          <w:gallery w:val="placeholder"/>
        </w:category>
        <w:types>
          <w:type w:val="bbPlcHdr"/>
        </w:types>
        <w:behaviors>
          <w:behavior w:val="content"/>
        </w:behaviors>
        <w:guid w:val="{13AC52C1-5DFA-4BA4-A897-0AF072070540}"/>
      </w:docPartPr>
      <w:docPartBody>
        <w:p w:rsidR="00E12162" w:rsidRDefault="00786382">
          <w:pPr>
            <w:pStyle w:val="BBB01C717C724BE78BFA5F48897D23FA"/>
          </w:pPr>
          <w:r w:rsidRPr="009A726D">
            <w:rPr>
              <w:rStyle w:val="Platshllartext"/>
            </w:rPr>
            <w:t>Klicka här för att ange text.</w:t>
          </w:r>
        </w:p>
      </w:docPartBody>
    </w:docPart>
    <w:docPart>
      <w:docPartPr>
        <w:name w:val="7DE73576F1F54893BA26F03A9B158667"/>
        <w:category>
          <w:name w:val="Allmänt"/>
          <w:gallery w:val="placeholder"/>
        </w:category>
        <w:types>
          <w:type w:val="bbPlcHdr"/>
        </w:types>
        <w:behaviors>
          <w:behavior w:val="content"/>
        </w:behaviors>
        <w:guid w:val="{259556B9-E649-4182-B148-7ED4B0A95E0F}"/>
      </w:docPartPr>
      <w:docPartBody>
        <w:p w:rsidR="00E12162" w:rsidRDefault="00786382">
          <w:pPr>
            <w:pStyle w:val="7DE73576F1F54893BA26F03A9B158667"/>
          </w:pPr>
          <w:r w:rsidRPr="002551EA">
            <w:rPr>
              <w:rStyle w:val="Platshllartext"/>
              <w:color w:val="808080" w:themeColor="background1" w:themeShade="80"/>
            </w:rPr>
            <w:t>[Motionärernas namn]</w:t>
          </w:r>
        </w:p>
      </w:docPartBody>
    </w:docPart>
    <w:docPart>
      <w:docPartPr>
        <w:name w:val="F642899AD6F04D648E77C46CBDC65FC7"/>
        <w:category>
          <w:name w:val="Allmänt"/>
          <w:gallery w:val="placeholder"/>
        </w:category>
        <w:types>
          <w:type w:val="bbPlcHdr"/>
        </w:types>
        <w:behaviors>
          <w:behavior w:val="content"/>
        </w:behaviors>
        <w:guid w:val="{058B9430-4233-43A8-AE1B-DEE0F19FF4C3}"/>
      </w:docPartPr>
      <w:docPartBody>
        <w:p w:rsidR="00E12162" w:rsidRDefault="00786382">
          <w:pPr>
            <w:pStyle w:val="F642899AD6F04D648E77C46CBDC65FC7"/>
          </w:pPr>
          <w:r>
            <w:rPr>
              <w:rStyle w:val="Platshllartext"/>
            </w:rPr>
            <w:t xml:space="preserve"> </w:t>
          </w:r>
        </w:p>
      </w:docPartBody>
    </w:docPart>
    <w:docPart>
      <w:docPartPr>
        <w:name w:val="491D3BC30605447BB7AF431E56EEF79F"/>
        <w:category>
          <w:name w:val="Allmänt"/>
          <w:gallery w:val="placeholder"/>
        </w:category>
        <w:types>
          <w:type w:val="bbPlcHdr"/>
        </w:types>
        <w:behaviors>
          <w:behavior w:val="content"/>
        </w:behaviors>
        <w:guid w:val="{6A1B245E-02A2-46A8-B98D-D39950F7D807}"/>
      </w:docPartPr>
      <w:docPartBody>
        <w:p w:rsidR="00E12162" w:rsidRDefault="00786382">
          <w:pPr>
            <w:pStyle w:val="491D3BC30605447BB7AF431E56EEF79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82"/>
    <w:rsid w:val="00433AD6"/>
    <w:rsid w:val="00786382"/>
    <w:rsid w:val="008A2220"/>
    <w:rsid w:val="00B22BDB"/>
    <w:rsid w:val="00E12162"/>
    <w:rsid w:val="00FD11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B01C717C724BE78BFA5F48897D23FA">
    <w:name w:val="BBB01C717C724BE78BFA5F48897D23FA"/>
  </w:style>
  <w:style w:type="paragraph" w:customStyle="1" w:styleId="DB8AEEB76D2B403A83825978495CB0BB">
    <w:name w:val="DB8AEEB76D2B403A83825978495CB0BB"/>
  </w:style>
  <w:style w:type="paragraph" w:customStyle="1" w:styleId="0DB6CA850F674E61A7BDC36F44159251">
    <w:name w:val="0DB6CA850F674E61A7BDC36F44159251"/>
  </w:style>
  <w:style w:type="paragraph" w:customStyle="1" w:styleId="7DE73576F1F54893BA26F03A9B158667">
    <w:name w:val="7DE73576F1F54893BA26F03A9B158667"/>
  </w:style>
  <w:style w:type="paragraph" w:customStyle="1" w:styleId="F642899AD6F04D648E77C46CBDC65FC7">
    <w:name w:val="F642899AD6F04D648E77C46CBDC65FC7"/>
  </w:style>
  <w:style w:type="paragraph" w:customStyle="1" w:styleId="491D3BC30605447BB7AF431E56EEF79F">
    <w:name w:val="491D3BC30605447BB7AF431E56EEF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EEC009-4EC9-415E-B90A-6B5A0CCDC32E}"/>
</file>

<file path=customXml/itemProps2.xml><?xml version="1.0" encoding="utf-8"?>
<ds:datastoreItem xmlns:ds="http://schemas.openxmlformats.org/officeDocument/2006/customXml" ds:itemID="{6827066F-8A7B-4D0B-B8E1-A3F4A167AFD1}"/>
</file>

<file path=customXml/itemProps3.xml><?xml version="1.0" encoding="utf-8"?>
<ds:datastoreItem xmlns:ds="http://schemas.openxmlformats.org/officeDocument/2006/customXml" ds:itemID="{E35A69C7-619E-4934-93A6-7FBC45130E6F}"/>
</file>

<file path=docProps/app.xml><?xml version="1.0" encoding="utf-8"?>
<Properties xmlns="http://schemas.openxmlformats.org/officeDocument/2006/extended-properties" xmlns:vt="http://schemas.openxmlformats.org/officeDocument/2006/docPropsVTypes">
  <Template>Normal</Template>
  <TotalTime>7</TotalTime>
  <Pages>1</Pages>
  <Words>225</Words>
  <Characters>1344</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201617M2051 RAKEL</vt:lpstr>
      <vt:lpstr>
      </vt:lpstr>
    </vt:vector>
  </TitlesOfParts>
  <Company>Sveriges riksdag</Company>
  <LinksUpToDate>false</LinksUpToDate>
  <CharactersWithSpaces>1562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