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D2343E1A96A44F209A05414F382BBA70"/>
        </w:placeholder>
        <w:text/>
      </w:sdtPr>
      <w:sdtEndPr/>
      <w:sdtContent>
        <w:p xmlns:w14="http://schemas.microsoft.com/office/word/2010/wordml" w:rsidRPr="009B062B" w:rsidR="00AF30DD" w:rsidP="009F0336" w:rsidRDefault="00AF30DD" w14:paraId="6050F750" w14:textId="77777777">
          <w:pPr>
            <w:pStyle w:val="Rubrik1"/>
            <w:spacing w:after="300"/>
          </w:pPr>
          <w:r w:rsidRPr="009B062B">
            <w:t>Förslag till riksdagsbeslut</w:t>
          </w:r>
        </w:p>
      </w:sdtContent>
    </w:sdt>
    <w:sdt>
      <w:sdtPr>
        <w:alias w:val="Yrkande 1"/>
        <w:tag w:val="e5b6c7a3-c3d7-4c8e-9d9a-f0a27f1bbb93"/>
        <w:id w:val="56597836"/>
        <w:lock w:val="sdtLocked"/>
      </w:sdtPr>
      <w:sdtEndPr/>
      <w:sdtContent>
        <w:p xmlns:w14="http://schemas.microsoft.com/office/word/2010/wordml" w:rsidR="004C2232" w:rsidRDefault="00CE43FC" w14:paraId="6050F751" w14:textId="1BC3B905">
          <w:pPr>
            <w:pStyle w:val="Frslagstext"/>
            <w:numPr>
              <w:ilvl w:val="0"/>
              <w:numId w:val="0"/>
            </w:numPr>
          </w:pPr>
          <w:r>
            <w:t>Riksdagen ställer sig bakom det som anförs i motionen om att införa obligatorisk anslutning till det svenska pantsystemet för saftflaskor av pet-typ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CDB26D636824A0182AA7558EA90AB10"/>
        </w:placeholder>
        <w:text/>
      </w:sdtPr>
      <w:sdtEndPr/>
      <w:sdtContent>
        <w:p xmlns:w14="http://schemas.microsoft.com/office/word/2010/wordml" w:rsidRPr="009B062B" w:rsidR="006D79C9" w:rsidP="00333E95" w:rsidRDefault="006D79C9" w14:paraId="6050F752" w14:textId="77777777">
          <w:pPr>
            <w:pStyle w:val="Rubrik1"/>
          </w:pPr>
          <w:r>
            <w:t>Motivering</w:t>
          </w:r>
        </w:p>
      </w:sdtContent>
    </w:sdt>
    <w:p xmlns:w14="http://schemas.microsoft.com/office/word/2010/wordml" w:rsidR="00422B9E" w:rsidP="008E0FE2" w:rsidRDefault="00F020D7" w14:paraId="6050F753" w14:textId="0831B5C9">
      <w:pPr>
        <w:pStyle w:val="Normalutanindragellerluft"/>
      </w:pPr>
      <w:r>
        <w:t xml:space="preserve">År 2015 öppnade svenska Returpack upp möjligheterna för svenska återförsäljare av saftförpackningar att frivilligt ansluta sig till det svenska pantsystemet. Redan under det första året valde företag som Axfood, Orkla, Coop, ICA och </w:t>
      </w:r>
      <w:proofErr w:type="spellStart"/>
      <w:r>
        <w:t>Lidl</w:t>
      </w:r>
      <w:proofErr w:type="spellEnd"/>
      <w:r>
        <w:t xml:space="preserve"> att ansluta sig och bara under det första året såldes ca 6 miljoner saftflaskor med pant i de svenska butikerna.</w:t>
      </w:r>
      <w:r w:rsidR="00CA7138">
        <w:t xml:space="preserve"> 2018 pantades 84,8</w:t>
      </w:r>
      <w:r w:rsidR="00765C03">
        <w:t> </w:t>
      </w:r>
      <w:r w:rsidR="00CA7138">
        <w:t>% av alla sålda pantförpackningar generellt.</w:t>
      </w:r>
    </w:p>
    <w:p xmlns:w14="http://schemas.microsoft.com/office/word/2010/wordml" w:rsidR="00BB6339" w:rsidP="00A738EA" w:rsidRDefault="00F020D7" w14:paraId="6050F755" w14:textId="70370B24">
      <w:r>
        <w:t>De</w:t>
      </w:r>
      <w:r w:rsidR="00CA7138">
        <w:t>t är nu dags att ta nästa steg och göra alla saftförpackningar av PET-typ (</w:t>
      </w:r>
      <w:proofErr w:type="spellStart"/>
      <w:r w:rsidR="00765C03">
        <w:t>p</w:t>
      </w:r>
      <w:r w:rsidRPr="00CA7138" w:rsidR="00CA7138">
        <w:t>olyetentereftalat</w:t>
      </w:r>
      <w:proofErr w:type="spellEnd"/>
      <w:r w:rsidR="00CA7138">
        <w:t>) till en del av det svenska pantsystemet som en del av arbetet för ett samhälle med ökad återvinning och minskad nedskräpning.</w:t>
      </w:r>
    </w:p>
    <w:sdt>
      <w:sdtPr>
        <w:rPr>
          <w:i/>
          <w:noProof/>
        </w:rPr>
        <w:alias w:val="CC_Underskrifter"/>
        <w:tag w:val="CC_Underskrifter"/>
        <w:id w:val="583496634"/>
        <w:lock w:val="sdtContentLocked"/>
        <w:placeholder>
          <w:docPart w:val="3445CBE42AC14135A9746C8CDC3C7A3C"/>
        </w:placeholder>
      </w:sdtPr>
      <w:sdtEndPr>
        <w:rPr>
          <w:i w:val="0"/>
          <w:noProof w:val="0"/>
        </w:rPr>
      </w:sdtEndPr>
      <w:sdtContent>
        <w:p xmlns:w14="http://schemas.microsoft.com/office/word/2010/wordml" w:rsidR="009F0336" w:rsidP="009F0336" w:rsidRDefault="009F0336" w14:paraId="6050F756" w14:textId="77777777"/>
        <w:p xmlns:w14="http://schemas.microsoft.com/office/word/2010/wordml" w:rsidRPr="008E0FE2" w:rsidR="004801AC" w:rsidP="009F0336" w:rsidRDefault="003474E3" w14:paraId="6050F757" w14:textId="77777777"/>
      </w:sdtContent>
    </w:sdt>
    <w:tbl>
      <w:tblPr>
        <w:tblW w:w="5000" w:type="pct"/>
        <w:tblLook w:val="04a0"/>
        <w:tblCaption w:val="underskrifter"/>
      </w:tblPr>
      <w:tblGrid>
        <w:gridCol w:w="4252"/>
        <w:gridCol w:w="4252"/>
      </w:tblGrid>
      <w:tr xmlns:w14="http://schemas.microsoft.com/office/word/2010/wordml" w:rsidR="003C0020" w14:paraId="4CB58CEA" w14:textId="77777777">
        <w:trPr>
          <w:cantSplit/>
        </w:trPr>
        <w:tc>
          <w:tcPr>
            <w:tcW w:w="50" w:type="pct"/>
            <w:vAlign w:val="bottom"/>
          </w:tcPr>
          <w:p w:rsidR="003C0020" w:rsidRDefault="00765C03" w14:paraId="0B33A4BB" w14:textId="77777777">
            <w:pPr>
              <w:pStyle w:val="Underskrifter"/>
            </w:pPr>
            <w:r>
              <w:t>Michael Rubbestad (SD)</w:t>
            </w:r>
          </w:p>
        </w:tc>
        <w:tc>
          <w:tcPr>
            <w:tcW w:w="50" w:type="pct"/>
            <w:vAlign w:val="bottom"/>
          </w:tcPr>
          <w:p w:rsidR="003C0020" w:rsidRDefault="00765C03" w14:paraId="0B33A4BB" w14:textId="77777777">
            <w:pPr>
              <w:pStyle w:val="Underskrifter"/>
            </w:pPr>
            <w:r>
              <w:t/>
            </w:r>
          </w:p>
        </w:tc>
      </w:tr>
    </w:tbl>
    <w:p xmlns:w14="http://schemas.microsoft.com/office/word/2010/wordml" w:rsidR="00F60016" w:rsidRDefault="00F60016" w14:paraId="6050F75B" w14:textId="77777777"/>
    <w:sectPr w:rsidR="00F6001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F75D" w14:textId="77777777" w:rsidR="00F020D7" w:rsidRDefault="00F020D7" w:rsidP="000C1CAD">
      <w:pPr>
        <w:spacing w:line="240" w:lineRule="auto"/>
      </w:pPr>
      <w:r>
        <w:separator/>
      </w:r>
    </w:p>
  </w:endnote>
  <w:endnote w:type="continuationSeparator" w:id="0">
    <w:p w14:paraId="6050F75E" w14:textId="77777777" w:rsidR="00F020D7" w:rsidRDefault="00F02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F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F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F76C" w14:textId="77777777" w:rsidR="00262EA3" w:rsidRPr="009F0336" w:rsidRDefault="00262EA3" w:rsidP="009F0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F75B" w14:textId="77777777" w:rsidR="00F020D7" w:rsidRDefault="00F020D7" w:rsidP="000C1CAD">
      <w:pPr>
        <w:spacing w:line="240" w:lineRule="auto"/>
      </w:pPr>
      <w:r>
        <w:separator/>
      </w:r>
    </w:p>
  </w:footnote>
  <w:footnote w:type="continuationSeparator" w:id="0">
    <w:p w14:paraId="6050F75C" w14:textId="77777777" w:rsidR="00F020D7" w:rsidRDefault="00F02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50F7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0F76E" wp14:anchorId="6050F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4E3" w14:paraId="6050F771" w14:textId="77777777">
                          <w:pPr>
                            <w:jc w:val="right"/>
                          </w:pPr>
                          <w:sdt>
                            <w:sdtPr>
                              <w:alias w:val="CC_Noformat_Partikod"/>
                              <w:tag w:val="CC_Noformat_Partikod"/>
                              <w:id w:val="-53464382"/>
                              <w:placeholder>
                                <w:docPart w:val="5052BA84200243598F8417E33D222B05"/>
                              </w:placeholder>
                              <w:text/>
                            </w:sdtPr>
                            <w:sdtEndPr/>
                            <w:sdtContent>
                              <w:r w:rsidR="00F020D7">
                                <w:t>SD</w:t>
                              </w:r>
                            </w:sdtContent>
                          </w:sdt>
                          <w:sdt>
                            <w:sdtPr>
                              <w:alias w:val="CC_Noformat_Partinummer"/>
                              <w:tag w:val="CC_Noformat_Partinummer"/>
                              <w:id w:val="-1709555926"/>
                              <w:placeholder>
                                <w:docPart w:val="64B3465544A64879B4713C7B4D2FC4CB"/>
                              </w:placeholder>
                              <w:text/>
                            </w:sdtPr>
                            <w:sdtEndPr/>
                            <w:sdtContent>
                              <w:r w:rsidR="009F0336">
                                <w:t>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0F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4E3" w14:paraId="6050F771" w14:textId="77777777">
                    <w:pPr>
                      <w:jc w:val="right"/>
                    </w:pPr>
                    <w:sdt>
                      <w:sdtPr>
                        <w:alias w:val="CC_Noformat_Partikod"/>
                        <w:tag w:val="CC_Noformat_Partikod"/>
                        <w:id w:val="-53464382"/>
                        <w:placeholder>
                          <w:docPart w:val="5052BA84200243598F8417E33D222B05"/>
                        </w:placeholder>
                        <w:text/>
                      </w:sdtPr>
                      <w:sdtEndPr/>
                      <w:sdtContent>
                        <w:r w:rsidR="00F020D7">
                          <w:t>SD</w:t>
                        </w:r>
                      </w:sdtContent>
                    </w:sdt>
                    <w:sdt>
                      <w:sdtPr>
                        <w:alias w:val="CC_Noformat_Partinummer"/>
                        <w:tag w:val="CC_Noformat_Partinummer"/>
                        <w:id w:val="-1709555926"/>
                        <w:placeholder>
                          <w:docPart w:val="64B3465544A64879B4713C7B4D2FC4CB"/>
                        </w:placeholder>
                        <w:text/>
                      </w:sdtPr>
                      <w:sdtEndPr/>
                      <w:sdtContent>
                        <w:r w:rsidR="009F0336">
                          <w:t>451</w:t>
                        </w:r>
                      </w:sdtContent>
                    </w:sdt>
                  </w:p>
                </w:txbxContent>
              </v:textbox>
              <w10:wrap anchorx="page"/>
            </v:shape>
          </w:pict>
        </mc:Fallback>
      </mc:AlternateContent>
    </w:r>
  </w:p>
  <w:p w:rsidRPr="00293C4F" w:rsidR="00262EA3" w:rsidP="00776B74" w:rsidRDefault="00262EA3" w14:paraId="6050F7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50F761" w14:textId="77777777">
    <w:pPr>
      <w:jc w:val="right"/>
    </w:pPr>
  </w:p>
  <w:p w:rsidR="00262EA3" w:rsidP="00776B74" w:rsidRDefault="00262EA3" w14:paraId="6050F7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4E3" w14:paraId="6050F7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50F770" wp14:anchorId="6050F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4E3" w14:paraId="6050F766" w14:textId="77777777">
    <w:pPr>
      <w:pStyle w:val="FSHNormal"/>
      <w:spacing w:before="40"/>
    </w:pPr>
    <w:sdt>
      <w:sdtPr>
        <w:alias w:val="CC_Noformat_Motionstyp"/>
        <w:tag w:val="CC_Noformat_Motionstyp"/>
        <w:id w:val="1162973129"/>
        <w:lock w:val="sdtContentLocked"/>
        <w15:appearance w15:val="hidden"/>
        <w:text/>
      </w:sdtPr>
      <w:sdtEndPr/>
      <w:sdtContent>
        <w:r w:rsidR="008F6F69">
          <w:t>Enskild motion</w:t>
        </w:r>
      </w:sdtContent>
    </w:sdt>
    <w:r w:rsidR="00821B36">
      <w:t xml:space="preserve"> </w:t>
    </w:r>
    <w:sdt>
      <w:sdtPr>
        <w:alias w:val="CC_Noformat_Partikod"/>
        <w:tag w:val="CC_Noformat_Partikod"/>
        <w:id w:val="1471015553"/>
        <w:text/>
      </w:sdtPr>
      <w:sdtEndPr/>
      <w:sdtContent>
        <w:r w:rsidR="00F020D7">
          <w:t>SD</w:t>
        </w:r>
      </w:sdtContent>
    </w:sdt>
    <w:sdt>
      <w:sdtPr>
        <w:alias w:val="CC_Noformat_Partinummer"/>
        <w:tag w:val="CC_Noformat_Partinummer"/>
        <w:id w:val="-2014525982"/>
        <w:text/>
      </w:sdtPr>
      <w:sdtEndPr/>
      <w:sdtContent>
        <w:r w:rsidR="009F0336">
          <w:t>451</w:t>
        </w:r>
      </w:sdtContent>
    </w:sdt>
  </w:p>
  <w:p w:rsidRPr="008227B3" w:rsidR="00262EA3" w:rsidP="008227B3" w:rsidRDefault="003474E3" w14:paraId="6050F7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4E3" w14:paraId="6050F7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F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F69">
          <w:t>:480</w:t>
        </w:r>
      </w:sdtContent>
    </w:sdt>
  </w:p>
  <w:p w:rsidR="00262EA3" w:rsidP="00E03A3D" w:rsidRDefault="003474E3" w14:paraId="6050F769" w14:textId="77777777">
    <w:pPr>
      <w:pStyle w:val="Motionr"/>
    </w:pPr>
    <w:sdt>
      <w:sdtPr>
        <w:alias w:val="CC_Noformat_Avtext"/>
        <w:tag w:val="CC_Noformat_Avtext"/>
        <w:id w:val="-2020768203"/>
        <w:lock w:val="sdtContentLocked"/>
        <w15:appearance w15:val="hidden"/>
        <w:text/>
      </w:sdtPr>
      <w:sdtEndPr/>
      <w:sdtContent>
        <w:r w:rsidR="008F6F69">
          <w:t>av Michael Rubbestad (SD)</w:t>
        </w:r>
      </w:sdtContent>
    </w:sdt>
  </w:p>
  <w:sdt>
    <w:sdtPr>
      <w:alias w:val="CC_Noformat_Rubtext"/>
      <w:tag w:val="CC_Noformat_Rubtext"/>
      <w:id w:val="-218060500"/>
      <w:lock w:val="sdtLocked"/>
      <w:text/>
    </w:sdtPr>
    <w:sdtEndPr/>
    <w:sdtContent>
      <w:p w:rsidR="00262EA3" w:rsidP="00283E0F" w:rsidRDefault="00F020D7" w14:paraId="6050F76A" w14:textId="77777777">
        <w:pPr>
          <w:pStyle w:val="FSHRub2"/>
        </w:pPr>
        <w:r>
          <w:t>Pant på saftflaskor – en stor miljövinst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050F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20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E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2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1C"/>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3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32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0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69"/>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2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3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E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38"/>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FC"/>
    <w:rsid w:val="00CE7274"/>
    <w:rsid w:val="00CE74E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D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1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0F74F"/>
  <w15:chartTrackingRefBased/>
  <w15:docId w15:val="{DC090DCF-B9D2-4B9E-833F-BB218AE6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343E1A96A44F209A05414F382BBA70"/>
        <w:category>
          <w:name w:val="Allmänt"/>
          <w:gallery w:val="placeholder"/>
        </w:category>
        <w:types>
          <w:type w:val="bbPlcHdr"/>
        </w:types>
        <w:behaviors>
          <w:behavior w:val="content"/>
        </w:behaviors>
        <w:guid w:val="{81BE9E12-6A2C-46EC-8ACA-F25582B5C51D}"/>
      </w:docPartPr>
      <w:docPartBody>
        <w:p w:rsidR="002C0D8E" w:rsidRDefault="002C0D8E">
          <w:pPr>
            <w:pStyle w:val="D2343E1A96A44F209A05414F382BBA70"/>
          </w:pPr>
          <w:r w:rsidRPr="005A0A93">
            <w:rPr>
              <w:rStyle w:val="Platshllartext"/>
            </w:rPr>
            <w:t>Förslag till riksdagsbeslut</w:t>
          </w:r>
        </w:p>
      </w:docPartBody>
    </w:docPart>
    <w:docPart>
      <w:docPartPr>
        <w:name w:val="1CDB26D636824A0182AA7558EA90AB10"/>
        <w:category>
          <w:name w:val="Allmänt"/>
          <w:gallery w:val="placeholder"/>
        </w:category>
        <w:types>
          <w:type w:val="bbPlcHdr"/>
        </w:types>
        <w:behaviors>
          <w:behavior w:val="content"/>
        </w:behaviors>
        <w:guid w:val="{BBD54C62-76E3-4DCE-9AB0-D8B923710EA8}"/>
      </w:docPartPr>
      <w:docPartBody>
        <w:p w:rsidR="002C0D8E" w:rsidRDefault="002C0D8E">
          <w:pPr>
            <w:pStyle w:val="1CDB26D636824A0182AA7558EA90AB10"/>
          </w:pPr>
          <w:r w:rsidRPr="005A0A93">
            <w:rPr>
              <w:rStyle w:val="Platshllartext"/>
            </w:rPr>
            <w:t>Motivering</w:t>
          </w:r>
        </w:p>
      </w:docPartBody>
    </w:docPart>
    <w:docPart>
      <w:docPartPr>
        <w:name w:val="5052BA84200243598F8417E33D222B05"/>
        <w:category>
          <w:name w:val="Allmänt"/>
          <w:gallery w:val="placeholder"/>
        </w:category>
        <w:types>
          <w:type w:val="bbPlcHdr"/>
        </w:types>
        <w:behaviors>
          <w:behavior w:val="content"/>
        </w:behaviors>
        <w:guid w:val="{0EB9D14E-6C69-4024-A293-06514C8D6B48}"/>
      </w:docPartPr>
      <w:docPartBody>
        <w:p w:rsidR="002C0D8E" w:rsidRDefault="002C0D8E">
          <w:pPr>
            <w:pStyle w:val="5052BA84200243598F8417E33D222B05"/>
          </w:pPr>
          <w:r>
            <w:rPr>
              <w:rStyle w:val="Platshllartext"/>
            </w:rPr>
            <w:t xml:space="preserve"> </w:t>
          </w:r>
        </w:p>
      </w:docPartBody>
    </w:docPart>
    <w:docPart>
      <w:docPartPr>
        <w:name w:val="64B3465544A64879B4713C7B4D2FC4CB"/>
        <w:category>
          <w:name w:val="Allmänt"/>
          <w:gallery w:val="placeholder"/>
        </w:category>
        <w:types>
          <w:type w:val="bbPlcHdr"/>
        </w:types>
        <w:behaviors>
          <w:behavior w:val="content"/>
        </w:behaviors>
        <w:guid w:val="{34F116FC-2573-40D1-81D8-9916F8489BAB}"/>
      </w:docPartPr>
      <w:docPartBody>
        <w:p w:rsidR="002C0D8E" w:rsidRDefault="002C0D8E">
          <w:pPr>
            <w:pStyle w:val="64B3465544A64879B4713C7B4D2FC4CB"/>
          </w:pPr>
          <w:r>
            <w:t xml:space="preserve"> </w:t>
          </w:r>
        </w:p>
      </w:docPartBody>
    </w:docPart>
    <w:docPart>
      <w:docPartPr>
        <w:name w:val="3445CBE42AC14135A9746C8CDC3C7A3C"/>
        <w:category>
          <w:name w:val="Allmänt"/>
          <w:gallery w:val="placeholder"/>
        </w:category>
        <w:types>
          <w:type w:val="bbPlcHdr"/>
        </w:types>
        <w:behaviors>
          <w:behavior w:val="content"/>
        </w:behaviors>
        <w:guid w:val="{93F54E01-5860-41EA-99EB-9CD0A6B617FF}"/>
      </w:docPartPr>
      <w:docPartBody>
        <w:p w:rsidR="00DD4983" w:rsidRDefault="00DD4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8E"/>
    <w:rsid w:val="002C0D8E"/>
    <w:rsid w:val="00DD4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43E1A96A44F209A05414F382BBA70">
    <w:name w:val="D2343E1A96A44F209A05414F382BBA70"/>
  </w:style>
  <w:style w:type="paragraph" w:customStyle="1" w:styleId="92535A0CE328494286061C019F0DA5C3">
    <w:name w:val="92535A0CE328494286061C019F0DA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2FE326B244472E9ED35F9E3FCC02C6">
    <w:name w:val="502FE326B244472E9ED35F9E3FCC02C6"/>
  </w:style>
  <w:style w:type="paragraph" w:customStyle="1" w:styleId="1CDB26D636824A0182AA7558EA90AB10">
    <w:name w:val="1CDB26D636824A0182AA7558EA90AB10"/>
  </w:style>
  <w:style w:type="paragraph" w:customStyle="1" w:styleId="C4DAC7331C574A03B9710D62B4864063">
    <w:name w:val="C4DAC7331C574A03B9710D62B4864063"/>
  </w:style>
  <w:style w:type="paragraph" w:customStyle="1" w:styleId="10467DD64997480F8DD5481A02E50FF6">
    <w:name w:val="10467DD64997480F8DD5481A02E50FF6"/>
  </w:style>
  <w:style w:type="paragraph" w:customStyle="1" w:styleId="5052BA84200243598F8417E33D222B05">
    <w:name w:val="5052BA84200243598F8417E33D222B05"/>
  </w:style>
  <w:style w:type="paragraph" w:customStyle="1" w:styleId="64B3465544A64879B4713C7B4D2FC4CB">
    <w:name w:val="64B3465544A64879B4713C7B4D2F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CE9F4-6574-4CCE-B1F5-F17C3032C82F}"/>
</file>

<file path=customXml/itemProps2.xml><?xml version="1.0" encoding="utf-8"?>
<ds:datastoreItem xmlns:ds="http://schemas.openxmlformats.org/officeDocument/2006/customXml" ds:itemID="{E36D9E24-C1AB-4EC4-BB98-CE99B34E81D4}"/>
</file>

<file path=customXml/itemProps3.xml><?xml version="1.0" encoding="utf-8"?>
<ds:datastoreItem xmlns:ds="http://schemas.openxmlformats.org/officeDocument/2006/customXml" ds:itemID="{05D21639-6E2B-4F8A-AC09-1606A3578D3F}"/>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766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Pant på saftflaskor   en stor miljövinst</vt:lpstr>
      <vt:lpstr>
      </vt:lpstr>
    </vt:vector>
  </TitlesOfParts>
  <Company>Sveriges riksdag</Company>
  <LinksUpToDate>false</LinksUpToDate>
  <CharactersWithSpaces>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