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37A2E1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665894B9857485196520DE833EED1C6"/>
        </w:placeholder>
        <w15:appearance w15:val="hidden"/>
        <w:text/>
      </w:sdtPr>
      <w:sdtEndPr/>
      <w:sdtContent>
        <w:p w:rsidR="00AF30DD" w:rsidP="00CC4C93" w:rsidRDefault="00AF30DD" w14:paraId="537A2E16" w14:textId="77777777">
          <w:pPr>
            <w:pStyle w:val="Rubrik1"/>
          </w:pPr>
          <w:r>
            <w:t>Förslag till riksdagsbeslut</w:t>
          </w:r>
        </w:p>
      </w:sdtContent>
    </w:sdt>
    <w:sdt>
      <w:sdtPr>
        <w:alias w:val="Yrkande 1"/>
        <w:tag w:val="d5d7c027-4155-4faa-b847-f3295edc59d1"/>
        <w:id w:val="-1366747595"/>
        <w:lock w:val="sdtLocked"/>
      </w:sdtPr>
      <w:sdtEndPr/>
      <w:sdtContent>
        <w:p w:rsidR="007F7850" w:rsidRDefault="00337ED5" w14:paraId="537A2E17" w14:textId="77777777">
          <w:pPr>
            <w:pStyle w:val="Frslagstext"/>
          </w:pPr>
          <w:r>
            <w:t>Riksdagen ställer sig bakom det som anförs i motionen om dokumentation av 100-åringars livshistoria och tillkännager detta för regeringen.</w:t>
          </w:r>
        </w:p>
      </w:sdtContent>
    </w:sdt>
    <w:p w:rsidR="00AF30DD" w:rsidP="00AF30DD" w:rsidRDefault="000156D9" w14:paraId="537A2E18" w14:textId="77777777">
      <w:pPr>
        <w:pStyle w:val="Rubrik1"/>
      </w:pPr>
      <w:bookmarkStart w:name="MotionsStart" w:id="1"/>
      <w:bookmarkEnd w:id="1"/>
      <w:r>
        <w:t>Motivering</w:t>
      </w:r>
    </w:p>
    <w:p w:rsidR="00B93517" w:rsidP="00B93517" w:rsidRDefault="00B93517" w14:paraId="537A2E19" w14:textId="77777777">
      <w:pPr>
        <w:pStyle w:val="Normalutanindragellerluft"/>
      </w:pPr>
      <w:r>
        <w:t xml:space="preserve">I Sverige finns det en klyfta mellan generationerna. I takt med att vårt samhälle blivit mer och mer individualiserat har kontaktytorna mellan unga och gamla suddats ut mer och mer. Detta innebär en stor risk för att viktiga erfarenheter och mycket historia går förlorad för kommande generationer. Hos varje människa finns det ovärderlig information och erfarenhet om vår samtid och vår historia. Det finns idag fler människor i Sverige som fyllt hundra år än någonsin tidigare. Genom att ta tillvara deras livserfarenhet kan vi föra vidare kunskaper och insikter till en yngre generation samtidigt som vi stärker förhållandet mellan generationerna. </w:t>
      </w:r>
    </w:p>
    <w:p w:rsidR="00B93517" w:rsidP="00B93517" w:rsidRDefault="00B93517" w14:paraId="537A2E1A" w14:textId="77777777">
      <w:pPr>
        <w:pStyle w:val="Normalutanindragellerluft"/>
      </w:pPr>
    </w:p>
    <w:p w:rsidR="00AF30DD" w:rsidP="00B93517" w:rsidRDefault="00B93517" w14:paraId="537A2E1B" w14:textId="77777777">
      <w:pPr>
        <w:pStyle w:val="Normalutanindragellerluft"/>
      </w:pPr>
      <w:r>
        <w:t>D</w:t>
      </w:r>
      <w:r w:rsidR="00CC79E2">
        <w:t>ärför anser jag att Kulturrådet</w:t>
      </w:r>
      <w:r>
        <w:t xml:space="preserve"> ges i uppdrag att samordna och initiera ett samarbetsprojekt med Nordiska museet och Länsmuseerna varje år dokumenterar en 100-åring från varje läns livshistoria. Dessa levnadshistorier ska sedan finnas tillgängliga via flera olika medier, som utställningar samt kunna fungera som utbildningsmaterial för barn och ungdomar i grundskolan och på gymnasiet.</w:t>
      </w:r>
    </w:p>
    <w:sdt>
      <w:sdtPr>
        <w:rPr>
          <w:i/>
          <w:noProof/>
        </w:rPr>
        <w:alias w:val="CC_Underskrifter"/>
        <w:tag w:val="CC_Underskrifter"/>
        <w:id w:val="583496634"/>
        <w:lock w:val="sdtContentLocked"/>
        <w:placeholder>
          <w:docPart w:val="BE5E3C249603476E847441E1EDAA7A4E"/>
        </w:placeholder>
        <w15:appearance w15:val="hidden"/>
      </w:sdtPr>
      <w:sdtEndPr>
        <w:rPr>
          <w:noProof w:val="0"/>
        </w:rPr>
      </w:sdtEndPr>
      <w:sdtContent>
        <w:p w:rsidRPr="00ED19F0" w:rsidR="00865E70" w:rsidP="00FB7C6C" w:rsidRDefault="006E3A51" w14:paraId="537A2E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5D253E" w:rsidRDefault="005D253E" w14:paraId="537A2E20" w14:textId="77777777"/>
    <w:sectPr w:rsidR="005D253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A2E22" w14:textId="77777777" w:rsidR="00B93517" w:rsidRDefault="00B93517" w:rsidP="000C1CAD">
      <w:pPr>
        <w:spacing w:line="240" w:lineRule="auto"/>
      </w:pPr>
      <w:r>
        <w:separator/>
      </w:r>
    </w:p>
  </w:endnote>
  <w:endnote w:type="continuationSeparator" w:id="0">
    <w:p w14:paraId="537A2E23" w14:textId="77777777" w:rsidR="00B93517" w:rsidRDefault="00B93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EE428" w14:textId="77777777" w:rsidR="006E3A51" w:rsidRDefault="006E3A5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A2E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5E2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A2E2E" w14:textId="77777777" w:rsidR="007E24CC" w:rsidRDefault="007E24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201509291655</w:instrText>
    </w:r>
    <w:r>
      <w:fldChar w:fldCharType="end"/>
    </w:r>
    <w:r>
      <w:instrText xml:space="preserve"> &gt; </w:instrText>
    </w:r>
    <w:r>
      <w:fldChar w:fldCharType="begin"/>
    </w:r>
    <w:r>
      <w:instrText xml:space="preserve"> PRINTDATE \@ "yyyyMMddHHmm" </w:instrText>
    </w:r>
    <w:r>
      <w:fldChar w:fldCharType="separate"/>
    </w:r>
    <w:r>
      <w:rPr>
        <w:noProof/>
      </w:rPr>
      <w:instrText>201510021325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13:25</w:instrText>
    </w:r>
    <w:r>
      <w:fldChar w:fldCharType="end"/>
    </w:r>
    <w:r>
      <w:instrText xml:space="preserve"> </w:instrText>
    </w:r>
    <w:r>
      <w:fldChar w:fldCharType="separate"/>
    </w:r>
    <w:r>
      <w:rPr>
        <w:noProof/>
      </w:rPr>
      <w:t>2015-10-02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A2E20" w14:textId="77777777" w:rsidR="00B93517" w:rsidRDefault="00B93517" w:rsidP="000C1CAD">
      <w:pPr>
        <w:spacing w:line="240" w:lineRule="auto"/>
      </w:pPr>
      <w:r>
        <w:separator/>
      </w:r>
    </w:p>
  </w:footnote>
  <w:footnote w:type="continuationSeparator" w:id="0">
    <w:p w14:paraId="537A2E21" w14:textId="77777777" w:rsidR="00B93517" w:rsidRDefault="00B935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A51" w:rsidRDefault="006E3A51" w14:paraId="14A968E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A51" w:rsidRDefault="006E3A51" w14:paraId="3B719DC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7A2E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3A51" w14:paraId="537A2E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:781</w:t>
        </w:r>
      </w:sdtContent>
    </w:sdt>
  </w:p>
  <w:p w:rsidR="00A42228" w:rsidP="00283E0F" w:rsidRDefault="006E3A51" w14:paraId="537A2E2B"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Locked"/>
      <w15:appearance w15:val="hidden"/>
      <w:text/>
    </w:sdtPr>
    <w:sdtEndPr/>
    <w:sdtContent>
      <w:p w:rsidR="00A42228" w:rsidP="00283E0F" w:rsidRDefault="00B93517" w14:paraId="537A2E2C" w14:textId="77777777">
        <w:pPr>
          <w:pStyle w:val="FSHRub2"/>
        </w:pPr>
        <w:r>
          <w:t>100-åringarna som kulturbärare</w:t>
        </w:r>
      </w:p>
    </w:sdtContent>
  </w:sdt>
  <w:sdt>
    <w:sdtPr>
      <w:alias w:val="CC_Boilerplate_3"/>
      <w:tag w:val="CC_Boilerplate_3"/>
      <w:id w:val="-1567486118"/>
      <w:lock w:val="sdtContentLocked"/>
      <w15:appearance w15:val="hidden"/>
      <w:text w:multiLine="1"/>
    </w:sdtPr>
    <w:sdtEndPr/>
    <w:sdtContent>
      <w:p w:rsidR="00A42228" w:rsidP="00283E0F" w:rsidRDefault="00A42228" w14:paraId="537A2E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351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ED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53E"/>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51"/>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4CC"/>
    <w:rsid w:val="007E29F4"/>
    <w:rsid w:val="007E3A3D"/>
    <w:rsid w:val="007E5A9A"/>
    <w:rsid w:val="007E6F88"/>
    <w:rsid w:val="007E7298"/>
    <w:rsid w:val="007F22A4"/>
    <w:rsid w:val="007F28B3"/>
    <w:rsid w:val="007F29C5"/>
    <w:rsid w:val="007F3055"/>
    <w:rsid w:val="007F3C32"/>
    <w:rsid w:val="007F4802"/>
    <w:rsid w:val="007F4DA5"/>
    <w:rsid w:val="007F57B8"/>
    <w:rsid w:val="007F7850"/>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E28"/>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77B"/>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51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C79E2"/>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C6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7A2E15"/>
  <w15:chartTrackingRefBased/>
  <w15:docId w15:val="{8F022B1D-FA5A-41F2-A1C4-7A1B241A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65894B9857485196520DE833EED1C6"/>
        <w:category>
          <w:name w:val="Allmänt"/>
          <w:gallery w:val="placeholder"/>
        </w:category>
        <w:types>
          <w:type w:val="bbPlcHdr"/>
        </w:types>
        <w:behaviors>
          <w:behavior w:val="content"/>
        </w:behaviors>
        <w:guid w:val="{5A6C9318-67BB-4351-BCB7-8321BC6A0EF4}"/>
      </w:docPartPr>
      <w:docPartBody>
        <w:p w:rsidR="004805C0" w:rsidRDefault="004805C0">
          <w:pPr>
            <w:pStyle w:val="8665894B9857485196520DE833EED1C6"/>
          </w:pPr>
          <w:r w:rsidRPr="009A726D">
            <w:rPr>
              <w:rStyle w:val="Platshllartext"/>
            </w:rPr>
            <w:t>Klicka här för att ange text.</w:t>
          </w:r>
        </w:p>
      </w:docPartBody>
    </w:docPart>
    <w:docPart>
      <w:docPartPr>
        <w:name w:val="BE5E3C249603476E847441E1EDAA7A4E"/>
        <w:category>
          <w:name w:val="Allmänt"/>
          <w:gallery w:val="placeholder"/>
        </w:category>
        <w:types>
          <w:type w:val="bbPlcHdr"/>
        </w:types>
        <w:behaviors>
          <w:behavior w:val="content"/>
        </w:behaviors>
        <w:guid w:val="{3406363A-4D55-43E6-A321-180AFF2770F1}"/>
      </w:docPartPr>
      <w:docPartBody>
        <w:p w:rsidR="004805C0" w:rsidRDefault="004805C0">
          <w:pPr>
            <w:pStyle w:val="BE5E3C249603476E847441E1EDAA7A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C0"/>
    <w:rsid w:val="00480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65894B9857485196520DE833EED1C6">
    <w:name w:val="8665894B9857485196520DE833EED1C6"/>
  </w:style>
  <w:style w:type="paragraph" w:customStyle="1" w:styleId="4B0D7C33C9B44BB09ADA8213682719EE">
    <w:name w:val="4B0D7C33C9B44BB09ADA8213682719EE"/>
  </w:style>
  <w:style w:type="paragraph" w:customStyle="1" w:styleId="BE5E3C249603476E847441E1EDAA7A4E">
    <w:name w:val="BE5E3C249603476E847441E1EDAA7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3865</RubrikLookup>
    <MotionGuid xmlns="00d11361-0b92-4bae-a181-288d6a55b763">f18651ce-20c4-40eb-a993-f6ec90f43a2e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244BC-02E5-4E6E-AD66-D976C24AAC50}"/>
</file>

<file path=customXml/itemProps2.xml><?xml version="1.0" encoding="utf-8"?>
<ds:datastoreItem xmlns:ds="http://schemas.openxmlformats.org/officeDocument/2006/customXml" ds:itemID="{08815313-002B-4B4B-B2E1-4CD0DC3D085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35B76BD-6B24-43B6-90BA-ADE93AFCE975}"/>
</file>

<file path=customXml/itemProps5.xml><?xml version="1.0" encoding="utf-8"?>
<ds:datastoreItem xmlns:ds="http://schemas.openxmlformats.org/officeDocument/2006/customXml" ds:itemID="{09691A09-304E-45E2-9F74-D515EFD3F578}"/>
</file>

<file path=docProps/app.xml><?xml version="1.0" encoding="utf-8"?>
<Properties xmlns="http://schemas.openxmlformats.org/officeDocument/2006/extended-properties" xmlns:vt="http://schemas.openxmlformats.org/officeDocument/2006/docPropsVTypes">
  <Template>GranskaMot</Template>
  <TotalTime>5</TotalTime>
  <Pages>1</Pages>
  <Words>182</Words>
  <Characters>1071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201516FP2105 100 åringarna som kulturbärare</vt:lpstr>
      <vt:lpstr/>
    </vt:vector>
  </TitlesOfParts>
  <Company>Sveriges riksdag</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201516FP2105 100 åringarna som kulturbärare</dc:title>
  <dc:subject/>
  <dc:creator>Kajsa Dovstad</dc:creator>
  <cp:keywords/>
  <dc:description/>
  <cp:lastModifiedBy>Anders Norin</cp:lastModifiedBy>
  <cp:revision>7</cp:revision>
  <cp:lastPrinted>2015-10-02T11:25:00Z</cp:lastPrinted>
  <dcterms:created xsi:type="dcterms:W3CDTF">2015-09-29T14:55:00Z</dcterms:created>
  <dcterms:modified xsi:type="dcterms:W3CDTF">2015-10-02T17:27:00Z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*TD498050A9CE7*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https://filur.riksdagen.se/drop/DropOffLibrary/TD498050A9CE7.docx</vt:lpwstr>
  </property>
  <property fmtid="{D5CDD505-2E9C-101B-9397-08002B2CF9AE}" pid="11" name="RevisionsOn">
    <vt:lpwstr>1</vt:lpwstr>
  </property>
</Properties>
</file>