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65A8B" w:rsidRPr="00605145" w:rsidTr="00965A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65A8B" w:rsidRPr="00605145" w:rsidRDefault="00965A8B" w:rsidP="00965A8B">
            <w:pPr>
              <w:pStyle w:val="RSKRbeteckning"/>
              <w:spacing w:before="240"/>
            </w:pPr>
            <w:r w:rsidRPr="00605145">
              <w:t>Riksdagsskrivelse</w:t>
            </w:r>
          </w:p>
          <w:p w:rsidR="00965A8B" w:rsidRPr="00605145" w:rsidRDefault="00965A8B" w:rsidP="00965A8B">
            <w:pPr>
              <w:pStyle w:val="RSKRbeteckning"/>
            </w:pPr>
            <w:r w:rsidRPr="00605145">
              <w:t>2007/08:116</w:t>
            </w:r>
          </w:p>
        </w:tc>
        <w:tc>
          <w:tcPr>
            <w:tcW w:w="1134" w:type="dxa"/>
          </w:tcPr>
          <w:p w:rsidR="00965A8B" w:rsidRPr="00605145" w:rsidRDefault="00605145" w:rsidP="00965A8B">
            <w:pPr>
              <w:jc w:val="right"/>
            </w:pPr>
            <w:r w:rsidRPr="0060514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A8B" w:rsidRPr="00605145" w:rsidTr="00965A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65A8B" w:rsidRPr="00605145" w:rsidRDefault="00965A8B">
            <w:pPr>
              <w:rPr>
                <w:sz w:val="10"/>
              </w:rPr>
            </w:pPr>
          </w:p>
        </w:tc>
      </w:tr>
    </w:tbl>
    <w:p w:rsidR="00965A8B" w:rsidRPr="00605145" w:rsidRDefault="00965A8B"/>
    <w:p w:rsidR="00965A8B" w:rsidRPr="00605145" w:rsidRDefault="00965A8B" w:rsidP="00965A8B">
      <w:pPr>
        <w:pStyle w:val="Mottagare1"/>
      </w:pPr>
      <w:r w:rsidRPr="00605145">
        <w:t>Regeringen</w:t>
      </w:r>
    </w:p>
    <w:p w:rsidR="00965A8B" w:rsidRPr="00605145" w:rsidRDefault="00965A8B" w:rsidP="00965A8B">
      <w:pPr>
        <w:pStyle w:val="Mottagare2"/>
      </w:pPr>
      <w:r w:rsidRPr="00605145">
        <w:t>Finansdepartementet</w:t>
      </w:r>
      <w:r w:rsidRPr="00605145">
        <w:rPr>
          <w:rStyle w:val="Fotnotsreferens"/>
        </w:rPr>
        <w:footnoteReference w:id="1"/>
      </w:r>
    </w:p>
    <w:p w:rsidR="00965A8B" w:rsidRPr="00605145" w:rsidRDefault="00965A8B" w:rsidP="00965A8B">
      <w:r w:rsidRPr="00605145">
        <w:t>Med överlämnande av finansutskottets betänkande 2007/08:FiU3 Utgiftsområde 25 Allmänna bidrag till kommuner  får jag anmäla att riksdagen denna dag bifallit utskottets förslag till riksdagsbeslut.</w:t>
      </w:r>
    </w:p>
    <w:p w:rsidR="00965A8B" w:rsidRPr="00605145" w:rsidRDefault="00965A8B" w:rsidP="00965A8B">
      <w:pPr>
        <w:pStyle w:val="Stockholm"/>
      </w:pPr>
      <w:r w:rsidRPr="00605145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5A8B" w:rsidRPr="00605145" w:rsidTr="00965A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65A8B" w:rsidRPr="00605145" w:rsidRDefault="00965A8B" w:rsidP="00965A8B">
            <w:pPr>
              <w:pStyle w:val="AvsTalman"/>
            </w:pPr>
            <w:r w:rsidRPr="00605145">
              <w:t>Per Westerberg</w:t>
            </w:r>
          </w:p>
        </w:tc>
        <w:tc>
          <w:tcPr>
            <w:tcW w:w="3628" w:type="dxa"/>
          </w:tcPr>
          <w:p w:rsidR="00965A8B" w:rsidRPr="00605145" w:rsidRDefault="00965A8B" w:rsidP="00965A8B">
            <w:pPr>
              <w:pStyle w:val="AvsTjnsteman"/>
            </w:pPr>
            <w:r w:rsidRPr="00605145">
              <w:t>Ulf Christoffersson</w:t>
            </w:r>
          </w:p>
        </w:tc>
      </w:tr>
    </w:tbl>
    <w:p w:rsidR="00D85057" w:rsidRPr="00605145" w:rsidRDefault="00D85057" w:rsidP="00965A8B"/>
    <w:sectPr w:rsidR="00D85057" w:rsidRPr="0060514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3EE" w:rsidRPr="00605145" w:rsidRDefault="00DC63EE" w:rsidP="00965A8B">
      <w:r w:rsidRPr="00605145">
        <w:separator/>
      </w:r>
    </w:p>
  </w:endnote>
  <w:endnote w:type="continuationSeparator" w:id="0">
    <w:p w:rsidR="00DC63EE" w:rsidRPr="00605145" w:rsidRDefault="00DC63EE" w:rsidP="00965A8B">
      <w:r w:rsidRPr="00605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3EE" w:rsidRPr="00605145" w:rsidRDefault="00DC63EE" w:rsidP="00965A8B">
      <w:r w:rsidRPr="00605145">
        <w:separator/>
      </w:r>
    </w:p>
  </w:footnote>
  <w:footnote w:type="continuationSeparator" w:id="0">
    <w:p w:rsidR="00DC63EE" w:rsidRPr="00605145" w:rsidRDefault="00DC63EE" w:rsidP="00965A8B">
      <w:r w:rsidRPr="00605145">
        <w:continuationSeparator/>
      </w:r>
    </w:p>
  </w:footnote>
  <w:footnote w:id="1">
    <w:p w:rsidR="00965A8B" w:rsidRPr="00605145" w:rsidRDefault="00965A8B">
      <w:pPr>
        <w:pStyle w:val="Fotnotstext"/>
      </w:pPr>
      <w:r w:rsidRPr="00605145">
        <w:rPr>
          <w:rStyle w:val="Fotnotsreferens"/>
        </w:rPr>
        <w:footnoteRef/>
      </w:r>
      <w:r w:rsidRPr="00605145">
        <w:t xml:space="preserve"> Riksdagsskrivelse 2007/08:117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8B"/>
    <w:rsid w:val="0009098F"/>
    <w:rsid w:val="000C2D8D"/>
    <w:rsid w:val="001667BD"/>
    <w:rsid w:val="001C2855"/>
    <w:rsid w:val="00224A43"/>
    <w:rsid w:val="00243D3C"/>
    <w:rsid w:val="00244660"/>
    <w:rsid w:val="0026798D"/>
    <w:rsid w:val="00312B5C"/>
    <w:rsid w:val="004A0681"/>
    <w:rsid w:val="004C4FD0"/>
    <w:rsid w:val="004F1358"/>
    <w:rsid w:val="00503547"/>
    <w:rsid w:val="00510D48"/>
    <w:rsid w:val="00531F2F"/>
    <w:rsid w:val="005422B3"/>
    <w:rsid w:val="005F2290"/>
    <w:rsid w:val="00605145"/>
    <w:rsid w:val="00621003"/>
    <w:rsid w:val="00662397"/>
    <w:rsid w:val="006668C5"/>
    <w:rsid w:val="007D2903"/>
    <w:rsid w:val="00852286"/>
    <w:rsid w:val="00860608"/>
    <w:rsid w:val="008D022D"/>
    <w:rsid w:val="009417EF"/>
    <w:rsid w:val="00965A8B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C63E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BC599-698B-45E8-8B31-2B8ED938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65A8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65A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116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Utgiftsområde 25 Allmänna bidrag till kommuner 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