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25B34" w:rsidRDefault="006E04A4">
      <w:pPr>
        <w:pStyle w:val="Dokumentbeteckning"/>
      </w:pPr>
      <w:r w:rsidRPr="00025B34">
        <w:fldChar w:fldCharType="begin" w:fldLock="1"/>
      </w:r>
      <w:r w:rsidRPr="00025B34">
        <w:instrText xml:space="preserve"> DOCPROPERTY "DocumentYear" </w:instrText>
      </w:r>
      <w:r w:rsidRPr="00025B34">
        <w:fldChar w:fldCharType="separate"/>
      </w:r>
      <w:r w:rsidR="00AA0CA6" w:rsidRPr="00025B34">
        <w:t>2005/06</w:t>
      </w:r>
      <w:r w:rsidRPr="00025B34">
        <w:fldChar w:fldCharType="end"/>
      </w:r>
      <w:r w:rsidRPr="00025B34">
        <w:t>:</w:t>
      </w:r>
      <w:r w:rsidRPr="00025B34">
        <w:fldChar w:fldCharType="begin" w:fldLock="1"/>
      </w:r>
      <w:r w:rsidRPr="00025B34">
        <w:instrText xml:space="preserve"> DOCPROPERTY "DocumentNumber" </w:instrText>
      </w:r>
      <w:r w:rsidRPr="00025B34">
        <w:fldChar w:fldCharType="separate"/>
      </w:r>
      <w:r w:rsidR="00AA0CA6" w:rsidRPr="00025B34">
        <w:t>135</w:t>
      </w:r>
      <w:r w:rsidRPr="00025B34">
        <w:fldChar w:fldCharType="end"/>
      </w:r>
    </w:p>
    <w:p w:rsidR="006E04A4" w:rsidRPr="00025B34" w:rsidRDefault="006E04A4">
      <w:pPr>
        <w:pStyle w:val="Datum"/>
        <w:outlineLvl w:val="0"/>
      </w:pPr>
      <w:r w:rsidRPr="00025B34">
        <w:fldChar w:fldCharType="begin" w:fldLock="1"/>
      </w:r>
      <w:r w:rsidRPr="00025B34">
        <w:instrText xml:space="preserve"> DOCPROPERTY "DocumentDate" </w:instrText>
      </w:r>
      <w:r w:rsidRPr="00025B34">
        <w:fldChar w:fldCharType="separate"/>
      </w:r>
      <w:r w:rsidR="00AA0CA6" w:rsidRPr="00025B34">
        <w:t>Onsdagen den 7 juni 2006</w:t>
      </w:r>
      <w:r w:rsidRPr="00025B3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25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25B34" w:rsidRDefault="00504B70">
            <w:pPr>
              <w:pStyle w:val="Plenum"/>
              <w:tabs>
                <w:tab w:val="clear" w:pos="1418"/>
              </w:tabs>
            </w:pPr>
            <w:r w:rsidRPr="00025B34">
              <w:t>Kl.</w:t>
            </w:r>
          </w:p>
        </w:tc>
        <w:tc>
          <w:tcPr>
            <w:tcW w:w="851" w:type="dxa"/>
          </w:tcPr>
          <w:p w:rsidR="006E04A4" w:rsidRPr="00025B34" w:rsidRDefault="00504B7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25B34">
              <w:t>09.00</w:t>
            </w:r>
          </w:p>
        </w:tc>
        <w:tc>
          <w:tcPr>
            <w:tcW w:w="397" w:type="dxa"/>
          </w:tcPr>
          <w:p w:rsidR="006E04A4" w:rsidRPr="00025B3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25B34" w:rsidRDefault="00504B70">
            <w:pPr>
              <w:pStyle w:val="Plenum"/>
              <w:tabs>
                <w:tab w:val="clear" w:pos="1418"/>
              </w:tabs>
              <w:ind w:right="1"/>
            </w:pPr>
            <w:r w:rsidRPr="00025B34">
              <w:t>Interpellationssvar</w:t>
            </w:r>
          </w:p>
        </w:tc>
      </w:tr>
    </w:tbl>
    <w:p w:rsidR="006E04A4" w:rsidRPr="00025B34" w:rsidRDefault="006E04A4">
      <w:pPr>
        <w:pStyle w:val="StreckLngt"/>
      </w:pPr>
      <w:r w:rsidRPr="00025B34">
        <w:tab/>
      </w:r>
    </w:p>
    <w:p w:rsidR="00D45AE3" w:rsidRPr="00025B34" w:rsidRDefault="00D45AE3" w:rsidP="00D45AE3">
      <w:pPr>
        <w:pStyle w:val="Blankrad"/>
      </w:pPr>
      <w:r w:rsidRPr="00025B34">
        <w:t>     </w:t>
      </w:r>
    </w:p>
    <w:p w:rsidR="00F56F2D" w:rsidRPr="00025B34" w:rsidRDefault="00F56F2D" w:rsidP="00CF242C">
      <w:pPr>
        <w:pStyle w:val="Blankrad"/>
      </w:pPr>
      <w:r w:rsidRPr="00025B3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6F2D" w:rsidRPr="00025B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6F2D" w:rsidRPr="00025B34" w:rsidRDefault="00F56F2D" w:rsidP="00704B13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F56F2D" w:rsidRPr="00025B34" w:rsidRDefault="00F56F2D" w:rsidP="00704B13">
            <w:pPr>
              <w:pStyle w:val="HuvudrubrikEnsam"/>
              <w:spacing w:before="480"/>
            </w:pPr>
            <w:r w:rsidRPr="00025B34">
              <w:t>Justering av protokoll</w:t>
            </w:r>
          </w:p>
        </w:tc>
        <w:tc>
          <w:tcPr>
            <w:tcW w:w="2481" w:type="dxa"/>
          </w:tcPr>
          <w:p w:rsidR="00F56F2D" w:rsidRPr="00025B34" w:rsidRDefault="00F56F2D" w:rsidP="00704B13">
            <w:pPr>
              <w:pStyle w:val="HuvudrubrikKolumn3"/>
              <w:spacing w:before="480"/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 xml:space="preserve">Protokollen från sammanträdena onsdagen den 31 maj och torsdagen den 1 juni  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</w:tbl>
    <w:p w:rsidR="00F56F2D" w:rsidRPr="00025B34" w:rsidRDefault="00F56F2D" w:rsidP="00F56F2D">
      <w:pPr>
        <w:pStyle w:val="Blankrad"/>
      </w:pPr>
      <w:r w:rsidRPr="00025B34">
        <w:t>     </w:t>
      </w:r>
    </w:p>
    <w:p w:rsidR="00F56F2D" w:rsidRPr="00025B34" w:rsidRDefault="00F56F2D" w:rsidP="00F56F2D">
      <w:pPr>
        <w:pStyle w:val="Blankrad"/>
      </w:pPr>
      <w:r w:rsidRPr="00025B3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6F2D" w:rsidRPr="00025B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6F2D" w:rsidRPr="00025B34" w:rsidRDefault="00F56F2D" w:rsidP="00704B13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F56F2D" w:rsidRPr="00025B34" w:rsidRDefault="00F56F2D" w:rsidP="00704B13">
            <w:pPr>
              <w:pStyle w:val="HuvudrubrikEnsam"/>
              <w:spacing w:before="480"/>
            </w:pPr>
            <w:r w:rsidRPr="00025B34">
              <w:t>Meddelande om svar på skriftliga frågor under sommaruppehållet</w:t>
            </w:r>
          </w:p>
        </w:tc>
        <w:tc>
          <w:tcPr>
            <w:tcW w:w="2481" w:type="dxa"/>
          </w:tcPr>
          <w:p w:rsidR="00F56F2D" w:rsidRPr="00025B34" w:rsidRDefault="00F56F2D" w:rsidP="00704B13">
            <w:pPr>
              <w:pStyle w:val="HuvudrubrikKolumn3"/>
              <w:spacing w:before="480"/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För skriftliga frågor som inlämnas efter kl. 10.00 fredagen den 9 juni t.o.m. fredagen den 22 september ska svar lämnas av statsråd inom fjorton dagar efter det att frågan framställts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</w:tbl>
    <w:p w:rsidR="00F56F2D" w:rsidRPr="00025B34" w:rsidRDefault="00F56F2D" w:rsidP="00F56F2D">
      <w:pPr>
        <w:pStyle w:val="Blankrad"/>
      </w:pPr>
      <w:r w:rsidRPr="00025B34">
        <w:t>     </w:t>
      </w:r>
    </w:p>
    <w:p w:rsidR="00F56F2D" w:rsidRPr="00025B34" w:rsidRDefault="00F56F2D" w:rsidP="00F56F2D">
      <w:pPr>
        <w:pStyle w:val="Blankrad"/>
      </w:pPr>
      <w:r w:rsidRPr="00025B3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6F2D" w:rsidRPr="00025B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6F2D" w:rsidRPr="00025B34" w:rsidRDefault="00F56F2D" w:rsidP="002D2252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F56F2D" w:rsidRPr="00025B34" w:rsidRDefault="00F56F2D" w:rsidP="002D2252">
            <w:pPr>
              <w:pStyle w:val="HuvudrubrikEnsam"/>
              <w:spacing w:before="600"/>
            </w:pPr>
            <w:r w:rsidRPr="00025B34">
              <w:t>Meddelande om allmän debattimme</w:t>
            </w:r>
          </w:p>
        </w:tc>
        <w:tc>
          <w:tcPr>
            <w:tcW w:w="2481" w:type="dxa"/>
          </w:tcPr>
          <w:p w:rsidR="00F56F2D" w:rsidRPr="00025B34" w:rsidRDefault="00F56F2D" w:rsidP="002D2252">
            <w:pPr>
              <w:pStyle w:val="HuvudrubrikKolumn3"/>
              <w:spacing w:before="600"/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  <w:keepNext/>
              <w:spacing w:line="240" w:lineRule="auto"/>
            </w:pPr>
          </w:p>
        </w:tc>
        <w:tc>
          <w:tcPr>
            <w:tcW w:w="6237" w:type="dxa"/>
          </w:tcPr>
          <w:p w:rsidR="00F56F2D" w:rsidRPr="00025B34" w:rsidRDefault="00711A80" w:rsidP="00AA0519">
            <w:r w:rsidRPr="00025B34">
              <w:t xml:space="preserve">Tisdagen den 13 juni kl. </w:t>
            </w:r>
            <w:r w:rsidR="00B15048" w:rsidRPr="00025B34">
              <w:t>0</w:t>
            </w:r>
            <w:r w:rsidRPr="00025B34">
              <w:t>9.00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</w:tbl>
    <w:p w:rsidR="00F56F2D" w:rsidRPr="00025B34" w:rsidRDefault="00F56F2D" w:rsidP="00F56F2D">
      <w:pPr>
        <w:pStyle w:val="Blankrad"/>
      </w:pPr>
      <w:r w:rsidRPr="00025B34">
        <w:t>     </w:t>
      </w:r>
    </w:p>
    <w:p w:rsidR="00F56F2D" w:rsidRPr="00025B34" w:rsidRDefault="00F56F2D" w:rsidP="00F56F2D">
      <w:pPr>
        <w:pStyle w:val="Blankrad"/>
      </w:pPr>
      <w:r w:rsidRPr="00025B3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6F2D" w:rsidRPr="00025B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6F2D" w:rsidRPr="00025B34" w:rsidRDefault="00F56F2D" w:rsidP="002D2252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F56F2D" w:rsidRPr="00025B34" w:rsidRDefault="00F56F2D" w:rsidP="002D2252">
            <w:pPr>
              <w:pStyle w:val="HuvudrubrikEnsam"/>
              <w:spacing w:before="600"/>
            </w:pPr>
            <w:bookmarkStart w:id="1" w:name="TypRubrik"/>
            <w:bookmarkStart w:id="2" w:name="Start_FördröjdaInterpellationer"/>
            <w:bookmarkEnd w:id="1"/>
            <w:bookmarkEnd w:id="2"/>
            <w:r w:rsidRPr="00025B34">
              <w:t>Anmälan om fördröjt svar på interpellation</w:t>
            </w:r>
          </w:p>
        </w:tc>
        <w:tc>
          <w:tcPr>
            <w:tcW w:w="2481" w:type="dxa"/>
          </w:tcPr>
          <w:p w:rsidR="00F56F2D" w:rsidRPr="00025B34" w:rsidRDefault="00F56F2D" w:rsidP="002D2252">
            <w:pPr>
              <w:pStyle w:val="HuvudrubrikKolumn3"/>
              <w:spacing w:before="600"/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2005/06:414 av Torsten Lindström (kd)</w:t>
            </w:r>
          </w:p>
          <w:p w:rsidR="00F56F2D" w:rsidRPr="00025B34" w:rsidRDefault="00F56F2D" w:rsidP="00AA0519">
            <w:r w:rsidRPr="00025B34">
              <w:t>Studiemedlets storlek och studenters ekonomiska situation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</w:tbl>
    <w:p w:rsidR="00F56F2D" w:rsidRPr="00025B34" w:rsidRDefault="00F56F2D" w:rsidP="00F56F2D">
      <w:pPr>
        <w:pStyle w:val="Blankrad"/>
      </w:pPr>
      <w:r w:rsidRPr="00025B34">
        <w:t>     </w:t>
      </w:r>
    </w:p>
    <w:p w:rsidR="00F56F2D" w:rsidRPr="00025B34" w:rsidRDefault="00F56F2D">
      <w:pPr>
        <w:pStyle w:val="Blankrad"/>
      </w:pPr>
      <w:r w:rsidRPr="00025B34">
        <w:t xml:space="preserve">     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6F2D" w:rsidRPr="00025B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6F2D" w:rsidRPr="00025B34" w:rsidRDefault="00F56F2D" w:rsidP="002D2252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F56F2D" w:rsidRPr="00025B34" w:rsidRDefault="00F56F2D" w:rsidP="002D2252">
            <w:pPr>
              <w:pStyle w:val="HuvudrubrikEnsam"/>
              <w:spacing w:before="600"/>
            </w:pPr>
            <w:bookmarkStart w:id="4" w:name="Start_Interpellationer"/>
            <w:bookmarkEnd w:id="4"/>
            <w:r w:rsidRPr="00025B34">
              <w:t>Svar på interpellationer</w:t>
            </w:r>
          </w:p>
        </w:tc>
        <w:tc>
          <w:tcPr>
            <w:tcW w:w="2481" w:type="dxa"/>
          </w:tcPr>
          <w:p w:rsidR="00F56F2D" w:rsidRPr="00025B34" w:rsidRDefault="00F56F2D" w:rsidP="002D2252">
            <w:pPr>
              <w:pStyle w:val="HuvudrubrikKolumn3"/>
              <w:spacing w:before="600"/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Underrubrik"/>
            </w:pPr>
          </w:p>
        </w:tc>
        <w:tc>
          <w:tcPr>
            <w:tcW w:w="6237" w:type="dxa"/>
          </w:tcPr>
          <w:p w:rsidR="00F56F2D" w:rsidRPr="00025B34" w:rsidRDefault="00F56F2D" w:rsidP="00AA0519">
            <w:pPr>
              <w:pStyle w:val="Underrubrik"/>
            </w:pPr>
            <w:r w:rsidRPr="00025B34">
              <w:t>Interpellationer upptagna under samma punkt besvaras i ett sammanhang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pStyle w:val="Underrubrik"/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Besvaradav"/>
            </w:pPr>
          </w:p>
        </w:tc>
        <w:tc>
          <w:tcPr>
            <w:tcW w:w="6237" w:type="dxa"/>
          </w:tcPr>
          <w:p w:rsidR="00F56F2D" w:rsidRPr="00025B34" w:rsidRDefault="006921DD" w:rsidP="00AA0519">
            <w:pPr>
              <w:pStyle w:val="Besvaradav"/>
            </w:pPr>
            <w:r w:rsidRPr="00025B34">
              <w:t>Vice statsminister Bosse Ringholm (s)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pStyle w:val="Besvaradav"/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2005/06:408 av Allan Widman (fp)</w:t>
            </w:r>
            <w:r w:rsidRPr="00025B34">
              <w:br/>
              <w:t>Statsrådsberedningen annandagen 2004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/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2005/06:413 av Stefan Attefall (kd)</w:t>
            </w:r>
            <w:r w:rsidRPr="00025B34">
              <w:br/>
              <w:t>Förtroendet för Regeringskansliet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2005/06:453 av Gustav Fridolin (mp)</w:t>
            </w:r>
            <w:r w:rsidRPr="00025B34">
              <w:br/>
              <w:t>EU:s konstitution</w:t>
            </w:r>
            <w:r w:rsidRPr="00025B34">
              <w:br/>
              <w:t>Yvonne Ruwaida (mp) tar svaret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Besvaradav"/>
            </w:pPr>
          </w:p>
        </w:tc>
        <w:tc>
          <w:tcPr>
            <w:tcW w:w="6237" w:type="dxa"/>
          </w:tcPr>
          <w:p w:rsidR="00F56F2D" w:rsidRPr="00025B34" w:rsidRDefault="00F56F2D" w:rsidP="00AA0519">
            <w:pPr>
              <w:pStyle w:val="Besvaradav"/>
            </w:pPr>
            <w:r w:rsidRPr="00025B34">
              <w:t>Samhällsbyggnadsminister Mona Sahlin (s)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pStyle w:val="Besvaradav"/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2005/06:368 av Carl B Hamilton (fp)</w:t>
            </w:r>
            <w:r w:rsidRPr="00025B34">
              <w:br/>
              <w:t>El importerad från farliga ryska kärnreaktorer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2005/06:411 av Björn von der Esch (kd)</w:t>
            </w:r>
            <w:r w:rsidRPr="00025B34">
              <w:br/>
              <w:t>Estonia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2005/06:417 av Henrik S Järrel (m)</w:t>
            </w:r>
            <w:r w:rsidRPr="00025B34">
              <w:br/>
              <w:t>Passagerarfärjan M/S Estonias förlisning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Besvaradav"/>
            </w:pPr>
          </w:p>
        </w:tc>
        <w:tc>
          <w:tcPr>
            <w:tcW w:w="6237" w:type="dxa"/>
          </w:tcPr>
          <w:p w:rsidR="00F56F2D" w:rsidRPr="00025B34" w:rsidRDefault="00F56F2D" w:rsidP="00AA0519">
            <w:pPr>
              <w:pStyle w:val="Besvaradav"/>
            </w:pPr>
            <w:r w:rsidRPr="00025B34">
              <w:t>Statsrådet Ulrica Messing (s)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pStyle w:val="Besvaradav"/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2005/06:409 av Torsten Lindström (kd)</w:t>
            </w:r>
            <w:r w:rsidRPr="00025B34">
              <w:br/>
              <w:t>Statens ansvar för SJ:s tågtrafik i Mälardalen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2005/06:418 av Torsten Lindström (kd)</w:t>
            </w:r>
            <w:r w:rsidRPr="00025B34">
              <w:br/>
              <w:t>E 18 mellan Enköping och Sagån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2005/06:419 av Torsten Lindström (kd)</w:t>
            </w:r>
            <w:r w:rsidRPr="00025B34">
              <w:br/>
              <w:t>Uppföljning och redovisning av bredbandsutbyggnad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2005/06:420 av Johnny Gylling (kd)</w:t>
            </w:r>
            <w:r w:rsidRPr="00025B34">
              <w:br/>
              <w:t>Nya hastighetsgränser</w:t>
            </w:r>
            <w:r w:rsidRPr="00025B34">
              <w:br/>
              <w:t>Tuve Skånberg (kd) tar svaret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2005/06:475 av Marie Engström (v)</w:t>
            </w:r>
            <w:r w:rsidRPr="00025B34">
              <w:br/>
              <w:t>Åtgärder för det fortsatta omställningsarbetet i Värmland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2005/06:396 av Bengt-Anders Johansson (m)</w:t>
            </w:r>
            <w:r w:rsidRPr="00025B34">
              <w:br/>
              <w:t>Höjt mål för virkesproduktionen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Besvaradav"/>
            </w:pPr>
          </w:p>
        </w:tc>
        <w:tc>
          <w:tcPr>
            <w:tcW w:w="6237" w:type="dxa"/>
          </w:tcPr>
          <w:p w:rsidR="00F56F2D" w:rsidRPr="00025B34" w:rsidRDefault="00F56F2D" w:rsidP="00AA0519">
            <w:pPr>
              <w:pStyle w:val="Besvaradav"/>
            </w:pPr>
            <w:r w:rsidRPr="00025B34">
              <w:t>Justitieminister Thomas Bodström (s)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pStyle w:val="Besvaradav"/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2005/06:416 av Bengt-Anders Johansson (m)</w:t>
            </w:r>
            <w:r w:rsidRPr="00025B34">
              <w:br/>
              <w:t>Poliskostnader i samband med publika evenemang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2005/06:429 av Tobias Krantz (fp)</w:t>
            </w:r>
            <w:r w:rsidRPr="00025B34">
              <w:br/>
              <w:t>Polisbristen i Jönköpings län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2005/06:361 av Birgitta Sellén (c)</w:t>
            </w:r>
            <w:r w:rsidRPr="00025B34">
              <w:br/>
              <w:t>Lag om åldersgränser vid uthyrning och försäljning av dator- och tv-spel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2005/06:389 av Hillevi Engström (m)</w:t>
            </w:r>
            <w:r w:rsidRPr="00025B34">
              <w:br/>
              <w:t>Ekobrottsbekämpning i hela Sverige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2005/06:421 av Beatrice Ask (m)</w:t>
            </w:r>
            <w:r w:rsidRPr="00025B34">
              <w:br/>
              <w:t>Användning av den särskilda beredskapspolisen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2005/06:427 av Karin Granbom (fp)</w:t>
            </w:r>
            <w:r w:rsidRPr="00025B34">
              <w:br/>
              <w:t>Anstalten Kolmårdens långsiktiga inriktning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2005/06:445 av Tobias Billström (m)</w:t>
            </w:r>
            <w:r w:rsidRPr="00025B34">
              <w:br/>
              <w:t>Polishögskola i Rosengård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2005/06:446 av Cecilia Magnusson (m)</w:t>
            </w:r>
            <w:r w:rsidRPr="00025B34">
              <w:br/>
              <w:t>Insatser för de våldsutsatta barnen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2005/06:447 av Bertil Kjellberg (m)</w:t>
            </w:r>
            <w:r w:rsidRPr="00025B34">
              <w:br/>
              <w:t>Förändring av reglerna för bankernas säkerhet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2005/06:448 av Jan Emanuel Johansson (s)</w:t>
            </w:r>
            <w:r w:rsidRPr="00025B34">
              <w:br/>
              <w:t>Diskriminering på innekrogar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2005/06:449 av Lars Lindblad (m)</w:t>
            </w:r>
            <w:r w:rsidRPr="00025B34">
              <w:br/>
              <w:t>Våldsbrott i Skåne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2005/06:460 av Johan Pehrson (fp)</w:t>
            </w:r>
            <w:r w:rsidRPr="00025B34">
              <w:br/>
              <w:t>Nationell satsning mot våldtäkter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2005/06:461 av Johan Pehrson (fp)</w:t>
            </w:r>
            <w:r w:rsidRPr="00025B34">
              <w:br/>
              <w:t>Våld mot äldre - ett dolt problem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2005/06:462 av Johan Pehrson (fp)</w:t>
            </w:r>
            <w:r w:rsidRPr="00025B34">
              <w:br/>
              <w:t>Insatser mot organiserad brottslighet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711A80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11A80" w:rsidRPr="00025B34" w:rsidRDefault="00711A80" w:rsidP="00711A80"/>
        </w:tc>
        <w:tc>
          <w:tcPr>
            <w:tcW w:w="6237" w:type="dxa"/>
          </w:tcPr>
          <w:p w:rsidR="00711A80" w:rsidRPr="00025B34" w:rsidRDefault="00711A80" w:rsidP="00AA0519">
            <w:r w:rsidRPr="00025B34">
              <w:t>2005/06:464 av Ingemar Vänerlöv (kd)</w:t>
            </w:r>
            <w:r w:rsidRPr="00025B34">
              <w:br/>
              <w:t>Hotade vittnen</w:t>
            </w:r>
          </w:p>
        </w:tc>
        <w:tc>
          <w:tcPr>
            <w:tcW w:w="2481" w:type="dxa"/>
          </w:tcPr>
          <w:p w:rsidR="00711A80" w:rsidRPr="00025B34" w:rsidRDefault="00711A80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711A80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2005/06:463 av Yvonne Ruwaida (mp)</w:t>
            </w:r>
            <w:r w:rsidRPr="00025B34">
              <w:br/>
              <w:t>Omfattningen av brottet hets mot folkgrupp vid åberopande av religionsfriheten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2005/06:465 av Yvonne Ruwaida (mp)</w:t>
            </w:r>
            <w:r w:rsidRPr="00025B34">
              <w:br/>
              <w:t>Motverkande av islamofobi i polisarbetet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Besvaradav"/>
            </w:pPr>
          </w:p>
        </w:tc>
        <w:tc>
          <w:tcPr>
            <w:tcW w:w="6237" w:type="dxa"/>
          </w:tcPr>
          <w:p w:rsidR="00F56F2D" w:rsidRPr="00025B34" w:rsidRDefault="00F56F2D" w:rsidP="00AA0519">
            <w:pPr>
              <w:pStyle w:val="Besvaradav"/>
            </w:pPr>
            <w:r w:rsidRPr="00025B34">
              <w:t>Statsrådet Morgan Johansson (s)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pStyle w:val="Besvaradav"/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2005/06:402 av Yvonne Andersson (kd)</w:t>
            </w:r>
            <w:r w:rsidRPr="00025B34">
              <w:br/>
              <w:t>Utbredningen av osteoporos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2005/06:431 av Gabriel Romanus (fp)</w:t>
            </w:r>
            <w:r w:rsidRPr="00025B34">
              <w:br/>
              <w:t>Illegal alkoholhantering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2005/06:435 av Ulrik Lindgren (kd)</w:t>
            </w:r>
            <w:r w:rsidRPr="00025B34">
              <w:br/>
              <w:t>Vård av gravida missbrukare</w:t>
            </w:r>
            <w:r w:rsidRPr="00025B34">
              <w:br/>
              <w:t>Kenneth Lantz (kd) tar svaret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2005/06:436 av Solveig Hellquist (fp)</w:t>
            </w:r>
            <w:r w:rsidRPr="00025B34">
              <w:br/>
              <w:t>Anmälningsskyldigheten och barn som far illa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2005/06:443 av Marita Aronson (fp)</w:t>
            </w:r>
            <w:r w:rsidRPr="00025B34">
              <w:br/>
              <w:t>Föräldrastöd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2005/06:450 av Margareta Israelsson (s)</w:t>
            </w:r>
            <w:r w:rsidRPr="00025B34">
              <w:br/>
              <w:t>Vaccination mot pneumokocker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2005/06:469 av Martin Andreasson (fp)</w:t>
            </w:r>
            <w:r w:rsidRPr="00025B34">
              <w:br/>
              <w:t>Homosexuellas, bisexuellas och transpersoners hälsosituation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Besvaradav"/>
            </w:pPr>
          </w:p>
        </w:tc>
        <w:tc>
          <w:tcPr>
            <w:tcW w:w="6237" w:type="dxa"/>
          </w:tcPr>
          <w:p w:rsidR="00F56F2D" w:rsidRPr="00025B34" w:rsidRDefault="00F56F2D" w:rsidP="00AA0519">
            <w:pPr>
              <w:pStyle w:val="Besvaradav"/>
            </w:pPr>
            <w:r w:rsidRPr="00025B34">
              <w:t>Statsrådet Ibrahim Baylan (s)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pStyle w:val="Besvaradav"/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2005/06:384 av Ana Maria Narti (fp)</w:t>
            </w:r>
            <w:r w:rsidRPr="00025B34">
              <w:br/>
              <w:t>Konfessionella friskolor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2005/06:398 av Ulf Nilsson (fp)</w:t>
            </w:r>
            <w:r w:rsidRPr="00025B34">
              <w:br/>
              <w:t>Språkval inom samhällsvetenskapsprogrammet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2005/06:471 av Annika Qarlsson (c)</w:t>
            </w:r>
            <w:r w:rsidRPr="00025B34">
              <w:br/>
              <w:t>Riksintag på turistledarprogrammet i Dals Ed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</w:tbl>
    <w:p w:rsidR="00F56F2D" w:rsidRPr="00025B34" w:rsidRDefault="00F56F2D" w:rsidP="00F56F2D">
      <w:pPr>
        <w:pStyle w:val="Blankrad"/>
      </w:pPr>
      <w:r w:rsidRPr="00025B34">
        <w:t>     </w:t>
      </w:r>
    </w:p>
    <w:p w:rsidR="00F56F2D" w:rsidRPr="00025B34" w:rsidRDefault="00F56F2D" w:rsidP="00F56F2D">
      <w:pPr>
        <w:pStyle w:val="Blankrad"/>
      </w:pPr>
      <w:r w:rsidRPr="00025B34">
        <w:t xml:space="preserve">     </w:t>
      </w:r>
    </w:p>
    <w:p w:rsidR="001A7C14" w:rsidRPr="00025B34" w:rsidRDefault="001A7C14">
      <w:pPr>
        <w:pStyle w:val="Blankrad"/>
      </w:pPr>
      <w:r w:rsidRPr="00025B34">
        <w:t xml:space="preserve">     </w:t>
      </w:r>
    </w:p>
    <w:p w:rsidR="00F56F2D" w:rsidRPr="00025B34" w:rsidRDefault="00F56F2D">
      <w:pPr>
        <w:pStyle w:val="Blankrad"/>
      </w:pPr>
      <w:r w:rsidRPr="00025B3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6F2D" w:rsidRPr="00025B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6F2D" w:rsidRPr="00025B34" w:rsidRDefault="00F56F2D" w:rsidP="00704B13">
            <w:pPr>
              <w:pStyle w:val="HuvudrubrikFlisteNr"/>
              <w:spacing w:before="360"/>
            </w:pPr>
          </w:p>
        </w:tc>
        <w:tc>
          <w:tcPr>
            <w:tcW w:w="6237" w:type="dxa"/>
          </w:tcPr>
          <w:p w:rsidR="00F56F2D" w:rsidRPr="00025B34" w:rsidRDefault="00F56F2D" w:rsidP="00704B13">
            <w:pPr>
              <w:pStyle w:val="HuvudrubrikEnsam"/>
              <w:spacing w:before="360"/>
            </w:pPr>
            <w:bookmarkStart w:id="5" w:name="Start_EUdokument"/>
            <w:bookmarkEnd w:id="5"/>
            <w:r w:rsidRPr="00025B34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F56F2D" w:rsidRPr="00025B34" w:rsidRDefault="00F56F2D" w:rsidP="00704B13">
            <w:pPr>
              <w:pStyle w:val="HuvudrubrikKolumn3"/>
              <w:spacing w:before="360"/>
            </w:pPr>
            <w:r w:rsidRPr="00025B34">
              <w:t>Ansvarigt utskott</w:t>
            </w: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2005/06:FPM98 EU:s strategi för biodrivmedel</w:t>
            </w:r>
            <w:r w:rsidRPr="00025B34">
              <w:rPr>
                <w:i/>
              </w:rPr>
              <w:t xml:space="preserve"> KOM(2006)34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  <w:r w:rsidRPr="00025B34">
              <w:rPr>
                <w:spacing w:val="-4"/>
              </w:rPr>
              <w:t xml:space="preserve">MJU </w:t>
            </w:r>
          </w:p>
        </w:tc>
      </w:tr>
    </w:tbl>
    <w:p w:rsidR="00F56F2D" w:rsidRPr="00025B34" w:rsidRDefault="00F56F2D" w:rsidP="00F56F2D">
      <w:pPr>
        <w:pStyle w:val="Blankrad"/>
      </w:pPr>
      <w:r w:rsidRPr="00025B34">
        <w:t>     </w:t>
      </w:r>
    </w:p>
    <w:p w:rsidR="00F56F2D" w:rsidRPr="00025B34" w:rsidRDefault="00F56F2D" w:rsidP="00F56F2D">
      <w:pPr>
        <w:pStyle w:val="Blankrad"/>
      </w:pPr>
      <w:r w:rsidRPr="00025B34">
        <w:t>     </w:t>
      </w:r>
    </w:p>
    <w:p w:rsidR="00F56F2D" w:rsidRPr="00025B34" w:rsidRDefault="00F56F2D">
      <w:pPr>
        <w:pStyle w:val="Blankrad"/>
      </w:pPr>
      <w:r w:rsidRPr="00025B3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6F2D" w:rsidRPr="00025B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6F2D" w:rsidRPr="00025B34" w:rsidRDefault="00F56F2D" w:rsidP="00704B13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F56F2D" w:rsidRPr="00025B34" w:rsidRDefault="00F56F2D" w:rsidP="00704B13">
            <w:pPr>
              <w:pStyle w:val="HuvudrubrikEnsam"/>
              <w:spacing w:before="480"/>
            </w:pPr>
            <w:r w:rsidRPr="00025B34">
              <w:t>Anmälan om uppteckningar vid EU-nämndens sammanträden</w:t>
            </w:r>
          </w:p>
        </w:tc>
        <w:tc>
          <w:tcPr>
            <w:tcW w:w="2481" w:type="dxa"/>
          </w:tcPr>
          <w:p w:rsidR="00F56F2D" w:rsidRPr="00025B34" w:rsidRDefault="00F56F2D" w:rsidP="00704B13">
            <w:pPr>
              <w:pStyle w:val="HuvudrubrikKolumn3"/>
              <w:spacing w:before="480"/>
            </w:pPr>
          </w:p>
        </w:tc>
      </w:tr>
      <w:tr w:rsidR="00F56F2D" w:rsidRPr="00025B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6F2D" w:rsidRPr="00025B34" w:rsidRDefault="00F56F2D" w:rsidP="00AA0519">
            <w:pPr>
              <w:pStyle w:val="FlistaNrText"/>
            </w:pPr>
          </w:p>
        </w:tc>
        <w:tc>
          <w:tcPr>
            <w:tcW w:w="6237" w:type="dxa"/>
          </w:tcPr>
          <w:p w:rsidR="00F56F2D" w:rsidRPr="00025B34" w:rsidRDefault="00F56F2D" w:rsidP="00AA0519">
            <w:r w:rsidRPr="00025B34">
              <w:t>2005/06:36 Fredagen den 12 maj</w:t>
            </w:r>
          </w:p>
        </w:tc>
        <w:tc>
          <w:tcPr>
            <w:tcW w:w="2481" w:type="dxa"/>
          </w:tcPr>
          <w:p w:rsidR="00F56F2D" w:rsidRPr="00025B34" w:rsidRDefault="00F56F2D" w:rsidP="00AA0519">
            <w:pPr>
              <w:rPr>
                <w:spacing w:val="-4"/>
              </w:rPr>
            </w:pPr>
          </w:p>
        </w:tc>
      </w:tr>
    </w:tbl>
    <w:p w:rsidR="00F56F2D" w:rsidRPr="00025B34" w:rsidRDefault="00F56F2D" w:rsidP="00F56F2D">
      <w:pPr>
        <w:pStyle w:val="Blankrad"/>
      </w:pPr>
      <w:r w:rsidRPr="00025B34">
        <w:t xml:space="preserve">          </w:t>
      </w:r>
    </w:p>
    <w:p w:rsidR="006E04A4" w:rsidRPr="00025B34" w:rsidRDefault="006E04A4">
      <w:pPr>
        <w:pStyle w:val="Blankrad"/>
      </w:pPr>
      <w:r w:rsidRPr="00025B34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25B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25B3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25B34" w:rsidRDefault="006E04A4">
            <w:pPr>
              <w:pStyle w:val="StreckMitten"/>
            </w:pPr>
            <w:r w:rsidRPr="00025B34">
              <w:tab/>
            </w:r>
            <w:r w:rsidRPr="00025B34">
              <w:tab/>
            </w:r>
          </w:p>
        </w:tc>
      </w:tr>
    </w:tbl>
    <w:p w:rsidR="006E04A4" w:rsidRPr="00025B34" w:rsidRDefault="006E04A4" w:rsidP="002D2252"/>
    <w:sectPr w:rsidR="006E04A4" w:rsidRPr="00025B3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62FA" w:rsidRPr="00025B34" w:rsidRDefault="00ED62FA">
      <w:r w:rsidRPr="00025B34">
        <w:separator/>
      </w:r>
    </w:p>
  </w:endnote>
  <w:endnote w:type="continuationSeparator" w:id="0">
    <w:p w:rsidR="00ED62FA" w:rsidRPr="00025B34" w:rsidRDefault="00ED62FA">
      <w:r w:rsidRPr="00025B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B70" w:rsidRPr="00025B34" w:rsidRDefault="00504B70">
    <w:pPr>
      <w:pStyle w:val="Sidhuvud"/>
      <w:jc w:val="center"/>
    </w:pPr>
    <w:r w:rsidRPr="00025B34">
      <w:fldChar w:fldCharType="begin" w:fldLock="1"/>
    </w:r>
    <w:r w:rsidRPr="00025B34">
      <w:instrText xml:space="preserve"> PAGE </w:instrText>
    </w:r>
    <w:r w:rsidRPr="00025B34">
      <w:fldChar w:fldCharType="separate"/>
    </w:r>
    <w:r w:rsidR="00AA0CA6" w:rsidRPr="00025B34">
      <w:t>2</w:t>
    </w:r>
    <w:r w:rsidRPr="00025B34">
      <w:fldChar w:fldCharType="end"/>
    </w:r>
    <w:r w:rsidRPr="00025B34">
      <w:t>(</w:t>
    </w:r>
    <w:r w:rsidRPr="00025B34">
      <w:fldChar w:fldCharType="begin" w:fldLock="1"/>
    </w:r>
    <w:r w:rsidRPr="00025B34">
      <w:instrText xml:space="preserve"> NUMPAGES </w:instrText>
    </w:r>
    <w:r w:rsidRPr="00025B34">
      <w:fldChar w:fldCharType="separate"/>
    </w:r>
    <w:r w:rsidR="00AA0CA6" w:rsidRPr="00025B34">
      <w:t>3</w:t>
    </w:r>
    <w:r w:rsidRPr="00025B34">
      <w:fldChar w:fldCharType="end"/>
    </w:r>
    <w:r w:rsidRPr="00025B3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B70" w:rsidRPr="00025B34" w:rsidRDefault="00504B70">
    <w:pPr>
      <w:pStyle w:val="Sidhuvud"/>
      <w:jc w:val="center"/>
    </w:pPr>
    <w:r w:rsidRPr="00025B34">
      <w:fldChar w:fldCharType="begin" w:fldLock="1"/>
    </w:r>
    <w:r w:rsidRPr="00025B34">
      <w:instrText xml:space="preserve"> PAGE </w:instrText>
    </w:r>
    <w:r w:rsidRPr="00025B34">
      <w:fldChar w:fldCharType="separate"/>
    </w:r>
    <w:r w:rsidR="00AA0CA6" w:rsidRPr="00025B34">
      <w:t>1</w:t>
    </w:r>
    <w:r w:rsidRPr="00025B34">
      <w:fldChar w:fldCharType="end"/>
    </w:r>
    <w:r w:rsidRPr="00025B34">
      <w:t>(</w:t>
    </w:r>
    <w:r w:rsidRPr="00025B34">
      <w:fldChar w:fldCharType="begin" w:fldLock="1"/>
    </w:r>
    <w:r w:rsidRPr="00025B34">
      <w:instrText xml:space="preserve"> NUMPAGES </w:instrText>
    </w:r>
    <w:r w:rsidRPr="00025B34">
      <w:fldChar w:fldCharType="separate"/>
    </w:r>
    <w:r w:rsidR="00AA0CA6" w:rsidRPr="00025B34">
      <w:t>3</w:t>
    </w:r>
    <w:r w:rsidRPr="00025B34">
      <w:fldChar w:fldCharType="end"/>
    </w:r>
    <w:r w:rsidRPr="00025B3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62FA" w:rsidRPr="00025B34" w:rsidRDefault="00ED62FA">
      <w:r w:rsidRPr="00025B34">
        <w:separator/>
      </w:r>
    </w:p>
  </w:footnote>
  <w:footnote w:type="continuationSeparator" w:id="0">
    <w:p w:rsidR="00ED62FA" w:rsidRPr="00025B34" w:rsidRDefault="00ED62FA">
      <w:r w:rsidRPr="00025B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B70" w:rsidRPr="00025B34" w:rsidRDefault="00504B70">
    <w:pPr>
      <w:pStyle w:val="Sidhuvud"/>
      <w:tabs>
        <w:tab w:val="clear" w:pos="4536"/>
      </w:tabs>
    </w:pPr>
    <w:r w:rsidRPr="00025B34">
      <w:fldChar w:fldCharType="begin" w:fldLock="1"/>
    </w:r>
    <w:r w:rsidRPr="00025B34">
      <w:instrText xml:space="preserve"> DOCPROPERTY "DocumentDate" </w:instrText>
    </w:r>
    <w:r w:rsidRPr="00025B34">
      <w:fldChar w:fldCharType="separate"/>
    </w:r>
    <w:r w:rsidR="00AA0CA6" w:rsidRPr="00025B34">
      <w:t>Onsdagen den 7 juni 2006</w:t>
    </w:r>
    <w:r w:rsidRPr="00025B34">
      <w:fldChar w:fldCharType="end"/>
    </w:r>
    <w:r w:rsidRPr="00025B34">
      <w:tab/>
    </w:r>
  </w:p>
  <w:p w:rsidR="00504B70" w:rsidRPr="00025B34" w:rsidRDefault="00504B7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25B34">
      <w:rPr>
        <w:sz w:val="12"/>
      </w:rPr>
      <w:tab/>
    </w:r>
  </w:p>
  <w:p w:rsidR="00504B70" w:rsidRPr="00025B34" w:rsidRDefault="00504B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4B70" w:rsidRPr="00025B34" w:rsidRDefault="00025B3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25B3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4B70" w:rsidRPr="00025B34" w:rsidRDefault="00504B70">
    <w:pPr>
      <w:pStyle w:val="Dokumentrubrik"/>
      <w:spacing w:after="360"/>
    </w:pPr>
    <w:r w:rsidRPr="00025B34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18007544">
    <w:abstractNumId w:val="5"/>
  </w:num>
  <w:num w:numId="2" w16cid:durableId="116723287">
    <w:abstractNumId w:val="2"/>
  </w:num>
  <w:num w:numId="3" w16cid:durableId="1573856597">
    <w:abstractNumId w:val="4"/>
  </w:num>
  <w:num w:numId="4" w16cid:durableId="1740202866">
    <w:abstractNumId w:val="1"/>
  </w:num>
  <w:num w:numId="5" w16cid:durableId="1201750478">
    <w:abstractNumId w:val="0"/>
  </w:num>
  <w:num w:numId="6" w16cid:durableId="851148082">
    <w:abstractNumId w:val="3"/>
  </w:num>
  <w:num w:numId="7" w16cid:durableId="1217471547">
    <w:abstractNumId w:val="3"/>
  </w:num>
  <w:num w:numId="8" w16cid:durableId="643200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04B70"/>
    <w:rsid w:val="00000608"/>
    <w:rsid w:val="00003249"/>
    <w:rsid w:val="00013362"/>
    <w:rsid w:val="00025B34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E30A0"/>
    <w:rsid w:val="00103C04"/>
    <w:rsid w:val="0014779C"/>
    <w:rsid w:val="00147F56"/>
    <w:rsid w:val="001527D3"/>
    <w:rsid w:val="00160B0C"/>
    <w:rsid w:val="00165404"/>
    <w:rsid w:val="00174B58"/>
    <w:rsid w:val="00192719"/>
    <w:rsid w:val="00193B94"/>
    <w:rsid w:val="001A1CBE"/>
    <w:rsid w:val="001A7C14"/>
    <w:rsid w:val="001B4C8D"/>
    <w:rsid w:val="001B4EBC"/>
    <w:rsid w:val="001C4530"/>
    <w:rsid w:val="001D19AB"/>
    <w:rsid w:val="001D19E3"/>
    <w:rsid w:val="001D7C4B"/>
    <w:rsid w:val="001E0CB1"/>
    <w:rsid w:val="001E139B"/>
    <w:rsid w:val="00211667"/>
    <w:rsid w:val="00215146"/>
    <w:rsid w:val="00223EF7"/>
    <w:rsid w:val="002257C6"/>
    <w:rsid w:val="00233E62"/>
    <w:rsid w:val="00242820"/>
    <w:rsid w:val="002760B5"/>
    <w:rsid w:val="002826A6"/>
    <w:rsid w:val="002A09ED"/>
    <w:rsid w:val="002B3051"/>
    <w:rsid w:val="002C244C"/>
    <w:rsid w:val="002C2EDB"/>
    <w:rsid w:val="002D2252"/>
    <w:rsid w:val="002E328D"/>
    <w:rsid w:val="002E546B"/>
    <w:rsid w:val="002F0C89"/>
    <w:rsid w:val="002F2D1A"/>
    <w:rsid w:val="002F7486"/>
    <w:rsid w:val="00305353"/>
    <w:rsid w:val="00312B01"/>
    <w:rsid w:val="00315C69"/>
    <w:rsid w:val="0032182C"/>
    <w:rsid w:val="00331F93"/>
    <w:rsid w:val="003320D1"/>
    <w:rsid w:val="00334A3B"/>
    <w:rsid w:val="0034141E"/>
    <w:rsid w:val="00350ACF"/>
    <w:rsid w:val="003511C0"/>
    <w:rsid w:val="0036022B"/>
    <w:rsid w:val="003652CF"/>
    <w:rsid w:val="00366F97"/>
    <w:rsid w:val="00377B34"/>
    <w:rsid w:val="003863CC"/>
    <w:rsid w:val="003945BB"/>
    <w:rsid w:val="003B796F"/>
    <w:rsid w:val="003C7487"/>
    <w:rsid w:val="003C7EDD"/>
    <w:rsid w:val="003D0E9A"/>
    <w:rsid w:val="003E1861"/>
    <w:rsid w:val="00404049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4B70"/>
    <w:rsid w:val="00510E80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115DB"/>
    <w:rsid w:val="0061541F"/>
    <w:rsid w:val="00625FBE"/>
    <w:rsid w:val="006320E4"/>
    <w:rsid w:val="00636CF2"/>
    <w:rsid w:val="006417AD"/>
    <w:rsid w:val="0064413C"/>
    <w:rsid w:val="00645051"/>
    <w:rsid w:val="00652619"/>
    <w:rsid w:val="00660A6C"/>
    <w:rsid w:val="00662DB5"/>
    <w:rsid w:val="006921DD"/>
    <w:rsid w:val="00693162"/>
    <w:rsid w:val="006C05D9"/>
    <w:rsid w:val="006C4107"/>
    <w:rsid w:val="006D0C2B"/>
    <w:rsid w:val="006E04A4"/>
    <w:rsid w:val="006F1380"/>
    <w:rsid w:val="006F2BA3"/>
    <w:rsid w:val="006F4563"/>
    <w:rsid w:val="006F4DE6"/>
    <w:rsid w:val="006F63C4"/>
    <w:rsid w:val="007015B8"/>
    <w:rsid w:val="00704B13"/>
    <w:rsid w:val="00705455"/>
    <w:rsid w:val="0071198D"/>
    <w:rsid w:val="00711A80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807049"/>
    <w:rsid w:val="00821A25"/>
    <w:rsid w:val="00835D03"/>
    <w:rsid w:val="00854C30"/>
    <w:rsid w:val="0086222B"/>
    <w:rsid w:val="00887B6F"/>
    <w:rsid w:val="00891A92"/>
    <w:rsid w:val="008C2406"/>
    <w:rsid w:val="008C2C60"/>
    <w:rsid w:val="008C79FF"/>
    <w:rsid w:val="008D449B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A7BA7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6381"/>
    <w:rsid w:val="00A80A58"/>
    <w:rsid w:val="00AA0519"/>
    <w:rsid w:val="00AA0CA6"/>
    <w:rsid w:val="00AC0E93"/>
    <w:rsid w:val="00AD51C2"/>
    <w:rsid w:val="00AE255A"/>
    <w:rsid w:val="00AE4186"/>
    <w:rsid w:val="00AF003C"/>
    <w:rsid w:val="00AF62E9"/>
    <w:rsid w:val="00B11B39"/>
    <w:rsid w:val="00B15048"/>
    <w:rsid w:val="00B27DC3"/>
    <w:rsid w:val="00B503C7"/>
    <w:rsid w:val="00B52F86"/>
    <w:rsid w:val="00B71361"/>
    <w:rsid w:val="00B75E9F"/>
    <w:rsid w:val="00B81FDE"/>
    <w:rsid w:val="00B86A40"/>
    <w:rsid w:val="00B90627"/>
    <w:rsid w:val="00B91174"/>
    <w:rsid w:val="00B96B57"/>
    <w:rsid w:val="00BA6962"/>
    <w:rsid w:val="00BD5B2F"/>
    <w:rsid w:val="00BE1F3F"/>
    <w:rsid w:val="00BE26EA"/>
    <w:rsid w:val="00BE2EB7"/>
    <w:rsid w:val="00BE6505"/>
    <w:rsid w:val="00BF1A01"/>
    <w:rsid w:val="00BF2ADF"/>
    <w:rsid w:val="00C04A70"/>
    <w:rsid w:val="00C20D9F"/>
    <w:rsid w:val="00C337B2"/>
    <w:rsid w:val="00C37D3A"/>
    <w:rsid w:val="00C46D5F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58C2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ED62FA"/>
    <w:rsid w:val="00F01227"/>
    <w:rsid w:val="00F01896"/>
    <w:rsid w:val="00F061D3"/>
    <w:rsid w:val="00F20F9E"/>
    <w:rsid w:val="00F27AE3"/>
    <w:rsid w:val="00F32AB0"/>
    <w:rsid w:val="00F47B71"/>
    <w:rsid w:val="00F5416E"/>
    <w:rsid w:val="00F56F2D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E368F-3CBC-4C5C-A879-2081D311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625</Words>
  <Characters>3877</Characters>
  <Application>Microsoft Office Word</Application>
  <DocSecurity>4</DocSecurity>
  <Lines>276</Lines>
  <Paragraphs>132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2005/06:135</vt:lpstr>
      <vt:lpstr>Onsdagen den 7 juni 2006</vt:lpstr>
    </vt:vector>
  </TitlesOfParts>
  <Company>Riksdagen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2006-06-05T14:20:00Z</cp:lastPrinted>
  <dcterms:created xsi:type="dcterms:W3CDTF">2025-12-16T22:41:00Z</dcterms:created>
  <dcterms:modified xsi:type="dcterms:W3CDTF">2025-12-16T22:41:00Z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7 juni 2006</vt:lpwstr>
  </property>
  <property fmtid="{D5CDD505-2E9C-101B-9397-08002B2CF9AE}" pid="3" name="DocumentNumber">
    <vt:lpwstr>135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2006-06-07</vt:lpwstr>
  </property>
</Properties>
</file>