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32B" w:rsidRPr="007A18E6" w:rsidRDefault="00A9132B" w:rsidP="00AC7212">
      <w:pPr>
        <w:pStyle w:val="Hemstlrubrik"/>
      </w:pPr>
      <w:r w:rsidRPr="007A18E6">
        <w:t>Förslag till riksdagsbeslut</w:t>
      </w:r>
    </w:p>
    <w:p w:rsidR="00A9132B" w:rsidRPr="007A18E6" w:rsidRDefault="00A9132B" w:rsidP="00CE4407">
      <w:pPr>
        <w:pStyle w:val="Hemstlatt"/>
      </w:pPr>
      <w:r w:rsidRPr="007A18E6">
        <w:t>Riksdagen tillkännager för regeringen som sin mening vad i motionen anförs om generationsboende.</w:t>
      </w:r>
    </w:p>
    <w:p w:rsidR="00A9132B" w:rsidRPr="007A18E6" w:rsidRDefault="00A9132B" w:rsidP="00A9132B">
      <w:pPr>
        <w:pStyle w:val="Rubrik1"/>
      </w:pPr>
      <w:r w:rsidRPr="007A18E6">
        <w:t>Motivering</w:t>
      </w:r>
    </w:p>
    <w:p w:rsidR="00A9132B" w:rsidRPr="007A18E6" w:rsidRDefault="00A9132B" w:rsidP="00A9132B">
      <w:r w:rsidRPr="007A18E6">
        <w:t>För cirka tio år sed</w:t>
      </w:r>
      <w:r w:rsidR="008E04D5" w:rsidRPr="007A18E6">
        <w:t>an föreslog miljödebattören Ste</w:t>
      </w:r>
      <w:r w:rsidRPr="007A18E6">
        <w:t>fan Edman annex bostäder, även kallat generationsboende, som lösning för kommande demografiska och eventuella samhälleliga ekonomiska påfrestningar. Det är ett mycket bra fö</w:t>
      </w:r>
      <w:r w:rsidRPr="007A18E6">
        <w:t>r</w:t>
      </w:r>
      <w:r w:rsidRPr="007A18E6">
        <w:t>slag som dock inte uppmuntrats särskilt.</w:t>
      </w:r>
    </w:p>
    <w:p w:rsidR="00A9132B" w:rsidRPr="007A18E6" w:rsidRDefault="00A9132B" w:rsidP="00AC7212">
      <w:pPr>
        <w:pStyle w:val="Normaltindrag"/>
      </w:pPr>
      <w:r w:rsidRPr="007A18E6">
        <w:t>Miljömässigt är generationsboende en fördelaktig typ av boendeform, e</w:t>
      </w:r>
      <w:r w:rsidRPr="007A18E6">
        <w:t>f</w:t>
      </w:r>
      <w:r w:rsidRPr="007A18E6">
        <w:t>tersom samma tomtareal kan rymma två hushåll istället för ett. Själva namnet antyder också att det är möjligt för flera generationer att leva nära varandra och ha nytta av varandra. Att ha nära till sina anhöriga och känna sig trygg om något skulle hända är för många äldre en viktig fråga. Många barnfamiljer önskar också att far- och morföräldrar har en nära relation till sina barnbarn och kan hjälpa till med barnpassning eller läxläsning. Närheten mellan gen</w:t>
      </w:r>
      <w:r w:rsidRPr="007A18E6">
        <w:t>e</w:t>
      </w:r>
      <w:r w:rsidRPr="007A18E6">
        <w:t>rationerna skapar också förutsättningar för att de äldre kan leva längre i he</w:t>
      </w:r>
      <w:r w:rsidRPr="007A18E6">
        <w:t>m</w:t>
      </w:r>
      <w:r w:rsidRPr="007A18E6">
        <w:t>met innan andra boendeformer krävs; eller att ungdomar kan få större frihet och ansvar utan att behöva flytta långt hemifrån. Detta leder till en ömsesidig vinst för äldre och yngre att kunna umgås, ta hjälp av och berika varandra i vardagen. Denna typ av boende är alltså positiv i ett socialt-, ekonomiskt- och miljöperspektiv.</w:t>
      </w:r>
    </w:p>
    <w:p w:rsidR="00A9132B" w:rsidRPr="007A18E6" w:rsidRDefault="00A9132B" w:rsidP="00AC7212">
      <w:pPr>
        <w:pStyle w:val="Normaltindrag"/>
      </w:pPr>
      <w:r w:rsidRPr="007A18E6">
        <w:t>För ett par år sedan talade dåvarande b</w:t>
      </w:r>
      <w:r w:rsidR="00470FD4" w:rsidRPr="007A18E6">
        <w:t>ostadsminister Lars-Erik Lövdén</w:t>
      </w:r>
      <w:r w:rsidRPr="007A18E6">
        <w:t xml:space="preserve"> för en ökning av byggandet av radhus och villor med hyresrätt. Detta har allmä</w:t>
      </w:r>
      <w:r w:rsidRPr="007A18E6">
        <w:t>n</w:t>
      </w:r>
      <w:r w:rsidRPr="007A18E6">
        <w:t>nyttiga Stångåstaden i Linköping på ett lyckligt sätt genomfört. Fler komm</w:t>
      </w:r>
      <w:r w:rsidRPr="007A18E6">
        <w:t>u</w:t>
      </w:r>
      <w:r w:rsidRPr="007A18E6">
        <w:t>ner borde följa detta initiativ! Generationsboendet minskar bostadsbristen och motverkar ålderssegregationen i boendet.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C7212" w:rsidRPr="007A18E6">
        <w:tblPrEx>
          <w:tblCellMar>
            <w:top w:w="0" w:type="dxa"/>
            <w:bottom w:w="0" w:type="dxa"/>
          </w:tblCellMar>
        </w:tblPrEx>
        <w:trPr>
          <w:cantSplit/>
        </w:trPr>
        <w:tc>
          <w:tcPr>
            <w:tcW w:w="3046" w:type="dxa"/>
          </w:tcPr>
          <w:p w:rsidR="00AC7212" w:rsidRPr="007A18E6" w:rsidRDefault="00AC7212" w:rsidP="00AC7212">
            <w:pPr>
              <w:pStyle w:val="UnderskriftDatum"/>
              <w:spacing w:before="0"/>
            </w:pPr>
            <w:r w:rsidRPr="007A18E6">
              <w:lastRenderedPageBreak/>
              <w:t>Stockholm den 21 september 2005</w:t>
            </w:r>
          </w:p>
        </w:tc>
        <w:tc>
          <w:tcPr>
            <w:tcW w:w="3047" w:type="dxa"/>
          </w:tcPr>
          <w:p w:rsidR="00AC7212" w:rsidRPr="007A18E6" w:rsidRDefault="00AC7212" w:rsidP="00AC7212">
            <w:pPr>
              <w:pStyle w:val="Underskrifter"/>
            </w:pPr>
          </w:p>
        </w:tc>
      </w:tr>
      <w:tr w:rsidR="00AC7212" w:rsidRPr="007A18E6">
        <w:tblPrEx>
          <w:tblCellMar>
            <w:top w:w="0" w:type="dxa"/>
            <w:bottom w:w="0" w:type="dxa"/>
          </w:tblCellMar>
        </w:tblPrEx>
        <w:trPr>
          <w:cantSplit/>
        </w:trPr>
        <w:tc>
          <w:tcPr>
            <w:tcW w:w="3046" w:type="dxa"/>
          </w:tcPr>
          <w:p w:rsidR="00AC7212" w:rsidRPr="007A18E6" w:rsidRDefault="00AC7212" w:rsidP="00AC7212">
            <w:pPr>
              <w:pStyle w:val="Underskrifter"/>
            </w:pPr>
            <w:r w:rsidRPr="007A18E6">
              <w:t>Catharina Bråkenhielm (s)</w:t>
            </w:r>
          </w:p>
        </w:tc>
        <w:tc>
          <w:tcPr>
            <w:tcW w:w="3047" w:type="dxa"/>
          </w:tcPr>
          <w:p w:rsidR="00AC7212" w:rsidRPr="007A18E6" w:rsidRDefault="00AC7212" w:rsidP="00AC7212">
            <w:pPr>
              <w:pStyle w:val="Underskrifter"/>
            </w:pPr>
          </w:p>
        </w:tc>
      </w:tr>
    </w:tbl>
    <w:p w:rsidR="00E84F25" w:rsidRPr="007A18E6" w:rsidRDefault="00E84F25" w:rsidP="00AC7212">
      <w:pPr>
        <w:pStyle w:val="Normaltindrag"/>
      </w:pPr>
    </w:p>
    <w:sectPr w:rsidR="00E84F25" w:rsidRPr="007A18E6" w:rsidSect="00AC72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8CA" w:rsidRPr="007A18E6" w:rsidRDefault="00FA78CA">
      <w:r w:rsidRPr="007A18E6">
        <w:separator/>
      </w:r>
    </w:p>
  </w:endnote>
  <w:endnote w:type="continuationSeparator" w:id="0">
    <w:p w:rsidR="00FA78CA" w:rsidRPr="007A18E6" w:rsidRDefault="00FA78CA">
      <w:r w:rsidRPr="007A18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12" w:rsidRPr="007A18E6" w:rsidRDefault="007A18E6" w:rsidP="00AC7212">
    <w:pPr>
      <w:pStyle w:val="Sidfot"/>
    </w:pPr>
    <w:r w:rsidRPr="007A18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3704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12" w:rsidRDefault="00AC72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212" w:rsidRDefault="00AC72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14" w:rsidRPr="007A18E6" w:rsidRDefault="007A18E6" w:rsidP="00AC7212">
    <w:pPr>
      <w:pStyle w:val="Sidfot"/>
    </w:pPr>
    <w:r w:rsidRPr="007A18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803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12" w:rsidRDefault="00AC72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212" w:rsidRDefault="00AC72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14" w:rsidRPr="007A18E6" w:rsidRDefault="007A18E6" w:rsidP="00AC7212">
    <w:pPr>
      <w:pStyle w:val="Sidfot"/>
    </w:pPr>
    <w:r w:rsidRPr="007A18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419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12" w:rsidRDefault="00AC72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212" w:rsidRDefault="00AC72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8CA" w:rsidRPr="007A18E6" w:rsidRDefault="00FA78CA">
      <w:r w:rsidRPr="007A18E6">
        <w:separator/>
      </w:r>
    </w:p>
  </w:footnote>
  <w:footnote w:type="continuationSeparator" w:id="0">
    <w:p w:rsidR="00FA78CA" w:rsidRPr="007A18E6" w:rsidRDefault="00FA78CA">
      <w:r w:rsidRPr="007A18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12" w:rsidRPr="007A18E6" w:rsidRDefault="007A18E6" w:rsidP="00AC7212">
    <w:pPr>
      <w:pStyle w:val="Sidhuvud"/>
    </w:pPr>
    <w:r w:rsidRPr="007A18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0486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12" w:rsidRDefault="00AC72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212" w:rsidRDefault="00AC72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A14" w:rsidRPr="007A18E6" w:rsidRDefault="007A18E6" w:rsidP="00AC7212">
    <w:pPr>
      <w:pStyle w:val="Sidhuvud"/>
    </w:pPr>
    <w:r w:rsidRPr="007A18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436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212" w:rsidRDefault="00AC72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212" w:rsidRDefault="00AC72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212" w:rsidRPr="007A18E6" w:rsidRDefault="00AC7212">
    <w:pPr>
      <w:pStyle w:val="FSHNormal"/>
      <w:tabs>
        <w:tab w:val="right" w:pos="5840"/>
      </w:tabs>
    </w:pPr>
    <w:r w:rsidRPr="007A18E6">
      <w:br/>
    </w:r>
    <w:r w:rsidRPr="007A18E6">
      <w:fldChar w:fldCharType="begin" w:fldLock="1"/>
    </w:r>
    <w:r w:rsidRPr="007A18E6">
      <w:instrText xml:space="preserve"> DOCPROPERTY</w:instrText>
    </w:r>
    <w:r w:rsidRPr="007A18E6">
      <w:rPr>
        <w:sz w:val="18"/>
      </w:rPr>
      <w:instrText xml:space="preserve"> "YearUser" *\charformat </w:instrText>
    </w:r>
    <w:r w:rsidRPr="007A18E6">
      <w:fldChar w:fldCharType="separate"/>
    </w:r>
    <w:r w:rsidRPr="007A18E6">
      <w:t>2005/06</w:t>
    </w:r>
    <w:r w:rsidRPr="007A18E6">
      <w:fldChar w:fldCharType="end"/>
    </w:r>
    <w:r w:rsidRPr="007A18E6">
      <w:t xml:space="preserve"> </w:t>
    </w:r>
    <w:r w:rsidRPr="007A18E6">
      <w:tab/>
      <w:t xml:space="preserve">mnr: </w:t>
    </w:r>
    <w:r w:rsidRPr="007A18E6">
      <w:fldChar w:fldCharType="begin" w:fldLock="1"/>
    </w:r>
    <w:r w:rsidRPr="007A18E6">
      <w:instrText xml:space="preserve"> DOCPROPERTY</w:instrText>
    </w:r>
    <w:r w:rsidRPr="007A18E6">
      <w:rPr>
        <w:sz w:val="18"/>
      </w:rPr>
      <w:instrText xml:space="preserve"> "Motionsnummer" *\charformat </w:instrText>
    </w:r>
    <w:r w:rsidRPr="007A18E6">
      <w:fldChar w:fldCharType="separate"/>
    </w:r>
    <w:r w:rsidRPr="007A18E6">
      <w:t>Bo203</w:t>
    </w:r>
    <w:r w:rsidRPr="007A18E6">
      <w:fldChar w:fldCharType="end"/>
    </w:r>
    <w:r w:rsidRPr="007A18E6">
      <w:br/>
    </w:r>
    <w:r w:rsidRPr="007A18E6">
      <w:fldChar w:fldCharType="begin" w:fldLock="1"/>
    </w:r>
    <w:r w:rsidRPr="007A18E6">
      <w:instrText xml:space="preserve"> DOCPROPERTY</w:instrText>
    </w:r>
    <w:r w:rsidRPr="007A18E6">
      <w:rPr>
        <w:sz w:val="18"/>
      </w:rPr>
      <w:instrText xml:space="preserve"> "Samling" *\charformat </w:instrText>
    </w:r>
    <w:r w:rsidRPr="007A18E6">
      <w:fldChar w:fldCharType="end"/>
    </w:r>
    <w:r w:rsidRPr="007A18E6">
      <w:tab/>
      <w:t xml:space="preserve">pnr: </w:t>
    </w:r>
    <w:r w:rsidRPr="007A18E6">
      <w:fldChar w:fldCharType="begin" w:fldLock="1"/>
    </w:r>
    <w:r w:rsidRPr="007A18E6">
      <w:instrText xml:space="preserve"> DOCPROPERTY</w:instrText>
    </w:r>
    <w:r w:rsidRPr="007A18E6">
      <w:rPr>
        <w:sz w:val="18"/>
      </w:rPr>
      <w:instrText xml:space="preserve"> "Partinummer" *\charformat </w:instrText>
    </w:r>
    <w:r w:rsidRPr="007A18E6">
      <w:fldChar w:fldCharType="separate"/>
    </w:r>
    <w:r w:rsidRPr="007A18E6">
      <w:t>s49201</w:t>
    </w:r>
    <w:r w:rsidRPr="007A18E6">
      <w:fldChar w:fldCharType="end"/>
    </w:r>
  </w:p>
  <w:p w:rsidR="00AC7212" w:rsidRPr="007A18E6" w:rsidRDefault="00AC7212">
    <w:pPr>
      <w:pStyle w:val="FSHRub1"/>
    </w:pPr>
    <w:r w:rsidRPr="007A18E6">
      <w:t>Motion till riksdagen</w:t>
    </w:r>
    <w:r w:rsidRPr="007A18E6">
      <w:br/>
    </w:r>
    <w:r w:rsidRPr="007A18E6">
      <w:fldChar w:fldCharType="begin" w:fldLock="1"/>
    </w:r>
    <w:r w:rsidRPr="007A18E6">
      <w:instrText xml:space="preserve"> DOCPROPERTY "YearUser" *\charformat </w:instrText>
    </w:r>
    <w:r w:rsidRPr="007A18E6">
      <w:fldChar w:fldCharType="separate"/>
    </w:r>
    <w:r w:rsidRPr="007A18E6">
      <w:t>2005/06</w:t>
    </w:r>
    <w:r w:rsidRPr="007A18E6">
      <w:fldChar w:fldCharType="end"/>
    </w:r>
    <w:r w:rsidRPr="007A18E6">
      <w:t>:</w:t>
    </w:r>
    <w:r w:rsidRPr="007A18E6">
      <w:fldChar w:fldCharType="begin" w:fldLock="1"/>
    </w:r>
    <w:r w:rsidRPr="007A18E6">
      <w:instrText xml:space="preserve"> DOCPROPERTY "Motionsnummer" *\charformat </w:instrText>
    </w:r>
    <w:r w:rsidRPr="007A18E6">
      <w:fldChar w:fldCharType="separate"/>
    </w:r>
    <w:r w:rsidRPr="007A18E6">
      <w:t>Bo203</w:t>
    </w:r>
    <w:r w:rsidRPr="007A18E6">
      <w:fldChar w:fldCharType="end"/>
    </w:r>
  </w:p>
  <w:p w:rsidR="00AC7212" w:rsidRPr="007A18E6" w:rsidRDefault="00AC7212">
    <w:pPr>
      <w:pStyle w:val="FSHNormalS5"/>
    </w:pPr>
    <w:r w:rsidRPr="007A18E6">
      <w:fldChar w:fldCharType="begin" w:fldLock="1"/>
    </w:r>
    <w:r w:rsidRPr="007A18E6">
      <w:instrText xml:space="preserve"> DOCPROPERTY "MotionarText" *\charformat </w:instrText>
    </w:r>
    <w:r w:rsidRPr="007A18E6">
      <w:fldChar w:fldCharType="separate"/>
    </w:r>
    <w:r w:rsidRPr="007A18E6">
      <w:t>av Catharina Bråkenhielm (s)</w:t>
    </w:r>
    <w:r w:rsidRPr="007A18E6">
      <w:fldChar w:fldCharType="end"/>
    </w:r>
    <w:r w:rsidRPr="007A18E6">
      <w:br/>
    </w:r>
    <w:r w:rsidRPr="007A18E6">
      <w:fldChar w:fldCharType="begin" w:fldLock="1"/>
    </w:r>
    <w:r w:rsidRPr="007A18E6">
      <w:instrText xml:space="preserve"> DOCPROPERTY "SvarFrasKort" *\charformat </w:instrText>
    </w:r>
    <w:r w:rsidRPr="007A18E6">
      <w:fldChar w:fldCharType="end"/>
    </w:r>
  </w:p>
  <w:p w:rsidR="00AC7212" w:rsidRPr="007A18E6" w:rsidRDefault="00AC7212">
    <w:pPr>
      <w:pStyle w:val="FSHTitel"/>
    </w:pPr>
    <w:r w:rsidRPr="007A18E6">
      <w:fldChar w:fldCharType="begin" w:fldLock="1"/>
    </w:r>
    <w:r w:rsidRPr="007A18E6">
      <w:instrText xml:space="preserve"> DOCPROPERTY</w:instrText>
    </w:r>
    <w:r w:rsidRPr="007A18E6">
      <w:rPr>
        <w:sz w:val="18"/>
      </w:rPr>
      <w:instrText xml:space="preserve"> "RubrikSvar" *\charformat </w:instrText>
    </w:r>
    <w:r w:rsidRPr="007A18E6">
      <w:fldChar w:fldCharType="separate"/>
    </w:r>
    <w:r w:rsidRPr="007A18E6">
      <w:t>Generationsboende</w:t>
    </w:r>
    <w:r w:rsidRPr="007A18E6">
      <w:fldChar w:fldCharType="end"/>
    </w:r>
  </w:p>
  <w:p w:rsidR="00AC7212" w:rsidRPr="007A18E6" w:rsidRDefault="00AC7212" w:rsidP="00AC72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640FE64"/>
    <w:lvl w:ilvl="0" w:tplc="3FC01D1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4242420">
    <w:abstractNumId w:val="13"/>
  </w:num>
  <w:num w:numId="2" w16cid:durableId="738745918">
    <w:abstractNumId w:val="10"/>
  </w:num>
  <w:num w:numId="3" w16cid:durableId="860823141">
    <w:abstractNumId w:val="11"/>
  </w:num>
  <w:num w:numId="4" w16cid:durableId="1223718050">
    <w:abstractNumId w:val="12"/>
  </w:num>
  <w:num w:numId="5" w16cid:durableId="1182233480">
    <w:abstractNumId w:val="8"/>
  </w:num>
  <w:num w:numId="6" w16cid:durableId="130486348">
    <w:abstractNumId w:val="3"/>
  </w:num>
  <w:num w:numId="7" w16cid:durableId="1964917849">
    <w:abstractNumId w:val="2"/>
  </w:num>
  <w:num w:numId="8" w16cid:durableId="1239435601">
    <w:abstractNumId w:val="1"/>
  </w:num>
  <w:num w:numId="9" w16cid:durableId="2122842496">
    <w:abstractNumId w:val="0"/>
  </w:num>
  <w:num w:numId="10" w16cid:durableId="762147707">
    <w:abstractNumId w:val="9"/>
  </w:num>
  <w:num w:numId="11" w16cid:durableId="158812735">
    <w:abstractNumId w:val="7"/>
  </w:num>
  <w:num w:numId="12" w16cid:durableId="84766297">
    <w:abstractNumId w:val="6"/>
  </w:num>
  <w:num w:numId="13" w16cid:durableId="277445422">
    <w:abstractNumId w:val="5"/>
  </w:num>
  <w:num w:numId="14" w16cid:durableId="1750879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2062C0"/>
    <w:rsid w:val="00064BC3"/>
    <w:rsid w:val="00066775"/>
    <w:rsid w:val="00072FB9"/>
    <w:rsid w:val="00100531"/>
    <w:rsid w:val="0014245F"/>
    <w:rsid w:val="00201DFB"/>
    <w:rsid w:val="00204A63"/>
    <w:rsid w:val="002062C0"/>
    <w:rsid w:val="00212FF1"/>
    <w:rsid w:val="00230193"/>
    <w:rsid w:val="0025068A"/>
    <w:rsid w:val="002818D3"/>
    <w:rsid w:val="002D11A8"/>
    <w:rsid w:val="002D1C48"/>
    <w:rsid w:val="004377BE"/>
    <w:rsid w:val="00445271"/>
    <w:rsid w:val="00470FD4"/>
    <w:rsid w:val="00486A14"/>
    <w:rsid w:val="004A0504"/>
    <w:rsid w:val="004E38D9"/>
    <w:rsid w:val="00673EA9"/>
    <w:rsid w:val="0071550A"/>
    <w:rsid w:val="00740D6D"/>
    <w:rsid w:val="00794149"/>
    <w:rsid w:val="007A18E6"/>
    <w:rsid w:val="007B67A7"/>
    <w:rsid w:val="007C6092"/>
    <w:rsid w:val="008C7B04"/>
    <w:rsid w:val="008E04D5"/>
    <w:rsid w:val="00943B3C"/>
    <w:rsid w:val="00A053C6"/>
    <w:rsid w:val="00A9132B"/>
    <w:rsid w:val="00AC7212"/>
    <w:rsid w:val="00B01E81"/>
    <w:rsid w:val="00B13BF0"/>
    <w:rsid w:val="00C1285C"/>
    <w:rsid w:val="00C27B7D"/>
    <w:rsid w:val="00CE4407"/>
    <w:rsid w:val="00D1174F"/>
    <w:rsid w:val="00DC6C70"/>
    <w:rsid w:val="00E04D47"/>
    <w:rsid w:val="00E22893"/>
    <w:rsid w:val="00E360DE"/>
    <w:rsid w:val="00E75D28"/>
    <w:rsid w:val="00E84F25"/>
    <w:rsid w:val="00FA78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C254FF-BB6F-4E85-B206-8A879E89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C7212"/>
    <w:pPr>
      <w:spacing w:after="250"/>
    </w:pPr>
  </w:style>
  <w:style w:type="paragraph" w:customStyle="1" w:styleId="Hemstlatt">
    <w:name w:val="Hemstl_att"/>
    <w:aliases w:val="HemstPunkt,HemstPunktFlera,HemställansPunkt,Förslagstext"/>
    <w:basedOn w:val="Normal"/>
    <w:next w:val="Normal"/>
    <w:rsid w:val="00AC721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424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256</Words>
  <Characters>1496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Bo203</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Bo203</dc:title>
  <dc:subject>Bo203</dc:subject>
  <dc:creator>Riksdagen</dc:creator>
  <cp:keywords>Riksdagen</cp:keywords>
  <dc:description/>
  <cp:lastModifiedBy>Lars Brink</cp:lastModifiedBy>
  <cp:revision>2</cp:revision>
  <cp:lastPrinted>2005-11-25T06:25:00Z</cp:lastPrinted>
  <dcterms:created xsi:type="dcterms:W3CDTF">2025-12-16T18:59:00Z</dcterms:created>
  <dcterms:modified xsi:type="dcterms:W3CDTF">2025-12-16T18:59:00Z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Generationsboende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Generationsboende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20052006000000000115000492010069</vt:lpwstr>
  </property>
  <property fmtid="{D5CDD505-2E9C-101B-9397-08002B2CF9AE}" pid="47" name="datum">
    <vt:lpwstr>050921</vt:lpwstr>
  </property>
  <property fmtid="{D5CDD505-2E9C-101B-9397-08002B2CF9AE}" pid="48" name="avsändar-e-post">
    <vt:lpwstr>ewa.forslund@riksdagen.se</vt:lpwstr>
  </property>
  <property fmtid="{D5CDD505-2E9C-101B-9397-08002B2CF9AE}" pid="49" name="id">
    <vt:lpwstr>20052006000000000115000492010069</vt:lpwstr>
  </property>
  <property fmtid="{D5CDD505-2E9C-101B-9397-08002B2CF9AE}" pid="50" name="nummer">
    <vt:lpwstr>203</vt:lpwstr>
  </property>
  <property fmtid="{D5CDD505-2E9C-101B-9397-08002B2CF9AE}" pid="51" name="utskottsbeteckning">
    <vt:lpwstr>Bo</vt:lpwstr>
  </property>
</Properties>
</file>